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5DCC" w14:textId="77777777" w:rsidR="00011F84" w:rsidRPr="00833596" w:rsidRDefault="00011F84" w:rsidP="00011F84">
      <w:pPr>
        <w:pStyle w:val="Option"/>
        <w:widowControl w:val="0"/>
        <w:rPr>
          <w:rFonts w:ascii="Stolzl Book" w:hAnsi="Stolzl Book" w:cstheme="majorHAnsi"/>
          <w:sz w:val="17"/>
          <w:szCs w:val="17"/>
        </w:rPr>
      </w:pPr>
    </w:p>
    <w:p w14:paraId="3DE3091E" w14:textId="6057AAFA" w:rsidR="00011F84" w:rsidRPr="00833596" w:rsidRDefault="00011F84" w:rsidP="00833596">
      <w:pPr>
        <w:pStyle w:val="Option"/>
        <w:widowControl w:val="0"/>
        <w:ind w:left="-1134"/>
        <w:rPr>
          <w:rFonts w:ascii="Stolzl Book" w:hAnsi="Stolzl Book" w:cstheme="majorHAnsi"/>
          <w:b/>
          <w:bCs w:val="0"/>
          <w:sz w:val="17"/>
          <w:szCs w:val="17"/>
        </w:rPr>
      </w:pPr>
      <w:r w:rsidRPr="00833596">
        <w:rPr>
          <w:rFonts w:ascii="Stolzl Book" w:hAnsi="Stolzl Book" w:cstheme="majorHAnsi"/>
          <w:b/>
          <w:bCs w:val="0"/>
          <w:sz w:val="17"/>
          <w:szCs w:val="17"/>
        </w:rPr>
        <w:t>North East Screen</w:t>
      </w:r>
    </w:p>
    <w:p w14:paraId="49E18B9B" w14:textId="77777777" w:rsidR="00011F84" w:rsidRPr="00833596" w:rsidRDefault="00011F84" w:rsidP="00833596">
      <w:pPr>
        <w:pStyle w:val="Option"/>
        <w:widowControl w:val="0"/>
        <w:ind w:left="-1134"/>
        <w:rPr>
          <w:rFonts w:ascii="Stolzl Book" w:hAnsi="Stolzl Book" w:cstheme="majorHAnsi"/>
          <w:b/>
          <w:bCs w:val="0"/>
          <w:sz w:val="17"/>
          <w:szCs w:val="17"/>
        </w:rPr>
      </w:pPr>
      <w:r w:rsidRPr="00833596">
        <w:rPr>
          <w:rFonts w:ascii="Stolzl Book" w:hAnsi="Stolzl Book" w:cstheme="majorHAnsi"/>
          <w:b/>
          <w:bCs w:val="0"/>
          <w:sz w:val="17"/>
          <w:szCs w:val="17"/>
        </w:rPr>
        <w:t>Equal Opportunities Monitoring</w:t>
      </w:r>
    </w:p>
    <w:p w14:paraId="6CB58CA0" w14:textId="77777777" w:rsidR="00011F84" w:rsidRPr="00833596" w:rsidRDefault="00011F84" w:rsidP="00833596">
      <w:pPr>
        <w:pStyle w:val="Option"/>
        <w:widowControl w:val="0"/>
        <w:ind w:left="-1134"/>
        <w:rPr>
          <w:rFonts w:ascii="Stolzl Book" w:hAnsi="Stolzl Book" w:cstheme="majorHAnsi"/>
          <w:sz w:val="17"/>
          <w:szCs w:val="17"/>
        </w:rPr>
      </w:pPr>
    </w:p>
    <w:p w14:paraId="0BE0D5BB" w14:textId="566CF632" w:rsidR="00011F84" w:rsidRPr="00833596" w:rsidRDefault="00011F84" w:rsidP="00833596">
      <w:pPr>
        <w:pStyle w:val="Option"/>
        <w:widowControl w:val="0"/>
        <w:ind w:left="-851"/>
        <w:rPr>
          <w:rFonts w:ascii="Stolzl Book" w:hAnsi="Stolzl Book" w:cstheme="majorHAnsi"/>
          <w:sz w:val="17"/>
          <w:szCs w:val="17"/>
        </w:rPr>
      </w:pPr>
      <w:r w:rsidRPr="00833596">
        <w:rPr>
          <w:rFonts w:ascii="Stolzl Book" w:hAnsi="Stolzl Book" w:cstheme="majorHAnsi"/>
          <w:sz w:val="17"/>
          <w:szCs w:val="17"/>
        </w:rPr>
        <w:t>We are committed to pursuing equality of opportunity; monitoring applicants and participants is one way of helping to ensure that there is no discrimination in the way applications are assessed.</w:t>
      </w:r>
    </w:p>
    <w:p w14:paraId="4B74274C" w14:textId="77777777" w:rsidR="00011F84" w:rsidRPr="00833596" w:rsidRDefault="00011F84" w:rsidP="00833596">
      <w:pPr>
        <w:pStyle w:val="Option"/>
        <w:widowControl w:val="0"/>
        <w:ind w:left="-1134"/>
        <w:rPr>
          <w:rFonts w:ascii="Stolzl Book" w:hAnsi="Stolzl Book" w:cstheme="majorHAnsi"/>
          <w:sz w:val="17"/>
          <w:szCs w:val="17"/>
        </w:rPr>
      </w:pPr>
    </w:p>
    <w:p w14:paraId="42146993" w14:textId="77777777" w:rsidR="00011F84" w:rsidRPr="00833596" w:rsidRDefault="00011F84" w:rsidP="00833596">
      <w:pPr>
        <w:pStyle w:val="Option"/>
        <w:widowControl w:val="0"/>
        <w:ind w:left="-1134"/>
        <w:rPr>
          <w:rFonts w:ascii="Stolzl Book" w:hAnsi="Stolzl Book" w:cstheme="majorHAnsi"/>
          <w:b/>
          <w:bCs w:val="0"/>
          <w:sz w:val="17"/>
          <w:szCs w:val="17"/>
        </w:rPr>
      </w:pPr>
      <w:r w:rsidRPr="00833596">
        <w:rPr>
          <w:rFonts w:ascii="Stolzl Book" w:hAnsi="Stolzl Book" w:cstheme="majorHAnsi"/>
          <w:b/>
          <w:bCs w:val="0"/>
          <w:sz w:val="17"/>
          <w:szCs w:val="17"/>
        </w:rPr>
        <w:t>Notes</w:t>
      </w:r>
    </w:p>
    <w:p w14:paraId="286FC5E3" w14:textId="77777777" w:rsidR="00011F84" w:rsidRPr="00833596" w:rsidRDefault="00011F84" w:rsidP="00833596">
      <w:pPr>
        <w:pStyle w:val="Option"/>
        <w:widowControl w:val="0"/>
        <w:ind w:left="-1134"/>
        <w:rPr>
          <w:rFonts w:ascii="Stolzl Book" w:hAnsi="Stolzl Book" w:cstheme="majorHAnsi"/>
          <w:sz w:val="17"/>
          <w:szCs w:val="17"/>
        </w:rPr>
      </w:pPr>
    </w:p>
    <w:p w14:paraId="2422F383" w14:textId="77777777" w:rsidR="00011F84" w:rsidRPr="00833596" w:rsidRDefault="00011F84" w:rsidP="00833596">
      <w:pPr>
        <w:pStyle w:val="Option"/>
        <w:widowControl w:val="0"/>
        <w:ind w:left="-851"/>
        <w:rPr>
          <w:rFonts w:ascii="Stolzl Book" w:hAnsi="Stolzl Book" w:cstheme="majorHAnsi"/>
          <w:b/>
          <w:sz w:val="17"/>
          <w:szCs w:val="17"/>
        </w:rPr>
      </w:pPr>
      <w:r w:rsidRPr="00833596">
        <w:rPr>
          <w:rFonts w:ascii="Stolzl Book" w:hAnsi="Stolzl Book" w:cstheme="majorHAnsi"/>
          <w:b/>
          <w:sz w:val="17"/>
          <w:szCs w:val="17"/>
        </w:rPr>
        <w:t>For sole traders:</w:t>
      </w:r>
    </w:p>
    <w:p w14:paraId="6BE4AA86" w14:textId="77777777" w:rsidR="00011F84" w:rsidRPr="00833596" w:rsidRDefault="00011F84" w:rsidP="00833596">
      <w:pPr>
        <w:pStyle w:val="Option"/>
        <w:widowControl w:val="0"/>
        <w:ind w:left="-851"/>
        <w:rPr>
          <w:rFonts w:ascii="Stolzl Book" w:hAnsi="Stolzl Book" w:cstheme="majorHAnsi"/>
          <w:bCs w:val="0"/>
          <w:sz w:val="17"/>
          <w:szCs w:val="17"/>
        </w:rPr>
      </w:pPr>
      <w:r w:rsidRPr="00833596">
        <w:rPr>
          <w:rFonts w:ascii="Stolzl Book" w:hAnsi="Stolzl Book" w:cstheme="majorHAnsi"/>
          <w:bCs w:val="0"/>
          <w:sz w:val="17"/>
          <w:szCs w:val="17"/>
        </w:rPr>
        <w:t>Please complete the following information for yourself as an individual with a number ‘1’.</w:t>
      </w:r>
    </w:p>
    <w:p w14:paraId="3E6ED0E3" w14:textId="77777777" w:rsidR="00011F84" w:rsidRPr="00833596" w:rsidRDefault="00011F84" w:rsidP="00833596">
      <w:pPr>
        <w:pStyle w:val="Option"/>
        <w:widowControl w:val="0"/>
        <w:ind w:left="-851"/>
        <w:rPr>
          <w:rFonts w:ascii="Stolzl Book" w:hAnsi="Stolzl Book" w:cstheme="majorHAnsi"/>
          <w:bCs w:val="0"/>
          <w:sz w:val="17"/>
          <w:szCs w:val="17"/>
        </w:rPr>
      </w:pPr>
    </w:p>
    <w:p w14:paraId="3C507832" w14:textId="77777777" w:rsidR="00011F84" w:rsidRPr="00833596" w:rsidRDefault="00011F84" w:rsidP="00833596">
      <w:pPr>
        <w:pStyle w:val="Option"/>
        <w:widowControl w:val="0"/>
        <w:ind w:left="-851"/>
        <w:rPr>
          <w:rFonts w:ascii="Stolzl Book" w:hAnsi="Stolzl Book" w:cstheme="majorHAnsi"/>
          <w:sz w:val="17"/>
          <w:szCs w:val="17"/>
        </w:rPr>
      </w:pPr>
      <w:r w:rsidRPr="00833596">
        <w:rPr>
          <w:rFonts w:ascii="Stolzl Book" w:hAnsi="Stolzl Book" w:cstheme="majorHAnsi"/>
          <w:b/>
          <w:sz w:val="17"/>
          <w:szCs w:val="17"/>
        </w:rPr>
        <w:t>For organisations only:</w:t>
      </w:r>
      <w:r w:rsidRPr="00833596">
        <w:rPr>
          <w:rFonts w:ascii="Stolzl Book" w:hAnsi="Stolzl Book" w:cstheme="majorHAnsi"/>
          <w:sz w:val="17"/>
          <w:szCs w:val="17"/>
        </w:rPr>
        <w:t xml:space="preserve"> </w:t>
      </w:r>
    </w:p>
    <w:p w14:paraId="761FE6EF" w14:textId="77777777" w:rsidR="00011F84" w:rsidRPr="00833596" w:rsidRDefault="00011F84" w:rsidP="00833596">
      <w:pPr>
        <w:pStyle w:val="Option"/>
        <w:widowControl w:val="0"/>
        <w:ind w:left="-851"/>
        <w:rPr>
          <w:rFonts w:ascii="Stolzl Book" w:hAnsi="Stolzl Book" w:cstheme="majorHAnsi"/>
          <w:sz w:val="17"/>
          <w:szCs w:val="17"/>
        </w:rPr>
      </w:pPr>
      <w:r w:rsidRPr="00833596">
        <w:rPr>
          <w:rFonts w:ascii="Stolzl Book" w:hAnsi="Stolzl Book" w:cstheme="majorHAnsi"/>
          <w:sz w:val="17"/>
          <w:szCs w:val="17"/>
        </w:rPr>
        <w:t xml:space="preserve">The following information should be self-assessed. Please give your colleagues the opportunity to select the description which best applies. It is suggested that this form is photocopied and circulated, and the results collated into single numbers for each section. </w:t>
      </w:r>
    </w:p>
    <w:p w14:paraId="40EB57AF" w14:textId="77777777" w:rsidR="00011F84" w:rsidRPr="00833596" w:rsidRDefault="00011F84" w:rsidP="00833596">
      <w:pPr>
        <w:pStyle w:val="Option"/>
        <w:widowControl w:val="0"/>
        <w:ind w:left="-851"/>
        <w:rPr>
          <w:rFonts w:ascii="Stolzl Book" w:hAnsi="Stolzl Book" w:cstheme="majorHAnsi"/>
          <w:b/>
          <w:sz w:val="17"/>
          <w:szCs w:val="17"/>
        </w:rPr>
      </w:pPr>
    </w:p>
    <w:p w14:paraId="1F8FADF7" w14:textId="77777777" w:rsidR="00011F84" w:rsidRPr="00833596" w:rsidRDefault="00011F84" w:rsidP="00833596">
      <w:pPr>
        <w:pStyle w:val="Option"/>
        <w:widowControl w:val="0"/>
        <w:ind w:left="-851"/>
        <w:rPr>
          <w:rFonts w:ascii="Stolzl Book" w:hAnsi="Stolzl Book" w:cstheme="majorHAnsi"/>
          <w:sz w:val="17"/>
          <w:szCs w:val="17"/>
        </w:rPr>
      </w:pPr>
      <w:r w:rsidRPr="00833596">
        <w:rPr>
          <w:rFonts w:ascii="Stolzl Book" w:hAnsi="Stolzl Book" w:cstheme="majorHAnsi"/>
          <w:b/>
          <w:sz w:val="17"/>
          <w:szCs w:val="17"/>
        </w:rPr>
        <w:t>Ethnic Monitoring Category:</w:t>
      </w:r>
      <w:r w:rsidRPr="00833596">
        <w:rPr>
          <w:rFonts w:ascii="Stolzl Book" w:hAnsi="Stolzl Book" w:cstheme="majorHAnsi"/>
          <w:sz w:val="17"/>
          <w:szCs w:val="17"/>
        </w:rPr>
        <w:t xml:space="preserve"> </w:t>
      </w:r>
      <w:bookmarkStart w:id="0" w:name="_Hlk32858279"/>
    </w:p>
    <w:p w14:paraId="6611AAF4" w14:textId="77777777" w:rsidR="00011F84" w:rsidRPr="00833596" w:rsidRDefault="00011F84" w:rsidP="00833596">
      <w:pPr>
        <w:pStyle w:val="Option"/>
        <w:widowControl w:val="0"/>
        <w:ind w:left="-851"/>
        <w:rPr>
          <w:rFonts w:ascii="Stolzl Book" w:hAnsi="Stolzl Book" w:cstheme="majorHAnsi"/>
          <w:sz w:val="17"/>
          <w:szCs w:val="17"/>
        </w:rPr>
      </w:pPr>
      <w:r w:rsidRPr="00833596">
        <w:rPr>
          <w:rFonts w:ascii="Stolzl Book" w:hAnsi="Stolzl Book" w:cstheme="majorHAnsi"/>
          <w:sz w:val="17"/>
          <w:szCs w:val="17"/>
        </w:rPr>
        <w:t>This checklist contains the standard ethnic monitoring categories provided by the Commission for Racial Equality and included in the 2011 Census.</w:t>
      </w:r>
    </w:p>
    <w:p w14:paraId="4ED844C1" w14:textId="77777777" w:rsidR="00011F84" w:rsidRPr="00833596" w:rsidRDefault="00011F84" w:rsidP="00833596">
      <w:pPr>
        <w:pStyle w:val="Option"/>
        <w:widowControl w:val="0"/>
        <w:ind w:left="-1134" w:right="-1141"/>
        <w:rPr>
          <w:rFonts w:ascii="Stolzl Book" w:hAnsi="Stolzl Book" w:cstheme="majorHAnsi"/>
          <w:sz w:val="17"/>
          <w:szCs w:val="17"/>
        </w:rPr>
      </w:pPr>
    </w:p>
    <w:bookmarkEnd w:id="0"/>
    <w:p w14:paraId="59D29274" w14:textId="630756CD" w:rsidR="00011F84" w:rsidRPr="00833596" w:rsidRDefault="00011F84" w:rsidP="00833596">
      <w:pPr>
        <w:pStyle w:val="Option"/>
        <w:widowControl w:val="0"/>
        <w:numPr>
          <w:ilvl w:val="0"/>
          <w:numId w:val="1"/>
        </w:numPr>
        <w:ind w:left="-1134" w:firstLine="0"/>
        <w:rPr>
          <w:rStyle w:val="QuestionChar"/>
          <w:rFonts w:ascii="Stolzl Book" w:hAnsi="Stolzl Book" w:cstheme="majorHAnsi"/>
          <w:bCs w:val="0"/>
          <w:sz w:val="17"/>
          <w:szCs w:val="17"/>
        </w:rPr>
      </w:pPr>
      <w:r w:rsidRPr="00833596">
        <w:rPr>
          <w:rStyle w:val="QuestionChar"/>
          <w:rFonts w:ascii="Stolzl Book" w:hAnsi="Stolzl Book" w:cstheme="majorHAnsi"/>
          <w:bCs w:val="0"/>
          <w:sz w:val="17"/>
          <w:szCs w:val="17"/>
        </w:rPr>
        <w:t>Of the people in your business, including yourself, how many are:</w:t>
      </w:r>
    </w:p>
    <w:p w14:paraId="1E693AC4" w14:textId="77777777" w:rsidR="00011F84" w:rsidRPr="00833596" w:rsidRDefault="00011F84" w:rsidP="00011F84">
      <w:pPr>
        <w:pStyle w:val="Option"/>
        <w:widowControl w:val="0"/>
        <w:rPr>
          <w:rStyle w:val="QuestionChar"/>
          <w:rFonts w:ascii="Stolzl Book" w:hAnsi="Stolzl Book" w:cstheme="majorHAnsi"/>
          <w:bCs w:val="0"/>
          <w:sz w:val="17"/>
          <w:szCs w:val="17"/>
        </w:rPr>
      </w:pPr>
    </w:p>
    <w:tbl>
      <w:tblPr>
        <w:tblStyle w:val="TableGrid"/>
        <w:tblW w:w="9791" w:type="dxa"/>
        <w:tblInd w:w="-654" w:type="dxa"/>
        <w:tblLook w:val="04A0" w:firstRow="1" w:lastRow="0" w:firstColumn="1" w:lastColumn="0" w:noHBand="0" w:noVBand="1"/>
      </w:tblPr>
      <w:tblGrid>
        <w:gridCol w:w="4008"/>
        <w:gridCol w:w="31"/>
        <w:gridCol w:w="896"/>
        <w:gridCol w:w="3516"/>
        <w:gridCol w:w="50"/>
        <w:gridCol w:w="1290"/>
      </w:tblGrid>
      <w:tr w:rsidR="00011F84" w:rsidRPr="00833596" w14:paraId="414528CA" w14:textId="77777777" w:rsidTr="002A08FA">
        <w:trPr>
          <w:trHeight w:val="327"/>
        </w:trPr>
        <w:tc>
          <w:tcPr>
            <w:tcW w:w="4020" w:type="dxa"/>
            <w:shd w:val="clear" w:color="auto" w:fill="DBE5F1" w:themeFill="accent1" w:themeFillTint="33"/>
          </w:tcPr>
          <w:p w14:paraId="6DED7EC1" w14:textId="77777777" w:rsidR="00011F84" w:rsidRPr="00833596" w:rsidRDefault="00011F84" w:rsidP="00011F84">
            <w:pPr>
              <w:pStyle w:val="Option"/>
              <w:widowControl w:val="0"/>
              <w:rPr>
                <w:rStyle w:val="QuestionChar"/>
                <w:rFonts w:ascii="Stolzl Book" w:hAnsi="Stolzl Book" w:cstheme="majorHAnsi"/>
                <w:bCs w:val="0"/>
                <w:sz w:val="17"/>
                <w:szCs w:val="17"/>
              </w:rPr>
            </w:pPr>
            <w:r w:rsidRPr="00833596">
              <w:rPr>
                <w:rStyle w:val="QuestionChar"/>
                <w:rFonts w:ascii="Stolzl Book" w:hAnsi="Stolzl Book" w:cstheme="majorHAnsi"/>
                <w:bCs w:val="0"/>
                <w:sz w:val="17"/>
                <w:szCs w:val="17"/>
              </w:rPr>
              <w:t>Asian or British Asian</w:t>
            </w:r>
          </w:p>
        </w:tc>
        <w:tc>
          <w:tcPr>
            <w:tcW w:w="905" w:type="dxa"/>
            <w:gridSpan w:val="2"/>
            <w:shd w:val="clear" w:color="auto" w:fill="DBE5F1" w:themeFill="accent1" w:themeFillTint="33"/>
          </w:tcPr>
          <w:p w14:paraId="4B249B89" w14:textId="0CEA8A34" w:rsidR="00011F84" w:rsidRPr="00833596" w:rsidRDefault="00011F84" w:rsidP="00011F84">
            <w:pPr>
              <w:pStyle w:val="Option"/>
              <w:widowControl w:val="0"/>
              <w:rPr>
                <w:rStyle w:val="QuestionChar"/>
                <w:rFonts w:ascii="Stolzl Book" w:hAnsi="Stolzl Book" w:cstheme="majorHAnsi"/>
                <w:bCs w:val="0"/>
                <w:sz w:val="17"/>
                <w:szCs w:val="17"/>
              </w:rPr>
            </w:pPr>
            <w:r w:rsidRPr="00833596">
              <w:rPr>
                <w:rStyle w:val="QuestionChar"/>
                <w:rFonts w:ascii="Stolzl Book" w:hAnsi="Stolzl Book" w:cstheme="majorHAnsi"/>
                <w:bCs w:val="0"/>
                <w:sz w:val="17"/>
                <w:szCs w:val="17"/>
              </w:rPr>
              <w:t>Number</w:t>
            </w:r>
          </w:p>
        </w:tc>
        <w:tc>
          <w:tcPr>
            <w:tcW w:w="3575" w:type="dxa"/>
            <w:gridSpan w:val="2"/>
            <w:shd w:val="clear" w:color="auto" w:fill="DBE5F1" w:themeFill="accent1" w:themeFillTint="33"/>
          </w:tcPr>
          <w:p w14:paraId="566FC67D" w14:textId="77777777" w:rsidR="00011F84" w:rsidRPr="00833596" w:rsidRDefault="00011F84" w:rsidP="00011F84">
            <w:pPr>
              <w:pStyle w:val="Option"/>
              <w:widowControl w:val="0"/>
              <w:rPr>
                <w:rStyle w:val="QuestionChar"/>
                <w:rFonts w:ascii="Stolzl Book" w:hAnsi="Stolzl Book" w:cstheme="majorHAnsi"/>
                <w:b w:val="0"/>
                <w:sz w:val="17"/>
                <w:szCs w:val="17"/>
              </w:rPr>
            </w:pPr>
          </w:p>
        </w:tc>
        <w:tc>
          <w:tcPr>
            <w:tcW w:w="1291" w:type="dxa"/>
            <w:shd w:val="clear" w:color="auto" w:fill="DBE5F1" w:themeFill="accent1" w:themeFillTint="33"/>
          </w:tcPr>
          <w:p w14:paraId="70247263" w14:textId="67068559" w:rsidR="00011F84" w:rsidRPr="00833596" w:rsidRDefault="00011F84" w:rsidP="00011F84">
            <w:pPr>
              <w:pStyle w:val="Option"/>
              <w:widowControl w:val="0"/>
              <w:rPr>
                <w:rStyle w:val="QuestionChar"/>
                <w:rFonts w:ascii="Stolzl Book" w:hAnsi="Stolzl Book" w:cstheme="majorHAnsi"/>
                <w:bCs w:val="0"/>
                <w:sz w:val="17"/>
                <w:szCs w:val="17"/>
              </w:rPr>
            </w:pPr>
            <w:r w:rsidRPr="00833596">
              <w:rPr>
                <w:rStyle w:val="QuestionChar"/>
                <w:rFonts w:ascii="Stolzl Book" w:hAnsi="Stolzl Book" w:cstheme="majorHAnsi"/>
                <w:bCs w:val="0"/>
                <w:sz w:val="17"/>
                <w:szCs w:val="17"/>
              </w:rPr>
              <w:t>Number</w:t>
            </w:r>
          </w:p>
        </w:tc>
      </w:tr>
      <w:tr w:rsidR="00011F84" w:rsidRPr="00833596" w14:paraId="77D13D5F" w14:textId="77777777" w:rsidTr="002A08FA">
        <w:trPr>
          <w:trHeight w:val="262"/>
        </w:trPr>
        <w:tc>
          <w:tcPr>
            <w:tcW w:w="4020" w:type="dxa"/>
          </w:tcPr>
          <w:p w14:paraId="153AABB8" w14:textId="2A0F5DED" w:rsidR="00011F84" w:rsidRPr="00833596" w:rsidRDefault="00011F84" w:rsidP="00011F84">
            <w:pPr>
              <w:pStyle w:val="Option"/>
              <w:widowControl w:val="0"/>
              <w:rPr>
                <w:rStyle w:val="QuestionChar"/>
                <w:rFonts w:ascii="Stolzl Book" w:hAnsi="Stolzl Book" w:cstheme="majorHAnsi"/>
                <w:b w:val="0"/>
                <w:sz w:val="17"/>
                <w:szCs w:val="17"/>
              </w:rPr>
            </w:pPr>
            <w:r w:rsidRPr="00833596">
              <w:rPr>
                <w:rStyle w:val="QuestionChar"/>
                <w:rFonts w:ascii="Stolzl Book" w:hAnsi="Stolzl Book" w:cstheme="majorHAnsi"/>
                <w:b w:val="0"/>
                <w:sz w:val="17"/>
                <w:szCs w:val="17"/>
              </w:rPr>
              <w:t>Bangladeshi</w:t>
            </w:r>
          </w:p>
        </w:tc>
        <w:tc>
          <w:tcPr>
            <w:tcW w:w="905" w:type="dxa"/>
            <w:gridSpan w:val="2"/>
          </w:tcPr>
          <w:p w14:paraId="06DA7FA0" w14:textId="77777777" w:rsidR="00011F84" w:rsidRPr="00833596" w:rsidRDefault="00011F84" w:rsidP="00011F84">
            <w:pPr>
              <w:pStyle w:val="Option"/>
              <w:widowControl w:val="0"/>
              <w:rPr>
                <w:rStyle w:val="QuestionChar"/>
                <w:rFonts w:ascii="Stolzl Book" w:hAnsi="Stolzl Book" w:cstheme="majorHAnsi"/>
                <w:b w:val="0"/>
                <w:sz w:val="17"/>
                <w:szCs w:val="17"/>
              </w:rPr>
            </w:pPr>
          </w:p>
        </w:tc>
        <w:tc>
          <w:tcPr>
            <w:tcW w:w="3575" w:type="dxa"/>
            <w:gridSpan w:val="2"/>
          </w:tcPr>
          <w:p w14:paraId="075EBF12" w14:textId="0D3EBDC7" w:rsidR="00011F84" w:rsidRPr="00833596" w:rsidRDefault="00011F84" w:rsidP="00011F84">
            <w:pPr>
              <w:pStyle w:val="Option"/>
              <w:widowControl w:val="0"/>
              <w:rPr>
                <w:rStyle w:val="QuestionChar"/>
                <w:rFonts w:ascii="Stolzl Book" w:hAnsi="Stolzl Book" w:cstheme="majorHAnsi"/>
                <w:b w:val="0"/>
                <w:sz w:val="17"/>
                <w:szCs w:val="17"/>
              </w:rPr>
            </w:pPr>
            <w:r w:rsidRPr="00833596">
              <w:rPr>
                <w:rStyle w:val="QuestionChar"/>
                <w:rFonts w:ascii="Stolzl Book" w:hAnsi="Stolzl Book" w:cstheme="majorHAnsi"/>
                <w:b w:val="0"/>
                <w:sz w:val="17"/>
                <w:szCs w:val="17"/>
              </w:rPr>
              <w:t>Chinese</w:t>
            </w:r>
          </w:p>
        </w:tc>
        <w:tc>
          <w:tcPr>
            <w:tcW w:w="1291" w:type="dxa"/>
          </w:tcPr>
          <w:p w14:paraId="58D4D3E1" w14:textId="77777777" w:rsidR="00011F84" w:rsidRPr="00833596" w:rsidRDefault="00011F84" w:rsidP="00011F84">
            <w:pPr>
              <w:pStyle w:val="Option"/>
              <w:widowControl w:val="0"/>
              <w:rPr>
                <w:rStyle w:val="QuestionChar"/>
                <w:rFonts w:ascii="Stolzl Book" w:hAnsi="Stolzl Book" w:cstheme="majorHAnsi"/>
                <w:b w:val="0"/>
                <w:sz w:val="17"/>
                <w:szCs w:val="17"/>
              </w:rPr>
            </w:pPr>
          </w:p>
        </w:tc>
      </w:tr>
      <w:tr w:rsidR="00011F84" w:rsidRPr="00833596" w14:paraId="185B6071" w14:textId="77777777" w:rsidTr="002A08FA">
        <w:trPr>
          <w:trHeight w:val="262"/>
        </w:trPr>
        <w:tc>
          <w:tcPr>
            <w:tcW w:w="4020" w:type="dxa"/>
          </w:tcPr>
          <w:p w14:paraId="312C4F29" w14:textId="2A7E9293" w:rsidR="00011F84" w:rsidRPr="00833596" w:rsidRDefault="00011F84" w:rsidP="00011F84">
            <w:pPr>
              <w:pStyle w:val="Option"/>
              <w:widowControl w:val="0"/>
              <w:rPr>
                <w:rStyle w:val="QuestionChar"/>
                <w:rFonts w:ascii="Stolzl Book" w:hAnsi="Stolzl Book" w:cstheme="majorHAnsi"/>
                <w:b w:val="0"/>
                <w:sz w:val="17"/>
                <w:szCs w:val="17"/>
              </w:rPr>
            </w:pPr>
            <w:r w:rsidRPr="00833596">
              <w:rPr>
                <w:rStyle w:val="QuestionChar"/>
                <w:rFonts w:ascii="Stolzl Book" w:hAnsi="Stolzl Book" w:cstheme="majorHAnsi"/>
                <w:b w:val="0"/>
                <w:sz w:val="17"/>
                <w:szCs w:val="17"/>
              </w:rPr>
              <w:t>Indian</w:t>
            </w:r>
          </w:p>
        </w:tc>
        <w:tc>
          <w:tcPr>
            <w:tcW w:w="905" w:type="dxa"/>
            <w:gridSpan w:val="2"/>
          </w:tcPr>
          <w:p w14:paraId="0BE5B63C" w14:textId="77777777" w:rsidR="00011F84" w:rsidRPr="00833596" w:rsidRDefault="00011F84" w:rsidP="00011F84">
            <w:pPr>
              <w:pStyle w:val="Option"/>
              <w:widowControl w:val="0"/>
              <w:rPr>
                <w:rStyle w:val="QuestionChar"/>
                <w:rFonts w:ascii="Stolzl Book" w:hAnsi="Stolzl Book" w:cstheme="majorHAnsi"/>
                <w:b w:val="0"/>
                <w:sz w:val="17"/>
                <w:szCs w:val="17"/>
              </w:rPr>
            </w:pPr>
          </w:p>
        </w:tc>
        <w:tc>
          <w:tcPr>
            <w:tcW w:w="3575" w:type="dxa"/>
            <w:gridSpan w:val="2"/>
          </w:tcPr>
          <w:p w14:paraId="068CC337" w14:textId="0ED0C7B0" w:rsidR="00011F84" w:rsidRPr="00833596" w:rsidRDefault="00011F84" w:rsidP="00011F84">
            <w:pPr>
              <w:pStyle w:val="Option"/>
              <w:widowControl w:val="0"/>
              <w:rPr>
                <w:rStyle w:val="QuestionChar"/>
                <w:rFonts w:ascii="Stolzl Book" w:hAnsi="Stolzl Book" w:cstheme="majorHAnsi"/>
                <w:b w:val="0"/>
                <w:sz w:val="17"/>
                <w:szCs w:val="17"/>
              </w:rPr>
            </w:pPr>
            <w:r w:rsidRPr="00833596">
              <w:rPr>
                <w:rStyle w:val="QuestionChar"/>
                <w:rFonts w:ascii="Stolzl Book" w:hAnsi="Stolzl Book" w:cstheme="majorHAnsi"/>
                <w:b w:val="0"/>
                <w:sz w:val="17"/>
                <w:szCs w:val="17"/>
              </w:rPr>
              <w:t>Pakistani</w:t>
            </w:r>
          </w:p>
        </w:tc>
        <w:tc>
          <w:tcPr>
            <w:tcW w:w="1291" w:type="dxa"/>
          </w:tcPr>
          <w:p w14:paraId="6129B6EC" w14:textId="77777777" w:rsidR="00011F84" w:rsidRPr="00833596" w:rsidRDefault="00011F84" w:rsidP="00011F84">
            <w:pPr>
              <w:pStyle w:val="Option"/>
              <w:widowControl w:val="0"/>
              <w:rPr>
                <w:rStyle w:val="QuestionChar"/>
                <w:rFonts w:ascii="Stolzl Book" w:hAnsi="Stolzl Book" w:cstheme="majorHAnsi"/>
                <w:b w:val="0"/>
                <w:sz w:val="17"/>
                <w:szCs w:val="17"/>
              </w:rPr>
            </w:pPr>
          </w:p>
        </w:tc>
      </w:tr>
      <w:tr w:rsidR="00011F84" w:rsidRPr="00833596" w14:paraId="7B980786" w14:textId="77777777" w:rsidTr="002A08FA">
        <w:trPr>
          <w:trHeight w:val="262"/>
        </w:trPr>
        <w:tc>
          <w:tcPr>
            <w:tcW w:w="4925" w:type="dxa"/>
            <w:gridSpan w:val="3"/>
          </w:tcPr>
          <w:p w14:paraId="11473E71" w14:textId="5E19016B" w:rsidR="00011F84" w:rsidRPr="00833596" w:rsidRDefault="00011F84" w:rsidP="00011F84">
            <w:pPr>
              <w:pStyle w:val="Option"/>
              <w:widowControl w:val="0"/>
              <w:rPr>
                <w:rStyle w:val="QuestionChar"/>
                <w:rFonts w:ascii="Stolzl Book" w:hAnsi="Stolzl Book" w:cstheme="majorHAnsi"/>
                <w:b w:val="0"/>
                <w:bCs w:val="0"/>
                <w:sz w:val="17"/>
                <w:szCs w:val="17"/>
              </w:rPr>
            </w:pPr>
            <w:r w:rsidRPr="00833596">
              <w:rPr>
                <w:rFonts w:ascii="Stolzl Book" w:hAnsi="Stolzl Book" w:cstheme="majorHAnsi"/>
                <w:b/>
                <w:bCs w:val="0"/>
                <w:sz w:val="17"/>
                <w:szCs w:val="17"/>
              </w:rPr>
              <w:t>Any other Asian background please state</w:t>
            </w:r>
          </w:p>
        </w:tc>
        <w:tc>
          <w:tcPr>
            <w:tcW w:w="3575" w:type="dxa"/>
            <w:gridSpan w:val="2"/>
          </w:tcPr>
          <w:p w14:paraId="75332CDF" w14:textId="77777777" w:rsidR="00011F84" w:rsidRPr="00833596" w:rsidRDefault="00011F84" w:rsidP="00011F84">
            <w:pPr>
              <w:pStyle w:val="Option"/>
              <w:widowControl w:val="0"/>
              <w:rPr>
                <w:rStyle w:val="QuestionChar"/>
                <w:rFonts w:ascii="Stolzl Book" w:hAnsi="Stolzl Book" w:cstheme="majorHAnsi"/>
                <w:b w:val="0"/>
                <w:sz w:val="17"/>
                <w:szCs w:val="17"/>
              </w:rPr>
            </w:pPr>
          </w:p>
        </w:tc>
        <w:tc>
          <w:tcPr>
            <w:tcW w:w="1291" w:type="dxa"/>
          </w:tcPr>
          <w:p w14:paraId="474D4D37" w14:textId="77777777" w:rsidR="00011F84" w:rsidRPr="00833596" w:rsidRDefault="00011F84" w:rsidP="00011F84">
            <w:pPr>
              <w:pStyle w:val="Option"/>
              <w:widowControl w:val="0"/>
              <w:rPr>
                <w:rStyle w:val="QuestionChar"/>
                <w:rFonts w:ascii="Stolzl Book" w:hAnsi="Stolzl Book" w:cstheme="majorHAnsi"/>
                <w:b w:val="0"/>
                <w:sz w:val="17"/>
                <w:szCs w:val="17"/>
              </w:rPr>
            </w:pPr>
          </w:p>
        </w:tc>
      </w:tr>
      <w:tr w:rsidR="00011F84" w:rsidRPr="00833596" w14:paraId="2B49F76D" w14:textId="77777777" w:rsidTr="002A08FA">
        <w:trPr>
          <w:trHeight w:val="315"/>
        </w:trPr>
        <w:tc>
          <w:tcPr>
            <w:tcW w:w="4020" w:type="dxa"/>
            <w:shd w:val="clear" w:color="auto" w:fill="DBE5F1" w:themeFill="accent1" w:themeFillTint="33"/>
          </w:tcPr>
          <w:p w14:paraId="1265AA00" w14:textId="57DCA4DE" w:rsidR="00011F84" w:rsidRPr="00833596" w:rsidRDefault="00011F84" w:rsidP="00011F84">
            <w:pPr>
              <w:pStyle w:val="Option"/>
              <w:widowControl w:val="0"/>
              <w:rPr>
                <w:rStyle w:val="QuestionChar"/>
                <w:rFonts w:ascii="Stolzl Book" w:hAnsi="Stolzl Book" w:cstheme="majorHAnsi"/>
                <w:b w:val="0"/>
                <w:bCs w:val="0"/>
                <w:sz w:val="17"/>
                <w:szCs w:val="17"/>
              </w:rPr>
            </w:pPr>
            <w:r w:rsidRPr="00833596">
              <w:rPr>
                <w:rFonts w:ascii="Stolzl Book" w:hAnsi="Stolzl Book" w:cstheme="majorHAnsi"/>
                <w:b/>
                <w:bCs w:val="0"/>
                <w:sz w:val="17"/>
                <w:szCs w:val="17"/>
              </w:rPr>
              <w:t>Black or British Black</w:t>
            </w:r>
          </w:p>
        </w:tc>
        <w:tc>
          <w:tcPr>
            <w:tcW w:w="905" w:type="dxa"/>
            <w:gridSpan w:val="2"/>
            <w:shd w:val="clear" w:color="auto" w:fill="DBE5F1" w:themeFill="accent1" w:themeFillTint="33"/>
          </w:tcPr>
          <w:p w14:paraId="61378176" w14:textId="77777777" w:rsidR="00011F84" w:rsidRPr="00833596" w:rsidRDefault="00011F84" w:rsidP="00011F84">
            <w:pPr>
              <w:pStyle w:val="Option"/>
              <w:widowControl w:val="0"/>
              <w:rPr>
                <w:rStyle w:val="QuestionChar"/>
                <w:rFonts w:ascii="Stolzl Book" w:hAnsi="Stolzl Book" w:cstheme="majorHAnsi"/>
                <w:b w:val="0"/>
                <w:sz w:val="17"/>
                <w:szCs w:val="17"/>
              </w:rPr>
            </w:pPr>
          </w:p>
        </w:tc>
        <w:tc>
          <w:tcPr>
            <w:tcW w:w="3575" w:type="dxa"/>
            <w:gridSpan w:val="2"/>
            <w:shd w:val="clear" w:color="auto" w:fill="DBE5F1" w:themeFill="accent1" w:themeFillTint="33"/>
          </w:tcPr>
          <w:p w14:paraId="296E864D" w14:textId="77777777" w:rsidR="00011F84" w:rsidRPr="00833596" w:rsidRDefault="00011F84" w:rsidP="00011F84">
            <w:pPr>
              <w:pStyle w:val="Option"/>
              <w:widowControl w:val="0"/>
              <w:rPr>
                <w:rStyle w:val="QuestionChar"/>
                <w:rFonts w:ascii="Stolzl Book" w:hAnsi="Stolzl Book" w:cstheme="majorHAnsi"/>
                <w:b w:val="0"/>
                <w:sz w:val="17"/>
                <w:szCs w:val="17"/>
              </w:rPr>
            </w:pPr>
          </w:p>
        </w:tc>
        <w:tc>
          <w:tcPr>
            <w:tcW w:w="1291" w:type="dxa"/>
            <w:shd w:val="clear" w:color="auto" w:fill="DBE5F1" w:themeFill="accent1" w:themeFillTint="33"/>
          </w:tcPr>
          <w:p w14:paraId="10230A2C" w14:textId="77777777" w:rsidR="00011F84" w:rsidRPr="00833596" w:rsidRDefault="00011F84" w:rsidP="00011F84">
            <w:pPr>
              <w:pStyle w:val="Option"/>
              <w:widowControl w:val="0"/>
              <w:rPr>
                <w:rStyle w:val="QuestionChar"/>
                <w:rFonts w:ascii="Stolzl Book" w:hAnsi="Stolzl Book" w:cstheme="majorHAnsi"/>
                <w:b w:val="0"/>
                <w:sz w:val="17"/>
                <w:szCs w:val="17"/>
              </w:rPr>
            </w:pPr>
          </w:p>
        </w:tc>
      </w:tr>
      <w:tr w:rsidR="00011F84" w:rsidRPr="00833596" w14:paraId="348435CE" w14:textId="77777777" w:rsidTr="002A08FA">
        <w:trPr>
          <w:trHeight w:val="262"/>
        </w:trPr>
        <w:tc>
          <w:tcPr>
            <w:tcW w:w="4020" w:type="dxa"/>
          </w:tcPr>
          <w:p w14:paraId="4FA5E857" w14:textId="3F7B09F2" w:rsidR="00011F84" w:rsidRPr="00833596" w:rsidRDefault="00011F84" w:rsidP="00011F84">
            <w:pPr>
              <w:pStyle w:val="Option"/>
              <w:widowControl w:val="0"/>
              <w:rPr>
                <w:rStyle w:val="QuestionChar"/>
                <w:rFonts w:ascii="Stolzl Book" w:hAnsi="Stolzl Book" w:cstheme="majorHAnsi"/>
                <w:b w:val="0"/>
                <w:sz w:val="17"/>
                <w:szCs w:val="17"/>
              </w:rPr>
            </w:pPr>
            <w:r w:rsidRPr="00833596">
              <w:rPr>
                <w:rStyle w:val="QuestionChar"/>
                <w:rFonts w:ascii="Stolzl Book" w:hAnsi="Stolzl Book" w:cstheme="majorHAnsi"/>
                <w:b w:val="0"/>
                <w:sz w:val="17"/>
                <w:szCs w:val="17"/>
              </w:rPr>
              <w:t>Caribbean</w:t>
            </w:r>
          </w:p>
        </w:tc>
        <w:tc>
          <w:tcPr>
            <w:tcW w:w="905" w:type="dxa"/>
            <w:gridSpan w:val="2"/>
          </w:tcPr>
          <w:p w14:paraId="2ACF1FFB" w14:textId="77777777" w:rsidR="00011F84" w:rsidRPr="00833596" w:rsidRDefault="00011F84" w:rsidP="00011F84">
            <w:pPr>
              <w:pStyle w:val="Option"/>
              <w:widowControl w:val="0"/>
              <w:rPr>
                <w:rStyle w:val="QuestionChar"/>
                <w:rFonts w:ascii="Stolzl Book" w:hAnsi="Stolzl Book" w:cstheme="majorHAnsi"/>
                <w:b w:val="0"/>
                <w:sz w:val="17"/>
                <w:szCs w:val="17"/>
              </w:rPr>
            </w:pPr>
          </w:p>
        </w:tc>
        <w:tc>
          <w:tcPr>
            <w:tcW w:w="3575" w:type="dxa"/>
            <w:gridSpan w:val="2"/>
          </w:tcPr>
          <w:p w14:paraId="670AB9DF" w14:textId="52AC8755" w:rsidR="00011F84" w:rsidRPr="00833596" w:rsidRDefault="00011F84" w:rsidP="00011F84">
            <w:pPr>
              <w:pStyle w:val="Option"/>
              <w:widowControl w:val="0"/>
              <w:rPr>
                <w:rStyle w:val="QuestionChar"/>
                <w:rFonts w:ascii="Stolzl Book" w:hAnsi="Stolzl Book" w:cstheme="majorHAnsi"/>
                <w:b w:val="0"/>
                <w:sz w:val="17"/>
                <w:szCs w:val="17"/>
              </w:rPr>
            </w:pPr>
            <w:r w:rsidRPr="00833596">
              <w:rPr>
                <w:rStyle w:val="QuestionChar"/>
                <w:rFonts w:ascii="Stolzl Book" w:hAnsi="Stolzl Book" w:cstheme="majorHAnsi"/>
                <w:b w:val="0"/>
                <w:sz w:val="17"/>
                <w:szCs w:val="17"/>
              </w:rPr>
              <w:t>African</w:t>
            </w:r>
          </w:p>
        </w:tc>
        <w:tc>
          <w:tcPr>
            <w:tcW w:w="1291" w:type="dxa"/>
          </w:tcPr>
          <w:p w14:paraId="21898A1D" w14:textId="77777777" w:rsidR="00011F84" w:rsidRPr="00833596" w:rsidRDefault="00011F84" w:rsidP="00011F84">
            <w:pPr>
              <w:pStyle w:val="Option"/>
              <w:widowControl w:val="0"/>
              <w:rPr>
                <w:rStyle w:val="QuestionChar"/>
                <w:rFonts w:ascii="Stolzl Book" w:hAnsi="Stolzl Book" w:cstheme="majorHAnsi"/>
                <w:b w:val="0"/>
                <w:sz w:val="17"/>
                <w:szCs w:val="17"/>
              </w:rPr>
            </w:pPr>
          </w:p>
        </w:tc>
      </w:tr>
      <w:tr w:rsidR="00011F84" w:rsidRPr="00833596" w14:paraId="0019F00E" w14:textId="77777777" w:rsidTr="002A08FA">
        <w:trPr>
          <w:trHeight w:val="109"/>
        </w:trPr>
        <w:tc>
          <w:tcPr>
            <w:tcW w:w="4925" w:type="dxa"/>
            <w:gridSpan w:val="3"/>
          </w:tcPr>
          <w:p w14:paraId="576CE8DB" w14:textId="083DFF74" w:rsidR="00011F84" w:rsidRPr="00833596" w:rsidRDefault="00011F84" w:rsidP="00011F84">
            <w:pPr>
              <w:pStyle w:val="Option"/>
              <w:widowControl w:val="0"/>
              <w:rPr>
                <w:rStyle w:val="QuestionChar"/>
                <w:rFonts w:ascii="Stolzl Book" w:hAnsi="Stolzl Book" w:cstheme="majorHAnsi"/>
                <w:bCs w:val="0"/>
                <w:sz w:val="17"/>
                <w:szCs w:val="17"/>
              </w:rPr>
            </w:pPr>
            <w:r w:rsidRPr="00833596">
              <w:rPr>
                <w:rStyle w:val="QuestionChar"/>
                <w:rFonts w:ascii="Stolzl Book" w:hAnsi="Stolzl Book" w:cstheme="majorHAnsi"/>
                <w:bCs w:val="0"/>
                <w:sz w:val="17"/>
                <w:szCs w:val="17"/>
              </w:rPr>
              <w:t>Any other black background please state</w:t>
            </w:r>
          </w:p>
        </w:tc>
        <w:tc>
          <w:tcPr>
            <w:tcW w:w="3575" w:type="dxa"/>
            <w:gridSpan w:val="2"/>
          </w:tcPr>
          <w:p w14:paraId="082E0EC0" w14:textId="77777777" w:rsidR="00011F84" w:rsidRPr="00833596" w:rsidRDefault="00011F84" w:rsidP="00011F84">
            <w:pPr>
              <w:pStyle w:val="Option"/>
              <w:widowControl w:val="0"/>
              <w:rPr>
                <w:rStyle w:val="QuestionChar"/>
                <w:rFonts w:ascii="Stolzl Book" w:hAnsi="Stolzl Book" w:cstheme="majorHAnsi"/>
                <w:bCs w:val="0"/>
                <w:sz w:val="17"/>
                <w:szCs w:val="17"/>
              </w:rPr>
            </w:pPr>
          </w:p>
        </w:tc>
        <w:tc>
          <w:tcPr>
            <w:tcW w:w="1291" w:type="dxa"/>
          </w:tcPr>
          <w:p w14:paraId="69F89285" w14:textId="77777777" w:rsidR="00011F84" w:rsidRPr="00833596" w:rsidRDefault="00011F84" w:rsidP="00011F84">
            <w:pPr>
              <w:pStyle w:val="Option"/>
              <w:widowControl w:val="0"/>
              <w:rPr>
                <w:rStyle w:val="QuestionChar"/>
                <w:rFonts w:ascii="Stolzl Book" w:hAnsi="Stolzl Book" w:cstheme="majorHAnsi"/>
                <w:bCs w:val="0"/>
                <w:sz w:val="17"/>
                <w:szCs w:val="17"/>
              </w:rPr>
            </w:pPr>
          </w:p>
        </w:tc>
      </w:tr>
      <w:tr w:rsidR="00011F84" w:rsidRPr="00833596" w14:paraId="04CA2776" w14:textId="77777777" w:rsidTr="0078766E">
        <w:trPr>
          <w:trHeight w:val="313"/>
        </w:trPr>
        <w:tc>
          <w:tcPr>
            <w:tcW w:w="9791" w:type="dxa"/>
            <w:gridSpan w:val="6"/>
            <w:shd w:val="clear" w:color="auto" w:fill="DBE5F1" w:themeFill="accent1" w:themeFillTint="33"/>
          </w:tcPr>
          <w:p w14:paraId="08B78DDE" w14:textId="2036CCD5" w:rsidR="00011F84" w:rsidRPr="00833596" w:rsidRDefault="00011F84" w:rsidP="00011F84">
            <w:pPr>
              <w:pStyle w:val="Option"/>
              <w:widowControl w:val="0"/>
              <w:rPr>
                <w:rStyle w:val="QuestionChar"/>
                <w:rFonts w:ascii="Stolzl Book" w:hAnsi="Stolzl Book" w:cstheme="majorHAnsi"/>
                <w:bCs w:val="0"/>
                <w:sz w:val="17"/>
                <w:szCs w:val="17"/>
              </w:rPr>
            </w:pPr>
            <w:r w:rsidRPr="00833596">
              <w:rPr>
                <w:rStyle w:val="QuestionChar"/>
                <w:rFonts w:ascii="Stolzl Book" w:hAnsi="Stolzl Book" w:cstheme="majorHAnsi"/>
                <w:bCs w:val="0"/>
                <w:sz w:val="17"/>
                <w:szCs w:val="17"/>
              </w:rPr>
              <w:t>Mixed</w:t>
            </w:r>
          </w:p>
        </w:tc>
      </w:tr>
      <w:tr w:rsidR="00011F84" w:rsidRPr="00833596" w14:paraId="67D9020D" w14:textId="77777777" w:rsidTr="002A08FA">
        <w:trPr>
          <w:trHeight w:val="70"/>
        </w:trPr>
        <w:tc>
          <w:tcPr>
            <w:tcW w:w="4051" w:type="dxa"/>
            <w:gridSpan w:val="2"/>
            <w:shd w:val="clear" w:color="auto" w:fill="auto"/>
          </w:tcPr>
          <w:p w14:paraId="29F1AF67" w14:textId="782A251D" w:rsidR="00011F84" w:rsidRPr="00833596" w:rsidRDefault="00011F84" w:rsidP="00011F84">
            <w:pPr>
              <w:pStyle w:val="Option"/>
              <w:widowControl w:val="0"/>
              <w:rPr>
                <w:rStyle w:val="QuestionChar"/>
                <w:rFonts w:ascii="Stolzl Book" w:hAnsi="Stolzl Book" w:cstheme="majorHAnsi"/>
                <w:b w:val="0"/>
                <w:sz w:val="17"/>
                <w:szCs w:val="17"/>
              </w:rPr>
            </w:pPr>
            <w:r w:rsidRPr="00833596">
              <w:rPr>
                <w:rFonts w:ascii="Stolzl Book" w:hAnsi="Stolzl Book" w:cstheme="majorHAnsi"/>
                <w:bCs w:val="0"/>
                <w:sz w:val="17"/>
                <w:szCs w:val="17"/>
              </w:rPr>
              <w:t>White and Asian</w:t>
            </w:r>
          </w:p>
        </w:tc>
        <w:tc>
          <w:tcPr>
            <w:tcW w:w="874" w:type="dxa"/>
            <w:shd w:val="clear" w:color="auto" w:fill="auto"/>
          </w:tcPr>
          <w:p w14:paraId="37E2C495" w14:textId="77777777" w:rsidR="00011F84" w:rsidRPr="00833596" w:rsidRDefault="00011F84" w:rsidP="00011F84">
            <w:pPr>
              <w:pStyle w:val="Option"/>
              <w:widowControl w:val="0"/>
              <w:rPr>
                <w:rStyle w:val="QuestionChar"/>
                <w:rFonts w:ascii="Stolzl Book" w:hAnsi="Stolzl Book" w:cstheme="majorHAnsi"/>
                <w:b w:val="0"/>
                <w:sz w:val="17"/>
                <w:szCs w:val="17"/>
              </w:rPr>
            </w:pPr>
          </w:p>
        </w:tc>
        <w:tc>
          <w:tcPr>
            <w:tcW w:w="3525" w:type="dxa"/>
            <w:shd w:val="clear" w:color="auto" w:fill="auto"/>
          </w:tcPr>
          <w:p w14:paraId="119C4A85" w14:textId="7850A349" w:rsidR="00011F84" w:rsidRPr="00833596" w:rsidRDefault="00011F84" w:rsidP="00011F84">
            <w:pPr>
              <w:pStyle w:val="Option"/>
              <w:widowControl w:val="0"/>
              <w:rPr>
                <w:rStyle w:val="QuestionChar"/>
                <w:rFonts w:ascii="Stolzl Book" w:hAnsi="Stolzl Book" w:cstheme="majorHAnsi"/>
                <w:b w:val="0"/>
                <w:sz w:val="17"/>
                <w:szCs w:val="17"/>
              </w:rPr>
            </w:pPr>
            <w:r w:rsidRPr="00833596">
              <w:rPr>
                <w:rFonts w:ascii="Stolzl Book" w:hAnsi="Stolzl Book" w:cstheme="majorHAnsi"/>
                <w:bCs w:val="0"/>
                <w:sz w:val="17"/>
                <w:szCs w:val="17"/>
              </w:rPr>
              <w:t>White and black Caribbean</w:t>
            </w:r>
          </w:p>
        </w:tc>
        <w:tc>
          <w:tcPr>
            <w:tcW w:w="1341" w:type="dxa"/>
            <w:gridSpan w:val="2"/>
            <w:shd w:val="clear" w:color="auto" w:fill="auto"/>
          </w:tcPr>
          <w:p w14:paraId="10535463" w14:textId="7BAFFFB5" w:rsidR="00011F84" w:rsidRPr="00833596" w:rsidRDefault="00011F84" w:rsidP="00011F84">
            <w:pPr>
              <w:pStyle w:val="Option"/>
              <w:widowControl w:val="0"/>
              <w:rPr>
                <w:rStyle w:val="QuestionChar"/>
                <w:rFonts w:ascii="Stolzl Book" w:hAnsi="Stolzl Book" w:cstheme="majorHAnsi"/>
                <w:b w:val="0"/>
                <w:sz w:val="17"/>
                <w:szCs w:val="17"/>
              </w:rPr>
            </w:pPr>
          </w:p>
        </w:tc>
      </w:tr>
      <w:tr w:rsidR="00011F84" w:rsidRPr="00833596" w14:paraId="0E60D83E" w14:textId="77777777" w:rsidTr="002A08FA">
        <w:trPr>
          <w:trHeight w:val="70"/>
        </w:trPr>
        <w:tc>
          <w:tcPr>
            <w:tcW w:w="4051" w:type="dxa"/>
            <w:gridSpan w:val="2"/>
            <w:shd w:val="clear" w:color="auto" w:fill="auto"/>
          </w:tcPr>
          <w:p w14:paraId="71A7B397" w14:textId="77777777" w:rsidR="00011F84" w:rsidRPr="00833596" w:rsidRDefault="00011F84" w:rsidP="00011F84">
            <w:pPr>
              <w:pStyle w:val="Option"/>
              <w:widowControl w:val="0"/>
              <w:rPr>
                <w:rStyle w:val="QuestionChar"/>
                <w:rFonts w:ascii="Stolzl Book" w:hAnsi="Stolzl Book" w:cstheme="majorHAnsi"/>
                <w:b w:val="0"/>
                <w:sz w:val="17"/>
                <w:szCs w:val="17"/>
              </w:rPr>
            </w:pPr>
            <w:r w:rsidRPr="00833596">
              <w:rPr>
                <w:rFonts w:ascii="Stolzl Book" w:hAnsi="Stolzl Book" w:cstheme="majorHAnsi"/>
                <w:bCs w:val="0"/>
                <w:sz w:val="17"/>
                <w:szCs w:val="17"/>
              </w:rPr>
              <w:t>White and black African</w:t>
            </w:r>
          </w:p>
        </w:tc>
        <w:tc>
          <w:tcPr>
            <w:tcW w:w="874" w:type="dxa"/>
            <w:shd w:val="clear" w:color="auto" w:fill="auto"/>
          </w:tcPr>
          <w:p w14:paraId="49A1921B" w14:textId="77777777" w:rsidR="00011F84" w:rsidRPr="00833596" w:rsidRDefault="00011F84" w:rsidP="00011F84">
            <w:pPr>
              <w:pStyle w:val="Option"/>
              <w:widowControl w:val="0"/>
              <w:rPr>
                <w:rStyle w:val="QuestionChar"/>
                <w:rFonts w:ascii="Stolzl Book" w:hAnsi="Stolzl Book" w:cstheme="majorHAnsi"/>
                <w:b w:val="0"/>
                <w:sz w:val="17"/>
                <w:szCs w:val="17"/>
              </w:rPr>
            </w:pPr>
          </w:p>
        </w:tc>
        <w:tc>
          <w:tcPr>
            <w:tcW w:w="3525" w:type="dxa"/>
            <w:shd w:val="clear" w:color="auto" w:fill="auto"/>
          </w:tcPr>
          <w:p w14:paraId="566EDF2A" w14:textId="77777777" w:rsidR="00011F84" w:rsidRPr="00833596" w:rsidRDefault="00011F84" w:rsidP="00011F84">
            <w:pPr>
              <w:pStyle w:val="Option"/>
              <w:widowControl w:val="0"/>
              <w:rPr>
                <w:rStyle w:val="QuestionChar"/>
                <w:rFonts w:ascii="Stolzl Book" w:hAnsi="Stolzl Book" w:cstheme="majorHAnsi"/>
                <w:b w:val="0"/>
                <w:sz w:val="17"/>
                <w:szCs w:val="17"/>
              </w:rPr>
            </w:pPr>
          </w:p>
        </w:tc>
        <w:tc>
          <w:tcPr>
            <w:tcW w:w="1341" w:type="dxa"/>
            <w:gridSpan w:val="2"/>
            <w:shd w:val="clear" w:color="auto" w:fill="auto"/>
          </w:tcPr>
          <w:p w14:paraId="412A49DF" w14:textId="3FA9D6F1" w:rsidR="00011F84" w:rsidRPr="00833596" w:rsidRDefault="00011F84" w:rsidP="00011F84">
            <w:pPr>
              <w:pStyle w:val="Option"/>
              <w:widowControl w:val="0"/>
              <w:rPr>
                <w:rStyle w:val="QuestionChar"/>
                <w:rFonts w:ascii="Stolzl Book" w:hAnsi="Stolzl Book" w:cstheme="majorHAnsi"/>
                <w:b w:val="0"/>
                <w:sz w:val="17"/>
                <w:szCs w:val="17"/>
              </w:rPr>
            </w:pPr>
          </w:p>
        </w:tc>
      </w:tr>
      <w:tr w:rsidR="00011F84" w:rsidRPr="00833596" w14:paraId="4BADA3CA" w14:textId="77777777" w:rsidTr="00011F84">
        <w:trPr>
          <w:trHeight w:val="70"/>
        </w:trPr>
        <w:tc>
          <w:tcPr>
            <w:tcW w:w="9791" w:type="dxa"/>
            <w:gridSpan w:val="6"/>
            <w:shd w:val="clear" w:color="auto" w:fill="auto"/>
          </w:tcPr>
          <w:p w14:paraId="254E660C" w14:textId="1EB7E437" w:rsidR="00011F84" w:rsidRPr="00833596" w:rsidRDefault="00011F84" w:rsidP="00011F84">
            <w:pPr>
              <w:pStyle w:val="Option"/>
              <w:widowControl w:val="0"/>
              <w:rPr>
                <w:rStyle w:val="QuestionChar"/>
                <w:rFonts w:ascii="Stolzl Book" w:hAnsi="Stolzl Book" w:cstheme="majorHAnsi"/>
                <w:bCs w:val="0"/>
                <w:sz w:val="17"/>
                <w:szCs w:val="17"/>
              </w:rPr>
            </w:pPr>
            <w:r w:rsidRPr="00833596">
              <w:rPr>
                <w:rStyle w:val="QuestionChar"/>
                <w:rFonts w:ascii="Stolzl Book" w:hAnsi="Stolzl Book" w:cstheme="majorHAnsi"/>
                <w:bCs w:val="0"/>
                <w:sz w:val="17"/>
                <w:szCs w:val="17"/>
              </w:rPr>
              <w:t>Any other mixed background please state</w:t>
            </w:r>
          </w:p>
        </w:tc>
      </w:tr>
      <w:tr w:rsidR="00011F84" w:rsidRPr="00833596" w14:paraId="17C9228F" w14:textId="77777777" w:rsidTr="0078766E">
        <w:trPr>
          <w:trHeight w:val="358"/>
        </w:trPr>
        <w:tc>
          <w:tcPr>
            <w:tcW w:w="9791" w:type="dxa"/>
            <w:gridSpan w:val="6"/>
            <w:shd w:val="clear" w:color="auto" w:fill="DBE5F1" w:themeFill="accent1" w:themeFillTint="33"/>
          </w:tcPr>
          <w:p w14:paraId="3C54AEF8" w14:textId="37D291A9" w:rsidR="00011F84" w:rsidRPr="00833596" w:rsidRDefault="00011F84" w:rsidP="009D1D20">
            <w:pPr>
              <w:pStyle w:val="Option"/>
              <w:widowControl w:val="0"/>
              <w:rPr>
                <w:rStyle w:val="QuestionChar"/>
                <w:rFonts w:ascii="Stolzl Book" w:hAnsi="Stolzl Book" w:cstheme="majorHAnsi"/>
                <w:bCs w:val="0"/>
                <w:sz w:val="17"/>
                <w:szCs w:val="17"/>
              </w:rPr>
            </w:pPr>
            <w:r w:rsidRPr="00833596">
              <w:rPr>
                <w:rStyle w:val="QuestionChar"/>
                <w:rFonts w:ascii="Stolzl Book" w:hAnsi="Stolzl Book" w:cstheme="majorHAnsi"/>
                <w:bCs w:val="0"/>
                <w:sz w:val="17"/>
                <w:szCs w:val="17"/>
              </w:rPr>
              <w:t>White</w:t>
            </w:r>
          </w:p>
        </w:tc>
      </w:tr>
      <w:tr w:rsidR="00011F84" w:rsidRPr="00833596" w14:paraId="7C029087" w14:textId="77777777" w:rsidTr="002A08FA">
        <w:trPr>
          <w:trHeight w:val="70"/>
        </w:trPr>
        <w:tc>
          <w:tcPr>
            <w:tcW w:w="4051" w:type="dxa"/>
            <w:gridSpan w:val="2"/>
            <w:shd w:val="clear" w:color="auto" w:fill="auto"/>
          </w:tcPr>
          <w:p w14:paraId="1A3F7FD9" w14:textId="54B65494" w:rsidR="00011F84" w:rsidRPr="00833596" w:rsidRDefault="0078766E" w:rsidP="009D1D20">
            <w:pPr>
              <w:pStyle w:val="Option"/>
              <w:widowControl w:val="0"/>
              <w:rPr>
                <w:rStyle w:val="QuestionChar"/>
                <w:rFonts w:ascii="Stolzl Book" w:hAnsi="Stolzl Book" w:cstheme="majorHAnsi"/>
                <w:b w:val="0"/>
                <w:sz w:val="17"/>
                <w:szCs w:val="17"/>
              </w:rPr>
            </w:pPr>
            <w:r w:rsidRPr="00833596">
              <w:rPr>
                <w:rStyle w:val="QuestionChar"/>
                <w:rFonts w:ascii="Stolzl Book" w:hAnsi="Stolzl Book" w:cstheme="majorHAnsi"/>
                <w:b w:val="0"/>
                <w:sz w:val="17"/>
                <w:szCs w:val="17"/>
              </w:rPr>
              <w:t>British</w:t>
            </w:r>
          </w:p>
        </w:tc>
        <w:tc>
          <w:tcPr>
            <w:tcW w:w="874" w:type="dxa"/>
            <w:shd w:val="clear" w:color="auto" w:fill="auto"/>
          </w:tcPr>
          <w:p w14:paraId="11186EA4" w14:textId="77777777" w:rsidR="00011F84" w:rsidRPr="00833596" w:rsidRDefault="00011F84" w:rsidP="009D1D20">
            <w:pPr>
              <w:pStyle w:val="Option"/>
              <w:widowControl w:val="0"/>
              <w:rPr>
                <w:rStyle w:val="QuestionChar"/>
                <w:rFonts w:ascii="Stolzl Book" w:hAnsi="Stolzl Book" w:cstheme="majorHAnsi"/>
                <w:b w:val="0"/>
                <w:sz w:val="17"/>
                <w:szCs w:val="17"/>
              </w:rPr>
            </w:pPr>
          </w:p>
        </w:tc>
        <w:tc>
          <w:tcPr>
            <w:tcW w:w="3525" w:type="dxa"/>
            <w:shd w:val="clear" w:color="auto" w:fill="auto"/>
          </w:tcPr>
          <w:p w14:paraId="71595601" w14:textId="68807726" w:rsidR="00011F84" w:rsidRPr="00833596" w:rsidRDefault="0078766E" w:rsidP="009D1D20">
            <w:pPr>
              <w:pStyle w:val="Option"/>
              <w:widowControl w:val="0"/>
              <w:rPr>
                <w:rStyle w:val="QuestionChar"/>
                <w:rFonts w:ascii="Stolzl Book" w:hAnsi="Stolzl Book" w:cstheme="majorHAnsi"/>
                <w:b w:val="0"/>
                <w:sz w:val="17"/>
                <w:szCs w:val="17"/>
              </w:rPr>
            </w:pPr>
            <w:r w:rsidRPr="00833596">
              <w:rPr>
                <w:rStyle w:val="QuestionChar"/>
                <w:rFonts w:ascii="Stolzl Book" w:hAnsi="Stolzl Book" w:cstheme="majorHAnsi"/>
                <w:b w:val="0"/>
                <w:sz w:val="17"/>
                <w:szCs w:val="17"/>
              </w:rPr>
              <w:t>Irish</w:t>
            </w:r>
          </w:p>
        </w:tc>
        <w:tc>
          <w:tcPr>
            <w:tcW w:w="1341" w:type="dxa"/>
            <w:gridSpan w:val="2"/>
            <w:shd w:val="clear" w:color="auto" w:fill="auto"/>
          </w:tcPr>
          <w:p w14:paraId="0B4548B2" w14:textId="77777777" w:rsidR="00011F84" w:rsidRPr="00833596" w:rsidRDefault="00011F84" w:rsidP="009D1D20">
            <w:pPr>
              <w:pStyle w:val="Option"/>
              <w:widowControl w:val="0"/>
              <w:rPr>
                <w:rStyle w:val="QuestionChar"/>
                <w:rFonts w:ascii="Stolzl Book" w:hAnsi="Stolzl Book" w:cstheme="majorHAnsi"/>
                <w:b w:val="0"/>
                <w:sz w:val="17"/>
                <w:szCs w:val="17"/>
              </w:rPr>
            </w:pPr>
          </w:p>
        </w:tc>
      </w:tr>
      <w:tr w:rsidR="0078766E" w:rsidRPr="00833596" w14:paraId="677C5442" w14:textId="77777777" w:rsidTr="002A08FA">
        <w:trPr>
          <w:trHeight w:val="70"/>
        </w:trPr>
        <w:tc>
          <w:tcPr>
            <w:tcW w:w="4925" w:type="dxa"/>
            <w:gridSpan w:val="3"/>
            <w:shd w:val="clear" w:color="auto" w:fill="auto"/>
          </w:tcPr>
          <w:p w14:paraId="17FE590C" w14:textId="2785620A" w:rsidR="0078766E" w:rsidRPr="00833596" w:rsidRDefault="0078766E" w:rsidP="009D1D20">
            <w:pPr>
              <w:pStyle w:val="Option"/>
              <w:widowControl w:val="0"/>
              <w:rPr>
                <w:rStyle w:val="QuestionChar"/>
                <w:rFonts w:ascii="Stolzl Book" w:hAnsi="Stolzl Book" w:cstheme="majorHAnsi"/>
                <w:bCs w:val="0"/>
                <w:sz w:val="17"/>
                <w:szCs w:val="17"/>
              </w:rPr>
            </w:pPr>
            <w:r w:rsidRPr="00833596">
              <w:rPr>
                <w:rStyle w:val="QuestionChar"/>
                <w:rFonts w:ascii="Stolzl Book" w:hAnsi="Stolzl Book" w:cstheme="majorHAnsi"/>
                <w:bCs w:val="0"/>
                <w:sz w:val="17"/>
                <w:szCs w:val="17"/>
              </w:rPr>
              <w:t>Any other white background please state</w:t>
            </w:r>
          </w:p>
        </w:tc>
        <w:tc>
          <w:tcPr>
            <w:tcW w:w="3525" w:type="dxa"/>
            <w:shd w:val="clear" w:color="auto" w:fill="auto"/>
          </w:tcPr>
          <w:p w14:paraId="13AADAC2" w14:textId="77777777" w:rsidR="0078766E" w:rsidRPr="00833596" w:rsidRDefault="0078766E" w:rsidP="009D1D20">
            <w:pPr>
              <w:pStyle w:val="Option"/>
              <w:widowControl w:val="0"/>
              <w:rPr>
                <w:rStyle w:val="QuestionChar"/>
                <w:rFonts w:ascii="Stolzl Book" w:hAnsi="Stolzl Book" w:cstheme="majorHAnsi"/>
                <w:b w:val="0"/>
                <w:sz w:val="17"/>
                <w:szCs w:val="17"/>
              </w:rPr>
            </w:pPr>
          </w:p>
        </w:tc>
        <w:tc>
          <w:tcPr>
            <w:tcW w:w="1341" w:type="dxa"/>
            <w:gridSpan w:val="2"/>
            <w:shd w:val="clear" w:color="auto" w:fill="auto"/>
          </w:tcPr>
          <w:p w14:paraId="1C96FD33" w14:textId="77777777" w:rsidR="0078766E" w:rsidRPr="00833596" w:rsidRDefault="0078766E" w:rsidP="009D1D20">
            <w:pPr>
              <w:pStyle w:val="Option"/>
              <w:widowControl w:val="0"/>
              <w:rPr>
                <w:rStyle w:val="QuestionChar"/>
                <w:rFonts w:ascii="Stolzl Book" w:hAnsi="Stolzl Book" w:cstheme="majorHAnsi"/>
                <w:b w:val="0"/>
                <w:sz w:val="17"/>
                <w:szCs w:val="17"/>
              </w:rPr>
            </w:pPr>
          </w:p>
        </w:tc>
      </w:tr>
      <w:tr w:rsidR="0078766E" w:rsidRPr="00833596" w14:paraId="0BD0A190" w14:textId="77777777" w:rsidTr="002A08FA">
        <w:trPr>
          <w:trHeight w:val="70"/>
        </w:trPr>
        <w:tc>
          <w:tcPr>
            <w:tcW w:w="4925" w:type="dxa"/>
            <w:gridSpan w:val="3"/>
            <w:shd w:val="clear" w:color="auto" w:fill="auto"/>
          </w:tcPr>
          <w:p w14:paraId="29E6EB81" w14:textId="77777777" w:rsidR="0078766E" w:rsidRPr="00833596" w:rsidRDefault="0078766E" w:rsidP="009D1D20">
            <w:pPr>
              <w:pStyle w:val="Option"/>
              <w:widowControl w:val="0"/>
              <w:rPr>
                <w:rStyle w:val="QuestionChar"/>
                <w:rFonts w:ascii="Stolzl Book" w:hAnsi="Stolzl Book" w:cstheme="majorHAnsi"/>
                <w:bCs w:val="0"/>
                <w:sz w:val="17"/>
                <w:szCs w:val="17"/>
              </w:rPr>
            </w:pPr>
            <w:r w:rsidRPr="00833596">
              <w:rPr>
                <w:rStyle w:val="QuestionChar"/>
                <w:rFonts w:ascii="Stolzl Book" w:hAnsi="Stolzl Book" w:cstheme="majorHAnsi"/>
                <w:bCs w:val="0"/>
                <w:sz w:val="17"/>
                <w:szCs w:val="17"/>
              </w:rPr>
              <w:t>Any other background please state</w:t>
            </w:r>
          </w:p>
        </w:tc>
        <w:tc>
          <w:tcPr>
            <w:tcW w:w="4866" w:type="dxa"/>
            <w:gridSpan w:val="3"/>
            <w:shd w:val="clear" w:color="auto" w:fill="auto"/>
          </w:tcPr>
          <w:p w14:paraId="27B953CD" w14:textId="481D5F89" w:rsidR="0078766E" w:rsidRPr="00833596" w:rsidRDefault="0078766E" w:rsidP="009D1D20">
            <w:pPr>
              <w:pStyle w:val="Option"/>
              <w:widowControl w:val="0"/>
              <w:rPr>
                <w:rStyle w:val="QuestionChar"/>
                <w:rFonts w:ascii="Stolzl Book" w:hAnsi="Stolzl Book" w:cstheme="majorHAnsi"/>
                <w:bCs w:val="0"/>
                <w:sz w:val="17"/>
                <w:szCs w:val="17"/>
              </w:rPr>
            </w:pPr>
          </w:p>
        </w:tc>
      </w:tr>
      <w:tr w:rsidR="0078766E" w:rsidRPr="00833596" w14:paraId="3AC834E5" w14:textId="77777777" w:rsidTr="002A08FA">
        <w:trPr>
          <w:trHeight w:val="70"/>
        </w:trPr>
        <w:tc>
          <w:tcPr>
            <w:tcW w:w="4925" w:type="dxa"/>
            <w:gridSpan w:val="3"/>
            <w:shd w:val="clear" w:color="auto" w:fill="auto"/>
          </w:tcPr>
          <w:p w14:paraId="764A654C" w14:textId="332813ED" w:rsidR="0078766E" w:rsidRPr="00833596" w:rsidRDefault="0078766E" w:rsidP="009D1D20">
            <w:pPr>
              <w:pStyle w:val="Option"/>
              <w:widowControl w:val="0"/>
              <w:rPr>
                <w:rStyle w:val="QuestionChar"/>
                <w:rFonts w:ascii="Stolzl Book" w:hAnsi="Stolzl Book" w:cstheme="majorHAnsi"/>
                <w:bCs w:val="0"/>
                <w:sz w:val="17"/>
                <w:szCs w:val="17"/>
              </w:rPr>
            </w:pPr>
            <w:r w:rsidRPr="00833596">
              <w:rPr>
                <w:rStyle w:val="QuestionChar"/>
                <w:rFonts w:ascii="Stolzl Book" w:hAnsi="Stolzl Book" w:cstheme="majorHAnsi"/>
                <w:bCs w:val="0"/>
                <w:sz w:val="17"/>
                <w:szCs w:val="17"/>
              </w:rPr>
              <w:t>Prefer not to say</w:t>
            </w:r>
          </w:p>
        </w:tc>
        <w:tc>
          <w:tcPr>
            <w:tcW w:w="4866" w:type="dxa"/>
            <w:gridSpan w:val="3"/>
            <w:shd w:val="clear" w:color="auto" w:fill="auto"/>
          </w:tcPr>
          <w:p w14:paraId="1F1D1C02" w14:textId="77777777" w:rsidR="0078766E" w:rsidRPr="00833596" w:rsidRDefault="0078766E" w:rsidP="009D1D20">
            <w:pPr>
              <w:pStyle w:val="Option"/>
              <w:widowControl w:val="0"/>
              <w:rPr>
                <w:rStyle w:val="QuestionChar"/>
                <w:rFonts w:ascii="Stolzl Book" w:hAnsi="Stolzl Book" w:cstheme="majorHAnsi"/>
                <w:bCs w:val="0"/>
                <w:sz w:val="17"/>
                <w:szCs w:val="17"/>
              </w:rPr>
            </w:pPr>
          </w:p>
        </w:tc>
      </w:tr>
    </w:tbl>
    <w:p w14:paraId="0ED0F5C8" w14:textId="77777777" w:rsidR="00011F84" w:rsidRPr="00833596" w:rsidRDefault="00011F84" w:rsidP="00011F84">
      <w:pPr>
        <w:pStyle w:val="Option"/>
        <w:widowControl w:val="0"/>
        <w:rPr>
          <w:rStyle w:val="QuestionChar"/>
          <w:rFonts w:ascii="Stolzl Book" w:hAnsi="Stolzl Book" w:cstheme="majorHAnsi"/>
          <w:bCs w:val="0"/>
          <w:sz w:val="17"/>
          <w:szCs w:val="17"/>
        </w:rPr>
      </w:pPr>
    </w:p>
    <w:p w14:paraId="491844DE" w14:textId="77777777" w:rsidR="00011F84" w:rsidRPr="00833596" w:rsidRDefault="00011F84" w:rsidP="00011F84">
      <w:pPr>
        <w:pStyle w:val="Option"/>
        <w:widowControl w:val="0"/>
        <w:rPr>
          <w:rStyle w:val="QuestionChar"/>
          <w:rFonts w:ascii="Stolzl Book" w:hAnsi="Stolzl Book" w:cstheme="majorHAnsi"/>
          <w:bCs w:val="0"/>
          <w:sz w:val="17"/>
          <w:szCs w:val="17"/>
        </w:rPr>
      </w:pPr>
    </w:p>
    <w:p w14:paraId="595F6777" w14:textId="77777777" w:rsidR="0078766E" w:rsidRPr="00833596" w:rsidRDefault="0078766E" w:rsidP="00011F84">
      <w:pPr>
        <w:pStyle w:val="Option"/>
        <w:widowControl w:val="0"/>
        <w:rPr>
          <w:rStyle w:val="QuestionChar"/>
          <w:rFonts w:ascii="Stolzl Book" w:hAnsi="Stolzl Book" w:cstheme="majorHAnsi"/>
          <w:bCs w:val="0"/>
          <w:sz w:val="17"/>
          <w:szCs w:val="17"/>
        </w:rPr>
      </w:pPr>
    </w:p>
    <w:p w14:paraId="7869A777" w14:textId="77777777" w:rsidR="0078766E" w:rsidRPr="00833596" w:rsidRDefault="0078766E" w:rsidP="00011F84">
      <w:pPr>
        <w:pStyle w:val="Option"/>
        <w:widowControl w:val="0"/>
        <w:rPr>
          <w:rStyle w:val="QuestionChar"/>
          <w:rFonts w:ascii="Stolzl Book" w:hAnsi="Stolzl Book" w:cstheme="majorHAnsi"/>
          <w:bCs w:val="0"/>
          <w:sz w:val="17"/>
          <w:szCs w:val="17"/>
        </w:rPr>
      </w:pPr>
    </w:p>
    <w:p w14:paraId="78F5BC1B" w14:textId="77777777" w:rsidR="00011F84" w:rsidRPr="00833596" w:rsidRDefault="00011F84" w:rsidP="00011F84">
      <w:pPr>
        <w:pStyle w:val="Option"/>
        <w:widowControl w:val="0"/>
        <w:rPr>
          <w:rStyle w:val="QuestionChar"/>
          <w:rFonts w:ascii="Stolzl Book" w:hAnsi="Stolzl Book" w:cstheme="majorHAnsi"/>
          <w:bCs w:val="0"/>
          <w:sz w:val="17"/>
          <w:szCs w:val="17"/>
        </w:rPr>
      </w:pPr>
    </w:p>
    <w:p w14:paraId="23E29365" w14:textId="77777777" w:rsidR="002B6D57" w:rsidRPr="00833596" w:rsidRDefault="002B6D57" w:rsidP="00833596">
      <w:pPr>
        <w:pStyle w:val="Option"/>
        <w:widowControl w:val="0"/>
        <w:ind w:left="-1134"/>
        <w:rPr>
          <w:rStyle w:val="QuestionChar"/>
          <w:rFonts w:ascii="Stolzl Book" w:hAnsi="Stolzl Book" w:cstheme="majorHAnsi"/>
          <w:bCs w:val="0"/>
          <w:sz w:val="17"/>
          <w:szCs w:val="17"/>
        </w:rPr>
      </w:pPr>
    </w:p>
    <w:p w14:paraId="76AE0418" w14:textId="75EC7D41" w:rsidR="0078766E" w:rsidRPr="00833596" w:rsidRDefault="00011F84" w:rsidP="00833596">
      <w:pPr>
        <w:pStyle w:val="Option"/>
        <w:widowControl w:val="0"/>
        <w:numPr>
          <w:ilvl w:val="0"/>
          <w:numId w:val="1"/>
        </w:numPr>
        <w:ind w:left="-851"/>
        <w:rPr>
          <w:rStyle w:val="QuestionChar"/>
          <w:rFonts w:ascii="Stolzl Book" w:hAnsi="Stolzl Book" w:cstheme="majorHAnsi"/>
          <w:bCs w:val="0"/>
          <w:sz w:val="17"/>
          <w:szCs w:val="17"/>
        </w:rPr>
      </w:pPr>
      <w:r w:rsidRPr="00833596">
        <w:rPr>
          <w:rStyle w:val="QuestionChar"/>
          <w:rFonts w:ascii="Stolzl Book" w:hAnsi="Stolzl Book" w:cstheme="majorHAnsi"/>
          <w:bCs w:val="0"/>
          <w:sz w:val="17"/>
          <w:szCs w:val="17"/>
        </w:rPr>
        <w:lastRenderedPageBreak/>
        <w:t xml:space="preserve">Of the people in your business, including yourself, has anyone declared a disability under the Disability Discrimination Act: Defined as a ‘physical or mental impairment which has a substantial and long-term adverse effect upon his/her ability to carry out normal day-to-day </w:t>
      </w:r>
      <w:proofErr w:type="gramStart"/>
      <w:r w:rsidRPr="00833596">
        <w:rPr>
          <w:rStyle w:val="QuestionChar"/>
          <w:rFonts w:ascii="Stolzl Book" w:hAnsi="Stolzl Book" w:cstheme="majorHAnsi"/>
          <w:bCs w:val="0"/>
          <w:sz w:val="17"/>
          <w:szCs w:val="17"/>
        </w:rPr>
        <w:t>activities’</w:t>
      </w:r>
      <w:proofErr w:type="gramEnd"/>
    </w:p>
    <w:p w14:paraId="0B7EDE59" w14:textId="77777777" w:rsidR="0078766E" w:rsidRPr="00833596" w:rsidRDefault="0078766E" w:rsidP="0078766E">
      <w:pPr>
        <w:pStyle w:val="Option"/>
        <w:widowControl w:val="0"/>
        <w:rPr>
          <w:rStyle w:val="QuestionChar"/>
          <w:rFonts w:ascii="Stolzl Book" w:hAnsi="Stolzl Book" w:cstheme="majorHAnsi"/>
          <w:b w:val="0"/>
          <w:sz w:val="17"/>
          <w:szCs w:val="17"/>
        </w:rPr>
      </w:pPr>
    </w:p>
    <w:p w14:paraId="244580B1" w14:textId="35D7A48C" w:rsidR="0078766E" w:rsidRPr="00833596" w:rsidRDefault="00000000" w:rsidP="0078766E">
      <w:pPr>
        <w:pStyle w:val="Option"/>
        <w:widowControl w:val="0"/>
        <w:rPr>
          <w:rStyle w:val="QuestionChar"/>
          <w:rFonts w:ascii="Stolzl Book" w:hAnsi="Stolzl Book" w:cstheme="majorHAnsi"/>
          <w:b w:val="0"/>
          <w:sz w:val="17"/>
          <w:szCs w:val="17"/>
        </w:rPr>
      </w:pPr>
      <w:sdt>
        <w:sdtPr>
          <w:rPr>
            <w:rStyle w:val="QuestionChar"/>
            <w:rFonts w:ascii="Stolzl Book" w:hAnsi="Stolzl Book" w:cstheme="majorHAnsi"/>
            <w:b w:val="0"/>
            <w:sz w:val="17"/>
            <w:szCs w:val="17"/>
          </w:rPr>
          <w:id w:val="-1246876482"/>
          <w14:checkbox>
            <w14:checked w14:val="0"/>
            <w14:checkedState w14:val="2612" w14:font="MS Gothic"/>
            <w14:uncheckedState w14:val="2610" w14:font="MS Gothic"/>
          </w14:checkbox>
        </w:sdtPr>
        <w:sdtContent>
          <w:r w:rsidR="0078766E" w:rsidRPr="00833596">
            <w:rPr>
              <w:rStyle w:val="QuestionChar"/>
              <w:rFonts w:ascii="Segoe UI Symbol" w:eastAsia="MS Gothic" w:hAnsi="Segoe UI Symbol" w:cs="Segoe UI Symbol"/>
              <w:b w:val="0"/>
              <w:sz w:val="17"/>
              <w:szCs w:val="17"/>
            </w:rPr>
            <w:t>☐</w:t>
          </w:r>
        </w:sdtContent>
      </w:sdt>
      <w:r w:rsidR="0078766E" w:rsidRPr="00833596">
        <w:rPr>
          <w:rStyle w:val="QuestionChar"/>
          <w:rFonts w:ascii="Stolzl Book" w:hAnsi="Stolzl Book" w:cstheme="majorHAnsi"/>
          <w:b w:val="0"/>
          <w:sz w:val="17"/>
          <w:szCs w:val="17"/>
        </w:rPr>
        <w:tab/>
        <w:t>NO</w:t>
      </w:r>
      <w:r w:rsidR="0078766E" w:rsidRPr="00833596">
        <w:rPr>
          <w:rStyle w:val="QuestionChar"/>
          <w:rFonts w:ascii="Stolzl Book" w:hAnsi="Stolzl Book" w:cstheme="majorHAnsi"/>
          <w:b w:val="0"/>
          <w:sz w:val="17"/>
          <w:szCs w:val="17"/>
        </w:rPr>
        <w:tab/>
      </w:r>
      <w:r w:rsidR="0078766E" w:rsidRPr="00833596">
        <w:rPr>
          <w:rStyle w:val="QuestionChar"/>
          <w:rFonts w:ascii="Stolzl Book" w:hAnsi="Stolzl Book" w:cstheme="majorHAnsi"/>
          <w:b w:val="0"/>
          <w:sz w:val="17"/>
          <w:szCs w:val="17"/>
        </w:rPr>
        <w:tab/>
      </w:r>
      <w:sdt>
        <w:sdtPr>
          <w:rPr>
            <w:rStyle w:val="QuestionChar"/>
            <w:rFonts w:ascii="Stolzl Book" w:hAnsi="Stolzl Book" w:cstheme="majorHAnsi"/>
            <w:b w:val="0"/>
            <w:sz w:val="17"/>
            <w:szCs w:val="17"/>
          </w:rPr>
          <w:id w:val="628748033"/>
          <w14:checkbox>
            <w14:checked w14:val="0"/>
            <w14:checkedState w14:val="2612" w14:font="MS Gothic"/>
            <w14:uncheckedState w14:val="2610" w14:font="MS Gothic"/>
          </w14:checkbox>
        </w:sdtPr>
        <w:sdtContent>
          <w:r w:rsidR="002B6D57" w:rsidRPr="00833596">
            <w:rPr>
              <w:rStyle w:val="QuestionChar"/>
              <w:rFonts w:ascii="Segoe UI Symbol" w:eastAsia="MS Gothic" w:hAnsi="Segoe UI Symbol" w:cs="Segoe UI Symbol"/>
              <w:b w:val="0"/>
              <w:sz w:val="17"/>
              <w:szCs w:val="17"/>
            </w:rPr>
            <w:t>☐</w:t>
          </w:r>
        </w:sdtContent>
      </w:sdt>
      <w:r w:rsidR="0078766E" w:rsidRPr="00833596">
        <w:rPr>
          <w:rStyle w:val="QuestionChar"/>
          <w:rFonts w:ascii="Stolzl Book" w:hAnsi="Stolzl Book" w:cstheme="majorHAnsi"/>
          <w:b w:val="0"/>
          <w:sz w:val="17"/>
          <w:szCs w:val="17"/>
        </w:rPr>
        <w:tab/>
        <w:t>YES (please indicate the below number who have)</w:t>
      </w:r>
    </w:p>
    <w:p w14:paraId="1705A10B" w14:textId="77777777" w:rsidR="0078766E" w:rsidRPr="00833596" w:rsidRDefault="0078766E" w:rsidP="0078766E">
      <w:pPr>
        <w:pStyle w:val="Option"/>
        <w:widowControl w:val="0"/>
        <w:rPr>
          <w:rStyle w:val="QuestionChar"/>
          <w:rFonts w:ascii="Stolzl Book" w:hAnsi="Stolzl Book" w:cstheme="majorHAnsi"/>
          <w:bCs w:val="0"/>
          <w:sz w:val="17"/>
          <w:szCs w:val="17"/>
        </w:rPr>
      </w:pPr>
    </w:p>
    <w:tbl>
      <w:tblPr>
        <w:tblStyle w:val="TableGrid"/>
        <w:tblW w:w="0" w:type="auto"/>
        <w:tblLook w:val="04A0" w:firstRow="1" w:lastRow="0" w:firstColumn="1" w:lastColumn="0" w:noHBand="0" w:noVBand="1"/>
      </w:tblPr>
      <w:tblGrid>
        <w:gridCol w:w="2122"/>
        <w:gridCol w:w="2122"/>
        <w:gridCol w:w="2122"/>
        <w:gridCol w:w="2122"/>
      </w:tblGrid>
      <w:tr w:rsidR="0078766E" w:rsidRPr="00833596" w14:paraId="1F43515C" w14:textId="77777777" w:rsidTr="0078766E">
        <w:tc>
          <w:tcPr>
            <w:tcW w:w="2122" w:type="dxa"/>
          </w:tcPr>
          <w:p w14:paraId="7159FA6A" w14:textId="366FD3C9" w:rsidR="0078766E" w:rsidRPr="00833596" w:rsidRDefault="0078766E" w:rsidP="0078766E">
            <w:pPr>
              <w:pStyle w:val="Option"/>
              <w:widowControl w:val="0"/>
              <w:rPr>
                <w:rStyle w:val="QuestionChar"/>
                <w:rFonts w:ascii="Stolzl Book" w:hAnsi="Stolzl Book" w:cstheme="majorHAnsi"/>
                <w:b w:val="0"/>
                <w:sz w:val="17"/>
                <w:szCs w:val="17"/>
              </w:rPr>
            </w:pPr>
            <w:r w:rsidRPr="00833596">
              <w:rPr>
                <w:rStyle w:val="QuestionChar"/>
                <w:rFonts w:ascii="Stolzl Book" w:hAnsi="Stolzl Book" w:cstheme="majorHAnsi"/>
                <w:b w:val="0"/>
                <w:sz w:val="17"/>
                <w:szCs w:val="17"/>
              </w:rPr>
              <w:t>Hearing Impairments</w:t>
            </w:r>
          </w:p>
        </w:tc>
        <w:tc>
          <w:tcPr>
            <w:tcW w:w="2122" w:type="dxa"/>
          </w:tcPr>
          <w:p w14:paraId="23E8AB1D" w14:textId="77777777" w:rsidR="0078766E" w:rsidRPr="00833596" w:rsidRDefault="0078766E" w:rsidP="0078766E">
            <w:pPr>
              <w:pStyle w:val="Option"/>
              <w:widowControl w:val="0"/>
              <w:rPr>
                <w:rStyle w:val="QuestionChar"/>
                <w:rFonts w:ascii="Stolzl Book" w:hAnsi="Stolzl Book" w:cstheme="majorHAnsi"/>
                <w:b w:val="0"/>
                <w:sz w:val="17"/>
                <w:szCs w:val="17"/>
              </w:rPr>
            </w:pPr>
          </w:p>
        </w:tc>
        <w:tc>
          <w:tcPr>
            <w:tcW w:w="2122" w:type="dxa"/>
          </w:tcPr>
          <w:p w14:paraId="2FF93068" w14:textId="7C9B69E6" w:rsidR="0078766E" w:rsidRPr="00833596" w:rsidRDefault="0078766E" w:rsidP="0078766E">
            <w:pPr>
              <w:pStyle w:val="Option"/>
              <w:widowControl w:val="0"/>
              <w:rPr>
                <w:rStyle w:val="QuestionChar"/>
                <w:rFonts w:ascii="Stolzl Book" w:hAnsi="Stolzl Book" w:cstheme="majorHAnsi"/>
                <w:b w:val="0"/>
                <w:sz w:val="17"/>
                <w:szCs w:val="17"/>
              </w:rPr>
            </w:pPr>
            <w:r w:rsidRPr="00833596">
              <w:rPr>
                <w:rStyle w:val="QuestionChar"/>
                <w:rFonts w:ascii="Stolzl Book" w:hAnsi="Stolzl Book" w:cstheme="majorHAnsi"/>
                <w:b w:val="0"/>
                <w:sz w:val="17"/>
                <w:szCs w:val="17"/>
              </w:rPr>
              <w:t>Mental Disability</w:t>
            </w:r>
          </w:p>
        </w:tc>
        <w:tc>
          <w:tcPr>
            <w:tcW w:w="2122" w:type="dxa"/>
          </w:tcPr>
          <w:p w14:paraId="05C2DA74" w14:textId="77777777" w:rsidR="0078766E" w:rsidRPr="00833596" w:rsidRDefault="0078766E" w:rsidP="0078766E">
            <w:pPr>
              <w:pStyle w:val="Option"/>
              <w:widowControl w:val="0"/>
              <w:rPr>
                <w:rStyle w:val="QuestionChar"/>
                <w:rFonts w:ascii="Stolzl Book" w:hAnsi="Stolzl Book" w:cstheme="majorHAnsi"/>
                <w:bCs w:val="0"/>
                <w:sz w:val="17"/>
                <w:szCs w:val="17"/>
              </w:rPr>
            </w:pPr>
          </w:p>
        </w:tc>
      </w:tr>
      <w:tr w:rsidR="0078766E" w:rsidRPr="00833596" w14:paraId="34D5AE02" w14:textId="77777777" w:rsidTr="0078766E">
        <w:tc>
          <w:tcPr>
            <w:tcW w:w="2122" w:type="dxa"/>
          </w:tcPr>
          <w:p w14:paraId="7494F941" w14:textId="28C65A05" w:rsidR="0078766E" w:rsidRPr="00833596" w:rsidRDefault="0078766E" w:rsidP="0078766E">
            <w:pPr>
              <w:pStyle w:val="Option"/>
              <w:widowControl w:val="0"/>
              <w:rPr>
                <w:rStyle w:val="QuestionChar"/>
                <w:rFonts w:ascii="Stolzl Book" w:hAnsi="Stolzl Book" w:cstheme="majorHAnsi"/>
                <w:b w:val="0"/>
                <w:sz w:val="17"/>
                <w:szCs w:val="17"/>
              </w:rPr>
            </w:pPr>
            <w:r w:rsidRPr="00833596">
              <w:rPr>
                <w:rStyle w:val="QuestionChar"/>
                <w:rFonts w:ascii="Stolzl Book" w:hAnsi="Stolzl Book" w:cstheme="majorHAnsi"/>
                <w:b w:val="0"/>
                <w:sz w:val="17"/>
                <w:szCs w:val="17"/>
              </w:rPr>
              <w:t>Visual Impairments</w:t>
            </w:r>
          </w:p>
        </w:tc>
        <w:tc>
          <w:tcPr>
            <w:tcW w:w="2122" w:type="dxa"/>
          </w:tcPr>
          <w:p w14:paraId="122B33B8" w14:textId="77777777" w:rsidR="0078766E" w:rsidRPr="00833596" w:rsidRDefault="0078766E" w:rsidP="0078766E">
            <w:pPr>
              <w:pStyle w:val="Option"/>
              <w:widowControl w:val="0"/>
              <w:rPr>
                <w:rStyle w:val="QuestionChar"/>
                <w:rFonts w:ascii="Stolzl Book" w:hAnsi="Stolzl Book" w:cstheme="majorHAnsi"/>
                <w:b w:val="0"/>
                <w:sz w:val="17"/>
                <w:szCs w:val="17"/>
              </w:rPr>
            </w:pPr>
          </w:p>
        </w:tc>
        <w:tc>
          <w:tcPr>
            <w:tcW w:w="2122" w:type="dxa"/>
          </w:tcPr>
          <w:p w14:paraId="1E6BCC1F" w14:textId="6027DABF" w:rsidR="0078766E" w:rsidRPr="00833596" w:rsidRDefault="0078766E" w:rsidP="0078766E">
            <w:pPr>
              <w:pStyle w:val="Option"/>
              <w:widowControl w:val="0"/>
              <w:rPr>
                <w:rStyle w:val="QuestionChar"/>
                <w:rFonts w:ascii="Stolzl Book" w:hAnsi="Stolzl Book" w:cstheme="majorHAnsi"/>
                <w:b w:val="0"/>
                <w:sz w:val="17"/>
                <w:szCs w:val="17"/>
              </w:rPr>
            </w:pPr>
            <w:r w:rsidRPr="00833596">
              <w:rPr>
                <w:rStyle w:val="QuestionChar"/>
                <w:rFonts w:ascii="Stolzl Book" w:hAnsi="Stolzl Book" w:cstheme="majorHAnsi"/>
                <w:b w:val="0"/>
                <w:sz w:val="17"/>
                <w:szCs w:val="17"/>
              </w:rPr>
              <w:t>Physical Impairments</w:t>
            </w:r>
          </w:p>
        </w:tc>
        <w:tc>
          <w:tcPr>
            <w:tcW w:w="2122" w:type="dxa"/>
          </w:tcPr>
          <w:p w14:paraId="28829688" w14:textId="77777777" w:rsidR="0078766E" w:rsidRPr="00833596" w:rsidRDefault="0078766E" w:rsidP="0078766E">
            <w:pPr>
              <w:pStyle w:val="Option"/>
              <w:widowControl w:val="0"/>
              <w:rPr>
                <w:rStyle w:val="QuestionChar"/>
                <w:rFonts w:ascii="Stolzl Book" w:hAnsi="Stolzl Book" w:cstheme="majorHAnsi"/>
                <w:bCs w:val="0"/>
                <w:sz w:val="17"/>
                <w:szCs w:val="17"/>
              </w:rPr>
            </w:pPr>
          </w:p>
        </w:tc>
      </w:tr>
      <w:tr w:rsidR="0078766E" w:rsidRPr="00833596" w14:paraId="372F441B" w14:textId="77777777" w:rsidTr="0078766E">
        <w:tc>
          <w:tcPr>
            <w:tcW w:w="2122" w:type="dxa"/>
          </w:tcPr>
          <w:p w14:paraId="04814AF6" w14:textId="0A0B8EF5" w:rsidR="0078766E" w:rsidRPr="00833596" w:rsidRDefault="0078766E" w:rsidP="0078766E">
            <w:pPr>
              <w:pStyle w:val="Option"/>
              <w:widowControl w:val="0"/>
              <w:rPr>
                <w:rStyle w:val="QuestionChar"/>
                <w:rFonts w:ascii="Stolzl Book" w:hAnsi="Stolzl Book" w:cstheme="majorHAnsi"/>
                <w:b w:val="0"/>
                <w:sz w:val="17"/>
                <w:szCs w:val="17"/>
              </w:rPr>
            </w:pPr>
            <w:r w:rsidRPr="00833596">
              <w:rPr>
                <w:rStyle w:val="QuestionChar"/>
                <w:rFonts w:ascii="Stolzl Book" w:hAnsi="Stolzl Book" w:cstheme="majorHAnsi"/>
                <w:b w:val="0"/>
                <w:sz w:val="17"/>
                <w:szCs w:val="17"/>
              </w:rPr>
              <w:t>Other (please specify)</w:t>
            </w:r>
          </w:p>
        </w:tc>
        <w:tc>
          <w:tcPr>
            <w:tcW w:w="2122" w:type="dxa"/>
          </w:tcPr>
          <w:p w14:paraId="6F2576BD" w14:textId="77777777" w:rsidR="0078766E" w:rsidRPr="00833596" w:rsidRDefault="0078766E" w:rsidP="0078766E">
            <w:pPr>
              <w:pStyle w:val="Option"/>
              <w:widowControl w:val="0"/>
              <w:rPr>
                <w:rStyle w:val="QuestionChar"/>
                <w:rFonts w:ascii="Stolzl Book" w:hAnsi="Stolzl Book" w:cstheme="majorHAnsi"/>
                <w:b w:val="0"/>
                <w:sz w:val="17"/>
                <w:szCs w:val="17"/>
              </w:rPr>
            </w:pPr>
          </w:p>
        </w:tc>
        <w:tc>
          <w:tcPr>
            <w:tcW w:w="2122" w:type="dxa"/>
          </w:tcPr>
          <w:p w14:paraId="0B49136B" w14:textId="77777777" w:rsidR="0078766E" w:rsidRPr="00833596" w:rsidRDefault="0078766E" w:rsidP="0078766E">
            <w:pPr>
              <w:pStyle w:val="Option"/>
              <w:widowControl w:val="0"/>
              <w:rPr>
                <w:rStyle w:val="QuestionChar"/>
                <w:rFonts w:ascii="Stolzl Book" w:hAnsi="Stolzl Book" w:cstheme="majorHAnsi"/>
                <w:b w:val="0"/>
                <w:sz w:val="17"/>
                <w:szCs w:val="17"/>
              </w:rPr>
            </w:pPr>
          </w:p>
        </w:tc>
        <w:tc>
          <w:tcPr>
            <w:tcW w:w="2122" w:type="dxa"/>
          </w:tcPr>
          <w:p w14:paraId="0D7AB2EF" w14:textId="77777777" w:rsidR="0078766E" w:rsidRPr="00833596" w:rsidRDefault="0078766E" w:rsidP="0078766E">
            <w:pPr>
              <w:pStyle w:val="Option"/>
              <w:widowControl w:val="0"/>
              <w:rPr>
                <w:rStyle w:val="QuestionChar"/>
                <w:rFonts w:ascii="Stolzl Book" w:hAnsi="Stolzl Book" w:cstheme="majorHAnsi"/>
                <w:bCs w:val="0"/>
                <w:sz w:val="17"/>
                <w:szCs w:val="17"/>
              </w:rPr>
            </w:pPr>
          </w:p>
        </w:tc>
      </w:tr>
      <w:tr w:rsidR="0078766E" w:rsidRPr="00833596" w14:paraId="6B9E6C10" w14:textId="77777777" w:rsidTr="00BB3C3D">
        <w:tc>
          <w:tcPr>
            <w:tcW w:w="2122" w:type="dxa"/>
          </w:tcPr>
          <w:p w14:paraId="2B548C03" w14:textId="480B52AF" w:rsidR="0078766E" w:rsidRPr="00833596" w:rsidRDefault="0078766E" w:rsidP="0078766E">
            <w:pPr>
              <w:pStyle w:val="Option"/>
              <w:widowControl w:val="0"/>
              <w:rPr>
                <w:rStyle w:val="QuestionChar"/>
                <w:rFonts w:ascii="Stolzl Book" w:hAnsi="Stolzl Book" w:cstheme="majorHAnsi"/>
                <w:b w:val="0"/>
                <w:sz w:val="17"/>
                <w:szCs w:val="17"/>
              </w:rPr>
            </w:pPr>
            <w:r w:rsidRPr="00833596">
              <w:rPr>
                <w:rStyle w:val="QuestionChar"/>
                <w:rFonts w:ascii="Stolzl Book" w:hAnsi="Stolzl Book" w:cstheme="majorHAnsi"/>
                <w:b w:val="0"/>
                <w:sz w:val="17"/>
                <w:szCs w:val="17"/>
              </w:rPr>
              <w:t xml:space="preserve">Prefer not to say </w:t>
            </w:r>
          </w:p>
        </w:tc>
        <w:tc>
          <w:tcPr>
            <w:tcW w:w="6366" w:type="dxa"/>
            <w:gridSpan w:val="3"/>
          </w:tcPr>
          <w:p w14:paraId="5A6EE6F0" w14:textId="77777777" w:rsidR="0078766E" w:rsidRPr="00833596" w:rsidRDefault="0078766E" w:rsidP="0078766E">
            <w:pPr>
              <w:pStyle w:val="Option"/>
              <w:widowControl w:val="0"/>
              <w:rPr>
                <w:rStyle w:val="QuestionChar"/>
                <w:rFonts w:ascii="Stolzl Book" w:hAnsi="Stolzl Book" w:cstheme="majorHAnsi"/>
                <w:bCs w:val="0"/>
                <w:sz w:val="17"/>
                <w:szCs w:val="17"/>
              </w:rPr>
            </w:pPr>
          </w:p>
        </w:tc>
      </w:tr>
    </w:tbl>
    <w:p w14:paraId="6B7D49FF" w14:textId="77777777" w:rsidR="0078766E" w:rsidRPr="00833596" w:rsidRDefault="0078766E" w:rsidP="0078766E">
      <w:pPr>
        <w:pStyle w:val="Option"/>
        <w:widowControl w:val="0"/>
        <w:rPr>
          <w:rStyle w:val="QuestionChar"/>
          <w:rFonts w:ascii="Stolzl Book" w:hAnsi="Stolzl Book" w:cstheme="majorHAnsi"/>
          <w:bCs w:val="0"/>
          <w:sz w:val="17"/>
          <w:szCs w:val="17"/>
        </w:rPr>
      </w:pPr>
    </w:p>
    <w:p w14:paraId="700C6FED" w14:textId="77777777" w:rsidR="0078766E" w:rsidRPr="00833596" w:rsidRDefault="0078766E" w:rsidP="0078766E">
      <w:pPr>
        <w:pStyle w:val="Option"/>
        <w:widowControl w:val="0"/>
        <w:rPr>
          <w:rStyle w:val="QuestionChar"/>
          <w:rFonts w:ascii="Stolzl Book" w:hAnsi="Stolzl Book" w:cstheme="majorHAnsi"/>
          <w:bCs w:val="0"/>
          <w:sz w:val="17"/>
          <w:szCs w:val="17"/>
        </w:rPr>
      </w:pPr>
    </w:p>
    <w:p w14:paraId="665CE86A" w14:textId="77777777" w:rsidR="0078766E" w:rsidRPr="00833596" w:rsidRDefault="0078766E" w:rsidP="0078766E">
      <w:pPr>
        <w:pStyle w:val="Option"/>
        <w:widowControl w:val="0"/>
        <w:rPr>
          <w:rStyle w:val="QuestionChar"/>
          <w:rFonts w:ascii="Stolzl Book" w:hAnsi="Stolzl Book" w:cstheme="majorHAnsi"/>
          <w:bCs w:val="0"/>
          <w:sz w:val="17"/>
          <w:szCs w:val="17"/>
        </w:rPr>
      </w:pPr>
    </w:p>
    <w:p w14:paraId="0DE2710B" w14:textId="77777777" w:rsidR="00011F84" w:rsidRPr="00833596" w:rsidRDefault="00011F84" w:rsidP="00833596">
      <w:pPr>
        <w:pStyle w:val="ListParagraph"/>
        <w:numPr>
          <w:ilvl w:val="0"/>
          <w:numId w:val="1"/>
        </w:numPr>
        <w:ind w:left="-851"/>
        <w:rPr>
          <w:rFonts w:ascii="Stolzl Book" w:hAnsi="Stolzl Book" w:cstheme="majorHAnsi"/>
          <w:b/>
          <w:bCs/>
          <w:sz w:val="17"/>
          <w:szCs w:val="17"/>
        </w:rPr>
      </w:pPr>
      <w:r w:rsidRPr="00833596">
        <w:rPr>
          <w:rFonts w:ascii="Stolzl Book" w:hAnsi="Stolzl Book" w:cstheme="majorHAnsi"/>
          <w:b/>
          <w:bCs/>
          <w:sz w:val="17"/>
          <w:szCs w:val="17"/>
        </w:rPr>
        <w:t xml:space="preserve">Of the people in your business, how many </w:t>
      </w:r>
      <w:proofErr w:type="gramStart"/>
      <w:r w:rsidRPr="00833596">
        <w:rPr>
          <w:rFonts w:ascii="Stolzl Book" w:hAnsi="Stolzl Book" w:cstheme="majorHAnsi"/>
          <w:b/>
          <w:bCs/>
          <w:sz w:val="17"/>
          <w:szCs w:val="17"/>
        </w:rPr>
        <w:t>are</w:t>
      </w:r>
      <w:proofErr w:type="gramEnd"/>
    </w:p>
    <w:tbl>
      <w:tblPr>
        <w:tblStyle w:val="TableGrid"/>
        <w:tblW w:w="0" w:type="auto"/>
        <w:tblLook w:val="04A0" w:firstRow="1" w:lastRow="0" w:firstColumn="1" w:lastColumn="0" w:noHBand="0" w:noVBand="1"/>
      </w:tblPr>
      <w:tblGrid>
        <w:gridCol w:w="2972"/>
        <w:gridCol w:w="1272"/>
        <w:gridCol w:w="2839"/>
        <w:gridCol w:w="1405"/>
      </w:tblGrid>
      <w:tr w:rsidR="0078766E" w:rsidRPr="00833596" w14:paraId="60FD25B4" w14:textId="77777777" w:rsidTr="0078766E">
        <w:tc>
          <w:tcPr>
            <w:tcW w:w="2972" w:type="dxa"/>
            <w:shd w:val="clear" w:color="auto" w:fill="DBE5F1" w:themeFill="accent1" w:themeFillTint="33"/>
          </w:tcPr>
          <w:p w14:paraId="1ED62D30" w14:textId="31194A49" w:rsidR="0078766E" w:rsidRPr="00833596" w:rsidRDefault="0078766E" w:rsidP="0078766E">
            <w:pPr>
              <w:rPr>
                <w:rFonts w:ascii="Stolzl Book" w:hAnsi="Stolzl Book" w:cstheme="majorHAnsi"/>
                <w:b/>
                <w:bCs/>
                <w:sz w:val="17"/>
                <w:szCs w:val="17"/>
              </w:rPr>
            </w:pPr>
            <w:r w:rsidRPr="00833596">
              <w:rPr>
                <w:rFonts w:ascii="Stolzl Book" w:hAnsi="Stolzl Book" w:cstheme="majorHAnsi"/>
                <w:b/>
                <w:bCs/>
                <w:sz w:val="17"/>
                <w:szCs w:val="17"/>
              </w:rPr>
              <w:t>Sexuality</w:t>
            </w:r>
          </w:p>
        </w:tc>
        <w:tc>
          <w:tcPr>
            <w:tcW w:w="1272" w:type="dxa"/>
            <w:shd w:val="clear" w:color="auto" w:fill="DBE5F1" w:themeFill="accent1" w:themeFillTint="33"/>
          </w:tcPr>
          <w:p w14:paraId="1990573E" w14:textId="1B5CDEB7" w:rsidR="0078766E" w:rsidRPr="00833596" w:rsidRDefault="0078766E" w:rsidP="0078766E">
            <w:pPr>
              <w:rPr>
                <w:rFonts w:ascii="Stolzl Book" w:hAnsi="Stolzl Book" w:cstheme="majorHAnsi"/>
                <w:b/>
                <w:bCs/>
                <w:sz w:val="17"/>
                <w:szCs w:val="17"/>
              </w:rPr>
            </w:pPr>
            <w:r w:rsidRPr="00833596">
              <w:rPr>
                <w:rFonts w:ascii="Stolzl Book" w:hAnsi="Stolzl Book" w:cstheme="majorHAnsi"/>
                <w:b/>
                <w:bCs/>
                <w:sz w:val="17"/>
                <w:szCs w:val="17"/>
              </w:rPr>
              <w:t>Number</w:t>
            </w:r>
          </w:p>
        </w:tc>
        <w:tc>
          <w:tcPr>
            <w:tcW w:w="2839" w:type="dxa"/>
            <w:shd w:val="clear" w:color="auto" w:fill="DBE5F1" w:themeFill="accent1" w:themeFillTint="33"/>
          </w:tcPr>
          <w:p w14:paraId="516F9FF7" w14:textId="4D41126A" w:rsidR="0078766E" w:rsidRPr="00833596" w:rsidRDefault="0078766E" w:rsidP="0078766E">
            <w:pPr>
              <w:rPr>
                <w:rFonts w:ascii="Stolzl Book" w:hAnsi="Stolzl Book" w:cstheme="majorHAnsi"/>
                <w:b/>
                <w:bCs/>
                <w:sz w:val="17"/>
                <w:szCs w:val="17"/>
              </w:rPr>
            </w:pPr>
            <w:r w:rsidRPr="00833596">
              <w:rPr>
                <w:rFonts w:ascii="Stolzl Book" w:hAnsi="Stolzl Book" w:cstheme="majorHAnsi"/>
                <w:b/>
                <w:bCs/>
                <w:sz w:val="17"/>
                <w:szCs w:val="17"/>
              </w:rPr>
              <w:t>Age</w:t>
            </w:r>
          </w:p>
        </w:tc>
        <w:tc>
          <w:tcPr>
            <w:tcW w:w="1405" w:type="dxa"/>
            <w:shd w:val="clear" w:color="auto" w:fill="DBE5F1" w:themeFill="accent1" w:themeFillTint="33"/>
          </w:tcPr>
          <w:p w14:paraId="4258BAA5" w14:textId="326121E9" w:rsidR="0078766E" w:rsidRPr="00833596" w:rsidRDefault="0078766E" w:rsidP="0078766E">
            <w:pPr>
              <w:rPr>
                <w:rFonts w:ascii="Stolzl Book" w:hAnsi="Stolzl Book" w:cstheme="majorHAnsi"/>
                <w:b/>
                <w:bCs/>
                <w:sz w:val="17"/>
                <w:szCs w:val="17"/>
              </w:rPr>
            </w:pPr>
            <w:r w:rsidRPr="00833596">
              <w:rPr>
                <w:rFonts w:ascii="Stolzl Book" w:hAnsi="Stolzl Book" w:cstheme="majorHAnsi"/>
                <w:b/>
                <w:bCs/>
                <w:sz w:val="17"/>
                <w:szCs w:val="17"/>
              </w:rPr>
              <w:t>Number</w:t>
            </w:r>
          </w:p>
        </w:tc>
      </w:tr>
      <w:tr w:rsidR="0078766E" w:rsidRPr="00833596" w14:paraId="322FF13F" w14:textId="77777777" w:rsidTr="0078766E">
        <w:tc>
          <w:tcPr>
            <w:tcW w:w="2972" w:type="dxa"/>
          </w:tcPr>
          <w:p w14:paraId="37EED386" w14:textId="760A4909" w:rsidR="0078766E" w:rsidRPr="00833596" w:rsidRDefault="0078766E" w:rsidP="0078766E">
            <w:pPr>
              <w:rPr>
                <w:rFonts w:ascii="Stolzl Book" w:hAnsi="Stolzl Book" w:cstheme="majorHAnsi"/>
                <w:sz w:val="17"/>
                <w:szCs w:val="17"/>
              </w:rPr>
            </w:pPr>
            <w:r w:rsidRPr="00833596">
              <w:rPr>
                <w:rFonts w:ascii="Stolzl Book" w:hAnsi="Stolzl Book" w:cstheme="majorHAnsi"/>
                <w:sz w:val="17"/>
                <w:szCs w:val="17"/>
              </w:rPr>
              <w:t>Male</w:t>
            </w:r>
          </w:p>
        </w:tc>
        <w:tc>
          <w:tcPr>
            <w:tcW w:w="1272" w:type="dxa"/>
          </w:tcPr>
          <w:p w14:paraId="60359C30" w14:textId="77777777" w:rsidR="0078766E" w:rsidRPr="00833596" w:rsidRDefault="0078766E" w:rsidP="0078766E">
            <w:pPr>
              <w:rPr>
                <w:rFonts w:ascii="Stolzl Book" w:hAnsi="Stolzl Book" w:cstheme="majorHAnsi"/>
                <w:b/>
                <w:bCs/>
                <w:sz w:val="17"/>
                <w:szCs w:val="17"/>
              </w:rPr>
            </w:pPr>
          </w:p>
        </w:tc>
        <w:tc>
          <w:tcPr>
            <w:tcW w:w="2839" w:type="dxa"/>
          </w:tcPr>
          <w:p w14:paraId="03B5B57B" w14:textId="3FFA133F" w:rsidR="0078766E" w:rsidRPr="00833596" w:rsidRDefault="0078766E" w:rsidP="0078766E">
            <w:pPr>
              <w:rPr>
                <w:rFonts w:ascii="Stolzl Book" w:hAnsi="Stolzl Book" w:cstheme="majorHAnsi"/>
                <w:b/>
                <w:bCs/>
                <w:sz w:val="17"/>
                <w:szCs w:val="17"/>
              </w:rPr>
            </w:pPr>
            <w:r w:rsidRPr="00833596">
              <w:rPr>
                <w:rFonts w:ascii="Stolzl Book" w:hAnsi="Stolzl Book" w:cs="Arial"/>
                <w:iCs/>
                <w:sz w:val="17"/>
                <w:szCs w:val="17"/>
              </w:rPr>
              <w:t>Age 16-24</w:t>
            </w:r>
          </w:p>
        </w:tc>
        <w:tc>
          <w:tcPr>
            <w:tcW w:w="1405" w:type="dxa"/>
          </w:tcPr>
          <w:p w14:paraId="6CFFF391" w14:textId="77777777" w:rsidR="0078766E" w:rsidRPr="00833596" w:rsidRDefault="0078766E" w:rsidP="0078766E">
            <w:pPr>
              <w:rPr>
                <w:rFonts w:ascii="Stolzl Book" w:hAnsi="Stolzl Book" w:cstheme="majorHAnsi"/>
                <w:b/>
                <w:bCs/>
                <w:sz w:val="17"/>
                <w:szCs w:val="17"/>
              </w:rPr>
            </w:pPr>
          </w:p>
        </w:tc>
      </w:tr>
      <w:tr w:rsidR="0078766E" w:rsidRPr="00833596" w14:paraId="3B0FC098" w14:textId="77777777" w:rsidTr="0078766E">
        <w:tc>
          <w:tcPr>
            <w:tcW w:w="2972" w:type="dxa"/>
          </w:tcPr>
          <w:p w14:paraId="7446C331" w14:textId="7CF81031" w:rsidR="0078766E" w:rsidRPr="00833596" w:rsidRDefault="0078766E" w:rsidP="0078766E">
            <w:pPr>
              <w:rPr>
                <w:rFonts w:ascii="Stolzl Book" w:hAnsi="Stolzl Book" w:cstheme="majorHAnsi"/>
                <w:sz w:val="17"/>
                <w:szCs w:val="17"/>
              </w:rPr>
            </w:pPr>
            <w:r w:rsidRPr="00833596">
              <w:rPr>
                <w:rFonts w:ascii="Stolzl Book" w:hAnsi="Stolzl Book" w:cstheme="majorHAnsi"/>
                <w:sz w:val="17"/>
                <w:szCs w:val="17"/>
              </w:rPr>
              <w:t>Female</w:t>
            </w:r>
          </w:p>
        </w:tc>
        <w:tc>
          <w:tcPr>
            <w:tcW w:w="1272" w:type="dxa"/>
          </w:tcPr>
          <w:p w14:paraId="59BB2FAD" w14:textId="77777777" w:rsidR="0078766E" w:rsidRPr="00833596" w:rsidRDefault="0078766E" w:rsidP="0078766E">
            <w:pPr>
              <w:rPr>
                <w:rFonts w:ascii="Stolzl Book" w:hAnsi="Stolzl Book" w:cstheme="majorHAnsi"/>
                <w:b/>
                <w:bCs/>
                <w:sz w:val="17"/>
                <w:szCs w:val="17"/>
              </w:rPr>
            </w:pPr>
          </w:p>
        </w:tc>
        <w:tc>
          <w:tcPr>
            <w:tcW w:w="2839" w:type="dxa"/>
          </w:tcPr>
          <w:p w14:paraId="7D20E9DE" w14:textId="77C12030" w:rsidR="0078766E" w:rsidRPr="00833596" w:rsidRDefault="0078766E" w:rsidP="0078766E">
            <w:pPr>
              <w:rPr>
                <w:rFonts w:ascii="Stolzl Book" w:hAnsi="Stolzl Book" w:cstheme="majorHAnsi"/>
                <w:b/>
                <w:bCs/>
                <w:sz w:val="17"/>
                <w:szCs w:val="17"/>
              </w:rPr>
            </w:pPr>
            <w:r w:rsidRPr="00833596">
              <w:rPr>
                <w:rFonts w:ascii="Stolzl Book" w:hAnsi="Stolzl Book" w:cs="Arial"/>
                <w:iCs/>
                <w:sz w:val="17"/>
                <w:szCs w:val="17"/>
              </w:rPr>
              <w:t>Age 25-29</w:t>
            </w:r>
          </w:p>
        </w:tc>
        <w:tc>
          <w:tcPr>
            <w:tcW w:w="1405" w:type="dxa"/>
          </w:tcPr>
          <w:p w14:paraId="72B8EAAC" w14:textId="77777777" w:rsidR="0078766E" w:rsidRPr="00833596" w:rsidRDefault="0078766E" w:rsidP="0078766E">
            <w:pPr>
              <w:rPr>
                <w:rFonts w:ascii="Stolzl Book" w:hAnsi="Stolzl Book" w:cstheme="majorHAnsi"/>
                <w:b/>
                <w:bCs/>
                <w:sz w:val="17"/>
                <w:szCs w:val="17"/>
              </w:rPr>
            </w:pPr>
          </w:p>
        </w:tc>
      </w:tr>
      <w:tr w:rsidR="0078766E" w:rsidRPr="00833596" w14:paraId="3576B469" w14:textId="77777777" w:rsidTr="0078766E">
        <w:tc>
          <w:tcPr>
            <w:tcW w:w="4244" w:type="dxa"/>
            <w:gridSpan w:val="2"/>
          </w:tcPr>
          <w:p w14:paraId="020142BF" w14:textId="5DDC1CC5" w:rsidR="0078766E" w:rsidRPr="00833596" w:rsidRDefault="0078766E" w:rsidP="0078766E">
            <w:pPr>
              <w:rPr>
                <w:rFonts w:ascii="Stolzl Book" w:hAnsi="Stolzl Book" w:cstheme="majorHAnsi"/>
                <w:b/>
                <w:bCs/>
                <w:sz w:val="17"/>
                <w:szCs w:val="17"/>
              </w:rPr>
            </w:pPr>
            <w:r w:rsidRPr="00833596">
              <w:rPr>
                <w:rFonts w:ascii="Stolzl Book" w:hAnsi="Stolzl Book" w:cstheme="majorHAnsi"/>
                <w:sz w:val="17"/>
                <w:szCs w:val="17"/>
              </w:rPr>
              <w:t>Prefer to self-describe</w:t>
            </w:r>
          </w:p>
        </w:tc>
        <w:tc>
          <w:tcPr>
            <w:tcW w:w="2839" w:type="dxa"/>
          </w:tcPr>
          <w:p w14:paraId="056A3B09" w14:textId="6B83DF15" w:rsidR="0078766E" w:rsidRPr="00833596" w:rsidRDefault="0078766E" w:rsidP="0078766E">
            <w:pPr>
              <w:rPr>
                <w:rFonts w:ascii="Stolzl Book" w:hAnsi="Stolzl Book" w:cstheme="majorHAnsi"/>
                <w:b/>
                <w:bCs/>
                <w:sz w:val="17"/>
                <w:szCs w:val="17"/>
              </w:rPr>
            </w:pPr>
            <w:r w:rsidRPr="00833596">
              <w:rPr>
                <w:rFonts w:ascii="Stolzl Book" w:hAnsi="Stolzl Book" w:cs="Arial"/>
                <w:iCs/>
                <w:sz w:val="17"/>
                <w:szCs w:val="17"/>
              </w:rPr>
              <w:t>Age 30-34</w:t>
            </w:r>
          </w:p>
        </w:tc>
        <w:tc>
          <w:tcPr>
            <w:tcW w:w="1405" w:type="dxa"/>
          </w:tcPr>
          <w:p w14:paraId="57676ABD" w14:textId="37589734" w:rsidR="0078766E" w:rsidRPr="00833596" w:rsidRDefault="0078766E" w:rsidP="0078766E">
            <w:pPr>
              <w:rPr>
                <w:rFonts w:ascii="Stolzl Book" w:hAnsi="Stolzl Book" w:cstheme="majorHAnsi"/>
                <w:b/>
                <w:bCs/>
                <w:sz w:val="17"/>
                <w:szCs w:val="17"/>
              </w:rPr>
            </w:pPr>
          </w:p>
        </w:tc>
      </w:tr>
      <w:tr w:rsidR="0078766E" w:rsidRPr="00833596" w14:paraId="2B670E23" w14:textId="77777777" w:rsidTr="0078766E">
        <w:trPr>
          <w:trHeight w:val="248"/>
        </w:trPr>
        <w:tc>
          <w:tcPr>
            <w:tcW w:w="4244" w:type="dxa"/>
            <w:gridSpan w:val="2"/>
            <w:vMerge w:val="restart"/>
          </w:tcPr>
          <w:p w14:paraId="1A48DB8D" w14:textId="77777777" w:rsidR="0078766E" w:rsidRPr="00833596" w:rsidRDefault="0078766E" w:rsidP="0078766E">
            <w:pPr>
              <w:rPr>
                <w:rFonts w:ascii="Stolzl Book" w:hAnsi="Stolzl Book" w:cstheme="majorHAnsi"/>
                <w:b/>
                <w:bCs/>
                <w:sz w:val="17"/>
                <w:szCs w:val="17"/>
              </w:rPr>
            </w:pPr>
          </w:p>
        </w:tc>
        <w:tc>
          <w:tcPr>
            <w:tcW w:w="2839" w:type="dxa"/>
          </w:tcPr>
          <w:p w14:paraId="781B7262" w14:textId="3E0F6520" w:rsidR="0078766E" w:rsidRPr="00833596" w:rsidRDefault="0078766E" w:rsidP="0078766E">
            <w:pPr>
              <w:rPr>
                <w:rFonts w:ascii="Stolzl Book" w:hAnsi="Stolzl Book" w:cstheme="majorHAnsi"/>
                <w:b/>
                <w:bCs/>
                <w:sz w:val="17"/>
                <w:szCs w:val="17"/>
              </w:rPr>
            </w:pPr>
            <w:r w:rsidRPr="00833596">
              <w:rPr>
                <w:rFonts w:ascii="Stolzl Book" w:hAnsi="Stolzl Book" w:cs="Arial"/>
                <w:iCs/>
                <w:sz w:val="17"/>
                <w:szCs w:val="17"/>
              </w:rPr>
              <w:t>Age 35-39</w:t>
            </w:r>
            <w:r w:rsidRPr="00833596">
              <w:rPr>
                <w:rFonts w:ascii="Stolzl Book" w:hAnsi="Stolzl Book" w:cs="Arial"/>
                <w:iCs/>
                <w:sz w:val="17"/>
                <w:szCs w:val="17"/>
              </w:rPr>
              <w:tab/>
            </w:r>
          </w:p>
        </w:tc>
        <w:tc>
          <w:tcPr>
            <w:tcW w:w="1405" w:type="dxa"/>
          </w:tcPr>
          <w:p w14:paraId="5000025A" w14:textId="5CAD87F8" w:rsidR="0078766E" w:rsidRPr="00833596" w:rsidRDefault="0078766E" w:rsidP="0078766E">
            <w:pPr>
              <w:rPr>
                <w:rFonts w:ascii="Stolzl Book" w:hAnsi="Stolzl Book" w:cstheme="majorHAnsi"/>
                <w:b/>
                <w:bCs/>
                <w:sz w:val="17"/>
                <w:szCs w:val="17"/>
              </w:rPr>
            </w:pPr>
          </w:p>
        </w:tc>
      </w:tr>
      <w:tr w:rsidR="0078766E" w:rsidRPr="00833596" w14:paraId="5DB6284E" w14:textId="77777777" w:rsidTr="0078766E">
        <w:trPr>
          <w:trHeight w:val="247"/>
        </w:trPr>
        <w:tc>
          <w:tcPr>
            <w:tcW w:w="4244" w:type="dxa"/>
            <w:gridSpan w:val="2"/>
            <w:vMerge/>
          </w:tcPr>
          <w:p w14:paraId="0FD2AA5E" w14:textId="77777777" w:rsidR="0078766E" w:rsidRPr="00833596" w:rsidRDefault="0078766E" w:rsidP="0078766E">
            <w:pPr>
              <w:rPr>
                <w:rFonts w:ascii="Stolzl Book" w:hAnsi="Stolzl Book" w:cstheme="majorHAnsi"/>
                <w:b/>
                <w:bCs/>
                <w:sz w:val="17"/>
                <w:szCs w:val="17"/>
              </w:rPr>
            </w:pPr>
          </w:p>
        </w:tc>
        <w:tc>
          <w:tcPr>
            <w:tcW w:w="2839" w:type="dxa"/>
          </w:tcPr>
          <w:p w14:paraId="1FDE7EBD" w14:textId="48FB8EB5" w:rsidR="0078766E" w:rsidRPr="00833596" w:rsidRDefault="0078766E" w:rsidP="0078766E">
            <w:pPr>
              <w:rPr>
                <w:rFonts w:ascii="Stolzl Book" w:hAnsi="Stolzl Book" w:cs="Arial"/>
                <w:iCs/>
                <w:sz w:val="17"/>
                <w:szCs w:val="17"/>
              </w:rPr>
            </w:pPr>
            <w:r w:rsidRPr="00833596">
              <w:rPr>
                <w:rFonts w:ascii="Stolzl Book" w:hAnsi="Stolzl Book" w:cs="Arial"/>
                <w:iCs/>
                <w:sz w:val="17"/>
                <w:szCs w:val="17"/>
              </w:rPr>
              <w:t>Age 40-44</w:t>
            </w:r>
            <w:r w:rsidRPr="00833596">
              <w:rPr>
                <w:rFonts w:ascii="Stolzl Book" w:hAnsi="Stolzl Book" w:cs="Arial"/>
                <w:iCs/>
                <w:sz w:val="17"/>
                <w:szCs w:val="17"/>
              </w:rPr>
              <w:tab/>
            </w:r>
          </w:p>
        </w:tc>
        <w:tc>
          <w:tcPr>
            <w:tcW w:w="1405" w:type="dxa"/>
          </w:tcPr>
          <w:p w14:paraId="35B0E10B" w14:textId="77777777" w:rsidR="0078766E" w:rsidRPr="00833596" w:rsidRDefault="0078766E" w:rsidP="0078766E">
            <w:pPr>
              <w:rPr>
                <w:rFonts w:ascii="Stolzl Book" w:hAnsi="Stolzl Book" w:cstheme="majorHAnsi"/>
                <w:b/>
                <w:bCs/>
                <w:sz w:val="17"/>
                <w:szCs w:val="17"/>
              </w:rPr>
            </w:pPr>
          </w:p>
        </w:tc>
      </w:tr>
      <w:tr w:rsidR="0078766E" w:rsidRPr="00833596" w14:paraId="354082D5" w14:textId="77777777" w:rsidTr="0078766E">
        <w:tc>
          <w:tcPr>
            <w:tcW w:w="4244" w:type="dxa"/>
            <w:gridSpan w:val="2"/>
            <w:vMerge/>
          </w:tcPr>
          <w:p w14:paraId="3B5F70F1" w14:textId="06B626FE" w:rsidR="0078766E" w:rsidRPr="00833596" w:rsidRDefault="0078766E" w:rsidP="0078766E">
            <w:pPr>
              <w:rPr>
                <w:rFonts w:ascii="Stolzl Book" w:hAnsi="Stolzl Book" w:cstheme="majorHAnsi"/>
                <w:b/>
                <w:bCs/>
                <w:sz w:val="17"/>
                <w:szCs w:val="17"/>
              </w:rPr>
            </w:pPr>
          </w:p>
        </w:tc>
        <w:tc>
          <w:tcPr>
            <w:tcW w:w="2839" w:type="dxa"/>
          </w:tcPr>
          <w:p w14:paraId="577C8FC9" w14:textId="60421D04" w:rsidR="0078766E" w:rsidRPr="00833596" w:rsidRDefault="0078766E" w:rsidP="0078766E">
            <w:pPr>
              <w:rPr>
                <w:rFonts w:ascii="Stolzl Book" w:hAnsi="Stolzl Book" w:cstheme="majorHAnsi"/>
                <w:b/>
                <w:bCs/>
                <w:sz w:val="17"/>
                <w:szCs w:val="17"/>
              </w:rPr>
            </w:pPr>
            <w:r w:rsidRPr="00833596">
              <w:rPr>
                <w:rFonts w:ascii="Stolzl Book" w:hAnsi="Stolzl Book" w:cs="Arial"/>
                <w:iCs/>
                <w:sz w:val="17"/>
                <w:szCs w:val="17"/>
              </w:rPr>
              <w:t>Age 45-49</w:t>
            </w:r>
          </w:p>
        </w:tc>
        <w:tc>
          <w:tcPr>
            <w:tcW w:w="1405" w:type="dxa"/>
          </w:tcPr>
          <w:p w14:paraId="60A501BC" w14:textId="08462C62" w:rsidR="0078766E" w:rsidRPr="00833596" w:rsidRDefault="0078766E" w:rsidP="0078766E">
            <w:pPr>
              <w:rPr>
                <w:rFonts w:ascii="Stolzl Book" w:hAnsi="Stolzl Book" w:cstheme="majorHAnsi"/>
                <w:b/>
                <w:bCs/>
                <w:sz w:val="17"/>
                <w:szCs w:val="17"/>
              </w:rPr>
            </w:pPr>
          </w:p>
        </w:tc>
      </w:tr>
      <w:tr w:rsidR="0078766E" w:rsidRPr="00833596" w14:paraId="5887FDFB" w14:textId="77777777" w:rsidTr="0078766E">
        <w:tc>
          <w:tcPr>
            <w:tcW w:w="4244" w:type="dxa"/>
            <w:gridSpan w:val="2"/>
            <w:vMerge/>
          </w:tcPr>
          <w:p w14:paraId="0B09321C" w14:textId="77777777" w:rsidR="0078766E" w:rsidRPr="00833596" w:rsidRDefault="0078766E" w:rsidP="0078766E">
            <w:pPr>
              <w:rPr>
                <w:rFonts w:ascii="Stolzl Book" w:hAnsi="Stolzl Book" w:cstheme="majorHAnsi"/>
                <w:b/>
                <w:bCs/>
                <w:sz w:val="17"/>
                <w:szCs w:val="17"/>
              </w:rPr>
            </w:pPr>
          </w:p>
        </w:tc>
        <w:tc>
          <w:tcPr>
            <w:tcW w:w="2839" w:type="dxa"/>
          </w:tcPr>
          <w:p w14:paraId="7AD4090D" w14:textId="7807B0C1" w:rsidR="0078766E" w:rsidRPr="00833596" w:rsidRDefault="0078766E" w:rsidP="0078766E">
            <w:pPr>
              <w:rPr>
                <w:rFonts w:ascii="Stolzl Book" w:hAnsi="Stolzl Book" w:cstheme="majorHAnsi"/>
                <w:b/>
                <w:bCs/>
                <w:sz w:val="17"/>
                <w:szCs w:val="17"/>
              </w:rPr>
            </w:pPr>
            <w:r w:rsidRPr="00833596">
              <w:rPr>
                <w:rFonts w:ascii="Stolzl Book" w:hAnsi="Stolzl Book" w:cs="Arial"/>
                <w:iCs/>
                <w:sz w:val="17"/>
                <w:szCs w:val="17"/>
              </w:rPr>
              <w:t>Age 50-54</w:t>
            </w:r>
          </w:p>
        </w:tc>
        <w:tc>
          <w:tcPr>
            <w:tcW w:w="1405" w:type="dxa"/>
          </w:tcPr>
          <w:p w14:paraId="336C305C" w14:textId="072165AD" w:rsidR="0078766E" w:rsidRPr="00833596" w:rsidRDefault="0078766E" w:rsidP="0078766E">
            <w:pPr>
              <w:rPr>
                <w:rFonts w:ascii="Stolzl Book" w:hAnsi="Stolzl Book" w:cstheme="majorHAnsi"/>
                <w:b/>
                <w:bCs/>
                <w:sz w:val="17"/>
                <w:szCs w:val="17"/>
              </w:rPr>
            </w:pPr>
          </w:p>
        </w:tc>
      </w:tr>
      <w:tr w:rsidR="0078766E" w:rsidRPr="00833596" w14:paraId="78D92E7E" w14:textId="77777777" w:rsidTr="0078766E">
        <w:tc>
          <w:tcPr>
            <w:tcW w:w="4244" w:type="dxa"/>
            <w:gridSpan w:val="2"/>
            <w:vMerge/>
          </w:tcPr>
          <w:p w14:paraId="26C3AA88" w14:textId="77777777" w:rsidR="0078766E" w:rsidRPr="00833596" w:rsidRDefault="0078766E" w:rsidP="0078766E">
            <w:pPr>
              <w:rPr>
                <w:rFonts w:ascii="Stolzl Book" w:hAnsi="Stolzl Book" w:cstheme="majorHAnsi"/>
                <w:b/>
                <w:bCs/>
                <w:sz w:val="17"/>
                <w:szCs w:val="17"/>
              </w:rPr>
            </w:pPr>
          </w:p>
        </w:tc>
        <w:tc>
          <w:tcPr>
            <w:tcW w:w="2839" w:type="dxa"/>
          </w:tcPr>
          <w:p w14:paraId="3B71FA66" w14:textId="6D26E33D" w:rsidR="0078766E" w:rsidRPr="00833596" w:rsidRDefault="0078766E" w:rsidP="0078766E">
            <w:pPr>
              <w:rPr>
                <w:rFonts w:ascii="Stolzl Book" w:hAnsi="Stolzl Book" w:cstheme="majorHAnsi"/>
                <w:b/>
                <w:bCs/>
                <w:sz w:val="17"/>
                <w:szCs w:val="17"/>
              </w:rPr>
            </w:pPr>
            <w:r w:rsidRPr="00833596">
              <w:rPr>
                <w:rFonts w:ascii="Stolzl Book" w:hAnsi="Stolzl Book" w:cs="Arial"/>
                <w:iCs/>
                <w:sz w:val="17"/>
                <w:szCs w:val="17"/>
              </w:rPr>
              <w:t>Age 55-59</w:t>
            </w:r>
            <w:r w:rsidRPr="00833596">
              <w:rPr>
                <w:rFonts w:ascii="Stolzl Book" w:hAnsi="Stolzl Book" w:cs="Arial"/>
                <w:iCs/>
                <w:sz w:val="17"/>
                <w:szCs w:val="17"/>
              </w:rPr>
              <w:tab/>
            </w:r>
          </w:p>
        </w:tc>
        <w:tc>
          <w:tcPr>
            <w:tcW w:w="1405" w:type="dxa"/>
          </w:tcPr>
          <w:p w14:paraId="1E9FF07A" w14:textId="2746488F" w:rsidR="0078766E" w:rsidRPr="00833596" w:rsidRDefault="0078766E" w:rsidP="0078766E">
            <w:pPr>
              <w:rPr>
                <w:rFonts w:ascii="Stolzl Book" w:hAnsi="Stolzl Book" w:cstheme="majorHAnsi"/>
                <w:b/>
                <w:bCs/>
                <w:sz w:val="17"/>
                <w:szCs w:val="17"/>
              </w:rPr>
            </w:pPr>
          </w:p>
        </w:tc>
      </w:tr>
      <w:tr w:rsidR="0078766E" w:rsidRPr="00833596" w14:paraId="003559FB" w14:textId="77777777" w:rsidTr="0078766E">
        <w:tc>
          <w:tcPr>
            <w:tcW w:w="4244" w:type="dxa"/>
            <w:gridSpan w:val="2"/>
          </w:tcPr>
          <w:p w14:paraId="38C87043" w14:textId="4521917B" w:rsidR="0078766E" w:rsidRPr="00833596" w:rsidRDefault="0078766E" w:rsidP="0078766E">
            <w:pPr>
              <w:rPr>
                <w:rFonts w:ascii="Stolzl Book" w:hAnsi="Stolzl Book" w:cstheme="majorHAnsi"/>
                <w:b/>
                <w:bCs/>
                <w:sz w:val="17"/>
                <w:szCs w:val="17"/>
              </w:rPr>
            </w:pPr>
            <w:r w:rsidRPr="00833596">
              <w:rPr>
                <w:rFonts w:ascii="Stolzl Book" w:hAnsi="Stolzl Book" w:cstheme="majorHAnsi"/>
                <w:sz w:val="17"/>
                <w:szCs w:val="17"/>
              </w:rPr>
              <w:t>Prefer not to say</w:t>
            </w:r>
          </w:p>
        </w:tc>
        <w:tc>
          <w:tcPr>
            <w:tcW w:w="2839" w:type="dxa"/>
          </w:tcPr>
          <w:p w14:paraId="7C877D9F" w14:textId="3F4F330C" w:rsidR="0078766E" w:rsidRPr="00833596" w:rsidRDefault="0078766E" w:rsidP="0078766E">
            <w:pPr>
              <w:rPr>
                <w:rFonts w:ascii="Stolzl Book" w:hAnsi="Stolzl Book" w:cstheme="majorHAnsi"/>
                <w:b/>
                <w:bCs/>
                <w:sz w:val="17"/>
                <w:szCs w:val="17"/>
              </w:rPr>
            </w:pPr>
            <w:r w:rsidRPr="00833596">
              <w:rPr>
                <w:rFonts w:ascii="Stolzl Book" w:hAnsi="Stolzl Book" w:cs="Arial"/>
                <w:iCs/>
                <w:sz w:val="17"/>
                <w:szCs w:val="17"/>
              </w:rPr>
              <w:t>Age 55-59</w:t>
            </w:r>
            <w:r w:rsidRPr="00833596">
              <w:rPr>
                <w:rFonts w:ascii="Stolzl Book" w:hAnsi="Stolzl Book" w:cs="Arial"/>
                <w:iCs/>
                <w:sz w:val="17"/>
                <w:szCs w:val="17"/>
              </w:rPr>
              <w:tab/>
            </w:r>
          </w:p>
        </w:tc>
        <w:tc>
          <w:tcPr>
            <w:tcW w:w="1405" w:type="dxa"/>
          </w:tcPr>
          <w:p w14:paraId="74EB414F" w14:textId="77777777" w:rsidR="0078766E" w:rsidRPr="00833596" w:rsidRDefault="0078766E" w:rsidP="0078766E">
            <w:pPr>
              <w:rPr>
                <w:rFonts w:ascii="Stolzl Book" w:hAnsi="Stolzl Book" w:cstheme="majorHAnsi"/>
                <w:b/>
                <w:bCs/>
                <w:sz w:val="17"/>
                <w:szCs w:val="17"/>
              </w:rPr>
            </w:pPr>
          </w:p>
        </w:tc>
      </w:tr>
      <w:tr w:rsidR="0078766E" w:rsidRPr="00833596" w14:paraId="07FAB0D1" w14:textId="77777777" w:rsidTr="0078766E">
        <w:tc>
          <w:tcPr>
            <w:tcW w:w="4244" w:type="dxa"/>
            <w:gridSpan w:val="2"/>
            <w:vMerge w:val="restart"/>
          </w:tcPr>
          <w:p w14:paraId="67272960" w14:textId="414EE4A4" w:rsidR="0078766E" w:rsidRPr="00833596" w:rsidRDefault="0078766E" w:rsidP="0078766E">
            <w:pPr>
              <w:rPr>
                <w:rFonts w:ascii="Stolzl Book" w:hAnsi="Stolzl Book" w:cstheme="majorHAnsi"/>
                <w:b/>
                <w:bCs/>
                <w:sz w:val="17"/>
                <w:szCs w:val="17"/>
              </w:rPr>
            </w:pPr>
          </w:p>
        </w:tc>
        <w:tc>
          <w:tcPr>
            <w:tcW w:w="2839" w:type="dxa"/>
          </w:tcPr>
          <w:p w14:paraId="646B2C80" w14:textId="375DF973" w:rsidR="0078766E" w:rsidRPr="00833596" w:rsidRDefault="0078766E" w:rsidP="0078766E">
            <w:pPr>
              <w:rPr>
                <w:rFonts w:ascii="Stolzl Book" w:hAnsi="Stolzl Book" w:cs="Arial"/>
                <w:iCs/>
                <w:sz w:val="17"/>
                <w:szCs w:val="17"/>
              </w:rPr>
            </w:pPr>
            <w:r w:rsidRPr="00833596">
              <w:rPr>
                <w:rFonts w:ascii="Stolzl Book" w:hAnsi="Stolzl Book" w:cs="Arial"/>
                <w:iCs/>
                <w:sz w:val="17"/>
                <w:szCs w:val="17"/>
              </w:rPr>
              <w:t>Age 60-64</w:t>
            </w:r>
          </w:p>
        </w:tc>
        <w:tc>
          <w:tcPr>
            <w:tcW w:w="1405" w:type="dxa"/>
          </w:tcPr>
          <w:p w14:paraId="7E972887" w14:textId="77777777" w:rsidR="0078766E" w:rsidRPr="00833596" w:rsidRDefault="0078766E" w:rsidP="0078766E">
            <w:pPr>
              <w:rPr>
                <w:rFonts w:ascii="Stolzl Book" w:hAnsi="Stolzl Book" w:cstheme="majorHAnsi"/>
                <w:b/>
                <w:bCs/>
                <w:sz w:val="17"/>
                <w:szCs w:val="17"/>
              </w:rPr>
            </w:pPr>
          </w:p>
        </w:tc>
      </w:tr>
      <w:tr w:rsidR="0078766E" w:rsidRPr="00833596" w14:paraId="18C43176" w14:textId="77777777" w:rsidTr="0078766E">
        <w:tc>
          <w:tcPr>
            <w:tcW w:w="4244" w:type="dxa"/>
            <w:gridSpan w:val="2"/>
            <w:vMerge/>
          </w:tcPr>
          <w:p w14:paraId="744737A4" w14:textId="77777777" w:rsidR="0078766E" w:rsidRPr="00833596" w:rsidRDefault="0078766E" w:rsidP="0078766E">
            <w:pPr>
              <w:rPr>
                <w:rFonts w:ascii="Stolzl Book" w:hAnsi="Stolzl Book" w:cstheme="majorHAnsi"/>
                <w:b/>
                <w:bCs/>
                <w:sz w:val="17"/>
                <w:szCs w:val="17"/>
              </w:rPr>
            </w:pPr>
          </w:p>
        </w:tc>
        <w:tc>
          <w:tcPr>
            <w:tcW w:w="2839" w:type="dxa"/>
          </w:tcPr>
          <w:p w14:paraId="6B2E91B3" w14:textId="39AA3124" w:rsidR="0078766E" w:rsidRPr="00833596" w:rsidRDefault="0078766E" w:rsidP="0078766E">
            <w:pPr>
              <w:rPr>
                <w:rFonts w:ascii="Stolzl Book" w:hAnsi="Stolzl Book" w:cs="Arial"/>
                <w:iCs/>
                <w:sz w:val="17"/>
                <w:szCs w:val="17"/>
              </w:rPr>
            </w:pPr>
            <w:r w:rsidRPr="00833596">
              <w:rPr>
                <w:rFonts w:ascii="Stolzl Book" w:hAnsi="Stolzl Book" w:cs="Arial"/>
                <w:iCs/>
                <w:sz w:val="17"/>
                <w:szCs w:val="17"/>
              </w:rPr>
              <w:t>Age 65-plus</w:t>
            </w:r>
          </w:p>
        </w:tc>
        <w:tc>
          <w:tcPr>
            <w:tcW w:w="1405" w:type="dxa"/>
          </w:tcPr>
          <w:p w14:paraId="74987B6E" w14:textId="77777777" w:rsidR="0078766E" w:rsidRPr="00833596" w:rsidRDefault="0078766E" w:rsidP="0078766E">
            <w:pPr>
              <w:rPr>
                <w:rFonts w:ascii="Stolzl Book" w:hAnsi="Stolzl Book" w:cstheme="majorHAnsi"/>
                <w:b/>
                <w:bCs/>
                <w:sz w:val="17"/>
                <w:szCs w:val="17"/>
              </w:rPr>
            </w:pPr>
          </w:p>
        </w:tc>
      </w:tr>
      <w:tr w:rsidR="0078766E" w:rsidRPr="00833596" w14:paraId="3DD55D4F" w14:textId="77777777" w:rsidTr="0078766E">
        <w:tc>
          <w:tcPr>
            <w:tcW w:w="4244" w:type="dxa"/>
            <w:gridSpan w:val="2"/>
            <w:vMerge/>
          </w:tcPr>
          <w:p w14:paraId="19643016" w14:textId="77777777" w:rsidR="0078766E" w:rsidRPr="00833596" w:rsidRDefault="0078766E" w:rsidP="0078766E">
            <w:pPr>
              <w:rPr>
                <w:rFonts w:ascii="Stolzl Book" w:hAnsi="Stolzl Book" w:cstheme="majorHAnsi"/>
                <w:b/>
                <w:bCs/>
                <w:sz w:val="17"/>
                <w:szCs w:val="17"/>
              </w:rPr>
            </w:pPr>
          </w:p>
        </w:tc>
        <w:tc>
          <w:tcPr>
            <w:tcW w:w="2839" w:type="dxa"/>
          </w:tcPr>
          <w:p w14:paraId="33956A86" w14:textId="1562EB57" w:rsidR="0078766E" w:rsidRPr="00833596" w:rsidRDefault="0078766E" w:rsidP="0078766E">
            <w:pPr>
              <w:rPr>
                <w:rFonts w:ascii="Stolzl Book" w:hAnsi="Stolzl Book" w:cs="Arial"/>
                <w:iCs/>
                <w:sz w:val="17"/>
                <w:szCs w:val="17"/>
              </w:rPr>
            </w:pPr>
            <w:r w:rsidRPr="00833596">
              <w:rPr>
                <w:rFonts w:ascii="Stolzl Book" w:hAnsi="Stolzl Book" w:cs="Arial"/>
                <w:iCs/>
                <w:sz w:val="17"/>
                <w:szCs w:val="17"/>
              </w:rPr>
              <w:t xml:space="preserve">Prefer not to say </w:t>
            </w:r>
          </w:p>
        </w:tc>
        <w:tc>
          <w:tcPr>
            <w:tcW w:w="1405" w:type="dxa"/>
          </w:tcPr>
          <w:p w14:paraId="062468CE" w14:textId="77777777" w:rsidR="0078766E" w:rsidRPr="00833596" w:rsidRDefault="0078766E" w:rsidP="0078766E">
            <w:pPr>
              <w:rPr>
                <w:rFonts w:ascii="Stolzl Book" w:hAnsi="Stolzl Book" w:cstheme="majorHAnsi"/>
                <w:b/>
                <w:bCs/>
                <w:sz w:val="17"/>
                <w:szCs w:val="17"/>
              </w:rPr>
            </w:pPr>
          </w:p>
        </w:tc>
      </w:tr>
    </w:tbl>
    <w:p w14:paraId="5EDD9F93" w14:textId="67EEC490" w:rsidR="0078766E" w:rsidRPr="00833596" w:rsidRDefault="0078766E" w:rsidP="0078766E">
      <w:pPr>
        <w:rPr>
          <w:rFonts w:ascii="Stolzl Book" w:hAnsi="Stolzl Book" w:cstheme="majorHAnsi"/>
          <w:b/>
          <w:bCs/>
          <w:sz w:val="17"/>
          <w:szCs w:val="17"/>
        </w:rPr>
      </w:pPr>
    </w:p>
    <w:p w14:paraId="23401E87" w14:textId="4DF7B03D" w:rsidR="0078766E" w:rsidRPr="00833596" w:rsidRDefault="0078766E" w:rsidP="0078766E">
      <w:pPr>
        <w:ind w:left="-1134" w:right="-1339"/>
        <w:jc w:val="both"/>
        <w:rPr>
          <w:rFonts w:ascii="Stolzl Book" w:hAnsi="Stolzl Book" w:cstheme="majorHAnsi"/>
          <w:sz w:val="17"/>
          <w:szCs w:val="17"/>
        </w:rPr>
      </w:pPr>
      <w:r w:rsidRPr="00833596">
        <w:rPr>
          <w:rFonts w:ascii="Stolzl Book" w:hAnsi="Stolzl Book" w:cstheme="majorHAnsi"/>
          <w:noProof/>
          <w:sz w:val="17"/>
          <w:szCs w:val="17"/>
        </w:rPr>
        <mc:AlternateContent>
          <mc:Choice Requires="wps">
            <w:drawing>
              <wp:anchor distT="0" distB="0" distL="114300" distR="114300" simplePos="0" relativeHeight="251658752" behindDoc="0" locked="0" layoutInCell="1" allowOverlap="1" wp14:anchorId="2C18B90B" wp14:editId="68361ABA">
                <wp:simplePos x="0" y="0"/>
                <wp:positionH relativeFrom="column">
                  <wp:posOffset>-727710</wp:posOffset>
                </wp:positionH>
                <wp:positionV relativeFrom="paragraph">
                  <wp:posOffset>233681</wp:posOffset>
                </wp:positionV>
                <wp:extent cx="6791325" cy="0"/>
                <wp:effectExtent l="0" t="0" r="0" b="0"/>
                <wp:wrapNone/>
                <wp:docPr id="429720545" name="Straight Connector 1"/>
                <wp:cNvGraphicFramePr/>
                <a:graphic xmlns:a="http://schemas.openxmlformats.org/drawingml/2006/main">
                  <a:graphicData uri="http://schemas.microsoft.com/office/word/2010/wordprocessingShape">
                    <wps:wsp>
                      <wps:cNvCnPr/>
                      <wps:spPr>
                        <a:xfrm>
                          <a:off x="0" y="0"/>
                          <a:ext cx="67913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A1E691D"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pt,18.4pt" to="477.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" strokecolor="black [3200]">
                <v:stroke dashstyle="dash"/>
              </v:line>
            </w:pict>
          </mc:Fallback>
        </mc:AlternateContent>
      </w:r>
    </w:p>
    <w:p w14:paraId="442CE756" w14:textId="77777777" w:rsidR="0078766E" w:rsidRPr="00833596" w:rsidRDefault="0078766E" w:rsidP="0078766E">
      <w:pPr>
        <w:ind w:left="-1134" w:right="-1339"/>
        <w:jc w:val="both"/>
        <w:rPr>
          <w:rFonts w:ascii="Stolzl Book" w:hAnsi="Stolzl Book" w:cstheme="majorHAnsi"/>
          <w:sz w:val="17"/>
          <w:szCs w:val="17"/>
        </w:rPr>
      </w:pPr>
    </w:p>
    <w:p w14:paraId="4A05192A" w14:textId="77777777" w:rsidR="0078766E" w:rsidRPr="00833596" w:rsidRDefault="0078766E" w:rsidP="0078766E">
      <w:pPr>
        <w:ind w:left="-1134" w:right="-1339"/>
        <w:jc w:val="both"/>
        <w:rPr>
          <w:rFonts w:ascii="Stolzl Book" w:hAnsi="Stolzl Book" w:cstheme="majorHAnsi"/>
          <w:sz w:val="17"/>
          <w:szCs w:val="17"/>
        </w:rPr>
      </w:pPr>
    </w:p>
    <w:p w14:paraId="7B7ED629" w14:textId="09B39919" w:rsidR="0078766E" w:rsidRPr="00833596" w:rsidRDefault="0078766E" w:rsidP="0078766E">
      <w:pPr>
        <w:ind w:left="-1134" w:right="-1339"/>
        <w:jc w:val="both"/>
        <w:rPr>
          <w:rFonts w:ascii="Stolzl Book" w:hAnsi="Stolzl Book" w:cstheme="majorHAnsi"/>
          <w:sz w:val="17"/>
          <w:szCs w:val="17"/>
        </w:rPr>
      </w:pPr>
      <w:r w:rsidRPr="00833596">
        <w:rPr>
          <w:rFonts w:ascii="Stolzl Book" w:hAnsi="Stolzl Book" w:cstheme="majorHAnsi"/>
          <w:sz w:val="17"/>
          <w:szCs w:val="17"/>
        </w:rPr>
        <w:t>Data Protection Act 2018</w:t>
      </w:r>
    </w:p>
    <w:p w14:paraId="4BEACC05" w14:textId="77777777" w:rsidR="0078766E" w:rsidRPr="00833596" w:rsidRDefault="0078766E" w:rsidP="0078766E">
      <w:pPr>
        <w:ind w:left="-1134" w:right="-1339"/>
        <w:jc w:val="both"/>
        <w:rPr>
          <w:rFonts w:ascii="Stolzl Book" w:hAnsi="Stolzl Book" w:cstheme="majorHAnsi"/>
          <w:sz w:val="17"/>
          <w:szCs w:val="17"/>
        </w:rPr>
      </w:pPr>
    </w:p>
    <w:p w14:paraId="527AE1E4" w14:textId="09A1AFAA" w:rsidR="0040728A" w:rsidRPr="00833596" w:rsidRDefault="0078766E" w:rsidP="0078766E">
      <w:pPr>
        <w:ind w:left="-1134" w:right="-1339"/>
        <w:jc w:val="both"/>
        <w:rPr>
          <w:rFonts w:ascii="Stolzl Book" w:hAnsi="Stolzl Book" w:cstheme="majorHAnsi"/>
          <w:sz w:val="17"/>
          <w:szCs w:val="17"/>
        </w:rPr>
      </w:pPr>
      <w:r w:rsidRPr="00833596">
        <w:rPr>
          <w:rFonts w:ascii="Stolzl Book" w:hAnsi="Stolzl Book" w:cstheme="majorHAnsi"/>
          <w:sz w:val="17"/>
          <w:szCs w:val="17"/>
        </w:rPr>
        <w:t>The information on this form will be processed by North East Screen. By proceeding to complete and submit this form, you consent that we may process the personal data (including sensitive personal data) that we collect from you, and use the information you provide to us, in accordance with our Privacy Policy. In addition, North East Screen are required to retain data. Your details will be stored securely and retained in compliance with GDPR and the Data Protection Act 2018. This information will be used to evaluate this project and to report to the European Regional Development Fund for monitoring and evaluation purposes. North East Screen will not keep your personal data for longer than it needs but as a minimum, will retain data for two years after the closure of the 2014-2020 ERDF programme to ensure reporting obligations are met and to demonstrate compliance with EU Requirements.</w:t>
      </w:r>
    </w:p>
    <w:sectPr w:rsidR="0040728A" w:rsidRPr="00833596" w:rsidSect="008E1C6F">
      <w:headerReference w:type="even" r:id="rId10"/>
      <w:headerReference w:type="default" r:id="rId11"/>
      <w:footerReference w:type="even" r:id="rId12"/>
      <w:footerReference w:type="default" r:id="rId13"/>
      <w:headerReference w:type="first" r:id="rId14"/>
      <w:footerReference w:type="first" r:id="rId15"/>
      <w:pgSz w:w="11900" w:h="16840"/>
      <w:pgMar w:top="2835"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A008" w14:textId="77777777" w:rsidR="00D91C8B" w:rsidRDefault="00D91C8B" w:rsidP="0040728A">
      <w:r>
        <w:separator/>
      </w:r>
    </w:p>
  </w:endnote>
  <w:endnote w:type="continuationSeparator" w:id="0">
    <w:p w14:paraId="1655D291" w14:textId="77777777" w:rsidR="00D91C8B" w:rsidRDefault="00D91C8B" w:rsidP="0040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tolzl Book">
    <w:panose1 w:val="00000500000000000000"/>
    <w:charset w:val="00"/>
    <w:family w:val="modern"/>
    <w:notTrueType/>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A2C0" w14:textId="77777777" w:rsidR="000B61FE" w:rsidRDefault="000B6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D980" w14:textId="779F0280" w:rsidR="000B61FE" w:rsidRDefault="000B61FE" w:rsidP="000B61FE">
    <w:pPr>
      <w:pStyle w:val="Footer"/>
      <w:tabs>
        <w:tab w:val="clear" w:pos="4320"/>
        <w:tab w:val="clear" w:pos="8640"/>
        <w:tab w:val="left" w:pos="5320"/>
      </w:tabs>
    </w:pPr>
    <w:r w:rsidRPr="000B61FE">
      <w:drawing>
        <wp:anchor distT="0" distB="0" distL="114300" distR="114300" simplePos="0" relativeHeight="251659264" behindDoc="1" locked="0" layoutInCell="1" allowOverlap="1" wp14:anchorId="59D6C2BB" wp14:editId="78DBE56B">
          <wp:simplePos x="0" y="0"/>
          <wp:positionH relativeFrom="column">
            <wp:posOffset>2634615</wp:posOffset>
          </wp:positionH>
          <wp:positionV relativeFrom="paragraph">
            <wp:posOffset>151765</wp:posOffset>
          </wp:positionV>
          <wp:extent cx="666750" cy="153497"/>
          <wp:effectExtent l="0" t="0" r="0" b="0"/>
          <wp:wrapNone/>
          <wp:docPr id="407157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57825" name=""/>
                  <pic:cNvPicPr/>
                </pic:nvPicPr>
                <pic:blipFill>
                  <a:blip r:embed="rId1"/>
                  <a:stretch>
                    <a:fillRect/>
                  </a:stretch>
                </pic:blipFill>
                <pic:spPr>
                  <a:xfrm>
                    <a:off x="0" y="0"/>
                    <a:ext cx="666750" cy="153497"/>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E996" w14:textId="77777777" w:rsidR="000B61FE" w:rsidRDefault="000B6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C676" w14:textId="77777777" w:rsidR="00D91C8B" w:rsidRDefault="00D91C8B" w:rsidP="0040728A">
      <w:r>
        <w:separator/>
      </w:r>
    </w:p>
  </w:footnote>
  <w:footnote w:type="continuationSeparator" w:id="0">
    <w:p w14:paraId="4E38C718" w14:textId="77777777" w:rsidR="00D91C8B" w:rsidRDefault="00D91C8B" w:rsidP="0040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AE44" w14:textId="77777777" w:rsidR="000B61FE" w:rsidRDefault="000B6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8BF5" w14:textId="62704D48" w:rsidR="0040728A" w:rsidRDefault="00303468">
    <w:pPr>
      <w:pStyle w:val="Header"/>
    </w:pPr>
    <w:r>
      <w:rPr>
        <w:noProof/>
        <w:lang w:val="en-US"/>
      </w:rPr>
      <w:drawing>
        <wp:anchor distT="0" distB="0" distL="114300" distR="114300" simplePos="0" relativeHeight="251658240" behindDoc="1" locked="0" layoutInCell="1" allowOverlap="1" wp14:anchorId="101FFA20" wp14:editId="3EB7AC19">
          <wp:simplePos x="0" y="0"/>
          <wp:positionH relativeFrom="column">
            <wp:posOffset>-1138192</wp:posOffset>
          </wp:positionH>
          <wp:positionV relativeFrom="paragraph">
            <wp:posOffset>-500760</wp:posOffset>
          </wp:positionV>
          <wp:extent cx="7620000" cy="10770453"/>
          <wp:effectExtent l="0" t="0" r="0" b="0"/>
          <wp:wrapNone/>
          <wp:docPr id="430858928" name="Picture 43085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7625925" cy="107788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0784" w14:textId="77777777" w:rsidR="000B61FE" w:rsidRDefault="000B6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41A92"/>
    <w:multiLevelType w:val="hybridMultilevel"/>
    <w:tmpl w:val="5022A7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867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84"/>
    <w:rsid w:val="00011F84"/>
    <w:rsid w:val="00030E56"/>
    <w:rsid w:val="000B61FE"/>
    <w:rsid w:val="00225356"/>
    <w:rsid w:val="00271363"/>
    <w:rsid w:val="002A08FA"/>
    <w:rsid w:val="002A0B37"/>
    <w:rsid w:val="002B6D57"/>
    <w:rsid w:val="00303468"/>
    <w:rsid w:val="00307135"/>
    <w:rsid w:val="0040728A"/>
    <w:rsid w:val="00411ED4"/>
    <w:rsid w:val="004F6B6A"/>
    <w:rsid w:val="00583C82"/>
    <w:rsid w:val="0078766E"/>
    <w:rsid w:val="00833596"/>
    <w:rsid w:val="008669D0"/>
    <w:rsid w:val="00892B4C"/>
    <w:rsid w:val="008E1C6F"/>
    <w:rsid w:val="00970E3B"/>
    <w:rsid w:val="00A64666"/>
    <w:rsid w:val="00C20300"/>
    <w:rsid w:val="00C6346E"/>
    <w:rsid w:val="00D91C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AEAE8A"/>
  <w14:defaultImageDpi w14:val="300"/>
  <w15:docId w15:val="{28958488-DA56-477B-8BC3-7C1B4439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011F8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28A"/>
    <w:pPr>
      <w:tabs>
        <w:tab w:val="center" w:pos="4320"/>
        <w:tab w:val="right" w:pos="8640"/>
      </w:tabs>
    </w:pPr>
  </w:style>
  <w:style w:type="character" w:customStyle="1" w:styleId="HeaderChar">
    <w:name w:val="Header Char"/>
    <w:basedOn w:val="DefaultParagraphFont"/>
    <w:link w:val="Header"/>
    <w:uiPriority w:val="99"/>
    <w:rsid w:val="0040728A"/>
  </w:style>
  <w:style w:type="paragraph" w:styleId="Footer">
    <w:name w:val="footer"/>
    <w:basedOn w:val="Normal"/>
    <w:link w:val="FooterChar"/>
    <w:uiPriority w:val="99"/>
    <w:unhideWhenUsed/>
    <w:rsid w:val="0040728A"/>
    <w:pPr>
      <w:tabs>
        <w:tab w:val="center" w:pos="4320"/>
        <w:tab w:val="right" w:pos="8640"/>
      </w:tabs>
    </w:pPr>
  </w:style>
  <w:style w:type="character" w:customStyle="1" w:styleId="FooterChar">
    <w:name w:val="Footer Char"/>
    <w:basedOn w:val="DefaultParagraphFont"/>
    <w:link w:val="Footer"/>
    <w:uiPriority w:val="99"/>
    <w:rsid w:val="0040728A"/>
  </w:style>
  <w:style w:type="paragraph" w:styleId="BalloonText">
    <w:name w:val="Balloon Text"/>
    <w:basedOn w:val="Normal"/>
    <w:link w:val="BalloonTextChar"/>
    <w:uiPriority w:val="99"/>
    <w:semiHidden/>
    <w:unhideWhenUsed/>
    <w:rsid w:val="0040728A"/>
    <w:rPr>
      <w:rFonts w:ascii="Lucida Grande" w:hAnsi="Lucida Grande"/>
      <w:sz w:val="18"/>
      <w:szCs w:val="18"/>
    </w:rPr>
  </w:style>
  <w:style w:type="character" w:customStyle="1" w:styleId="BalloonTextChar">
    <w:name w:val="Balloon Text Char"/>
    <w:basedOn w:val="DefaultParagraphFont"/>
    <w:link w:val="BalloonText"/>
    <w:uiPriority w:val="99"/>
    <w:semiHidden/>
    <w:rsid w:val="0040728A"/>
    <w:rPr>
      <w:rFonts w:ascii="Lucida Grande" w:hAnsi="Lucida Grande"/>
      <w:sz w:val="18"/>
      <w:szCs w:val="18"/>
    </w:rPr>
  </w:style>
  <w:style w:type="character" w:customStyle="1" w:styleId="QuestionChar">
    <w:name w:val="Question Char"/>
    <w:link w:val="Question"/>
    <w:locked/>
    <w:rsid w:val="00011F84"/>
    <w:rPr>
      <w:rFonts w:ascii="Arial" w:hAnsi="Arial" w:cs="Arial"/>
      <w:b/>
      <w:iCs/>
    </w:rPr>
  </w:style>
  <w:style w:type="paragraph" w:customStyle="1" w:styleId="Question">
    <w:name w:val="Question"/>
    <w:basedOn w:val="Heading6"/>
    <w:link w:val="QuestionChar"/>
    <w:rsid w:val="00011F84"/>
    <w:pPr>
      <w:keepLines w:val="0"/>
      <w:spacing w:before="20" w:after="20"/>
      <w:ind w:left="720" w:hanging="720"/>
      <w:outlineLvl w:val="9"/>
    </w:pPr>
    <w:rPr>
      <w:rFonts w:ascii="Arial" w:eastAsiaTheme="minorEastAsia" w:hAnsi="Arial" w:cs="Arial"/>
      <w:b/>
      <w:iCs/>
      <w:color w:val="auto"/>
    </w:rPr>
  </w:style>
  <w:style w:type="character" w:customStyle="1" w:styleId="OptionChar">
    <w:name w:val="Option Char"/>
    <w:link w:val="Option"/>
    <w:locked/>
    <w:rsid w:val="00011F84"/>
    <w:rPr>
      <w:rFonts w:ascii="Arial" w:hAnsi="Arial" w:cs="Arial"/>
      <w:bCs/>
      <w:iCs/>
      <w:szCs w:val="26"/>
    </w:rPr>
  </w:style>
  <w:style w:type="paragraph" w:customStyle="1" w:styleId="Option">
    <w:name w:val="Option"/>
    <w:basedOn w:val="Normal"/>
    <w:link w:val="OptionChar"/>
    <w:rsid w:val="00011F84"/>
    <w:rPr>
      <w:rFonts w:ascii="Arial" w:hAnsi="Arial" w:cs="Arial"/>
      <w:bCs/>
      <w:iCs/>
      <w:szCs w:val="26"/>
    </w:rPr>
  </w:style>
  <w:style w:type="character" w:customStyle="1" w:styleId="Heading6Char">
    <w:name w:val="Heading 6 Char"/>
    <w:basedOn w:val="DefaultParagraphFont"/>
    <w:link w:val="Heading6"/>
    <w:uiPriority w:val="9"/>
    <w:semiHidden/>
    <w:rsid w:val="00011F8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011F84"/>
    <w:pPr>
      <w:spacing w:after="160" w:line="259" w:lineRule="auto"/>
      <w:ind w:left="720"/>
      <w:contextualSpacing/>
    </w:pPr>
    <w:rPr>
      <w:rFonts w:eastAsiaTheme="minorHAnsi"/>
      <w:sz w:val="22"/>
      <w:szCs w:val="22"/>
    </w:rPr>
  </w:style>
  <w:style w:type="table" w:styleId="TableGrid">
    <w:name w:val="Table Grid"/>
    <w:basedOn w:val="TableNormal"/>
    <w:uiPriority w:val="59"/>
    <w:rsid w:val="0001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Purvis\Northern%20Film%20&amp;%20Media\Northern%20Film%20&amp;%20Media%20Team%20Site%20-%20Documents\Objective%205%20Business%20and%20Talent\Template%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02AB65A3742848BA2D3BE939639AE9" ma:contentTypeVersion="16" ma:contentTypeDescription="Create a new document." ma:contentTypeScope="" ma:versionID="6991a68972ffb547f11f4f87061a3a8d">
  <xsd:schema xmlns:xsd="http://www.w3.org/2001/XMLSchema" xmlns:xs="http://www.w3.org/2001/XMLSchema" xmlns:p="http://schemas.microsoft.com/office/2006/metadata/properties" xmlns:ns2="3abe1d6a-7ea3-4d10-bfb5-f0872a362c53" xmlns:ns3="d6d6993b-d018-4c32-a7fd-ca8d623aaab8" targetNamespace="http://schemas.microsoft.com/office/2006/metadata/properties" ma:root="true" ma:fieldsID="cdfd029a757ee0040da786806e017be9" ns2:_="" ns3:_="">
    <xsd:import namespace="3abe1d6a-7ea3-4d10-bfb5-f0872a362c53"/>
    <xsd:import namespace="d6d6993b-d018-4c32-a7fd-ca8d623aa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e1d6a-7ea3-4d10-bfb5-f0872a362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e7c2c2-768a-48ad-9de7-4c36f2bfe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d6993b-d018-4c32-a7fd-ca8d623aaa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ff0837-decd-411b-a1a3-fcb7946e7c98}" ma:internalName="TaxCatchAll" ma:showField="CatchAllData" ma:web="d6d6993b-d018-4c32-a7fd-ca8d623aa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be1d6a-7ea3-4d10-bfb5-f0872a362c53">
      <Terms xmlns="http://schemas.microsoft.com/office/infopath/2007/PartnerControls"/>
    </lcf76f155ced4ddcb4097134ff3c332f>
    <TaxCatchAll xmlns="d6d6993b-d018-4c32-a7fd-ca8d623aaab8" xsi:nil="true"/>
  </documentManagement>
</p:properties>
</file>

<file path=customXml/itemProps1.xml><?xml version="1.0" encoding="utf-8"?>
<ds:datastoreItem xmlns:ds="http://schemas.openxmlformats.org/officeDocument/2006/customXml" ds:itemID="{C2FE43EB-0F09-4067-9257-9F4C0BEBEF84}">
  <ds:schemaRefs>
    <ds:schemaRef ds:uri="http://schemas.microsoft.com/sharepoint/v3/contenttype/forms"/>
  </ds:schemaRefs>
</ds:datastoreItem>
</file>

<file path=customXml/itemProps2.xml><?xml version="1.0" encoding="utf-8"?>
<ds:datastoreItem xmlns:ds="http://schemas.openxmlformats.org/officeDocument/2006/customXml" ds:itemID="{01BF1557-6B21-43CF-A6FE-489D038D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e1d6a-7ea3-4d10-bfb5-f0872a362c53"/>
    <ds:schemaRef ds:uri="d6d6993b-d018-4c32-a7fd-ca8d623aa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C0FDC-7A8E-4EE9-8EDC-81C315DA3A35}">
  <ds:schemaRefs>
    <ds:schemaRef ds:uri="http://schemas.microsoft.com/office/2006/metadata/properties"/>
    <ds:schemaRef ds:uri="http://schemas.microsoft.com/office/infopath/2007/PartnerControls"/>
    <ds:schemaRef ds:uri="3abe1d6a-7ea3-4d10-bfb5-f0872a362c53"/>
    <ds:schemaRef ds:uri="d6d6993b-d018-4c32-a7fd-ca8d623aaab8"/>
  </ds:schemaRefs>
</ds:datastoreItem>
</file>

<file path=docProps/app.xml><?xml version="1.0" encoding="utf-8"?>
<Properties xmlns="http://schemas.openxmlformats.org/officeDocument/2006/extended-properties" xmlns:vt="http://schemas.openxmlformats.org/officeDocument/2006/docPropsVTypes">
  <Template>Template </Template>
  <TotalTime>1</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Purvis</dc:creator>
  <cp:keywords/>
  <dc:description/>
  <cp:lastModifiedBy>Jennifer Kinnersley</cp:lastModifiedBy>
  <cp:revision>2</cp:revision>
  <dcterms:created xsi:type="dcterms:W3CDTF">2023-06-28T15:22:00Z</dcterms:created>
  <dcterms:modified xsi:type="dcterms:W3CDTF">2023-06-28T15:22:00Z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0x010100E15CD3412DECF047937ED32FFC625985</vt:lpwstr>
  </property>
  <property fmtid="{D5CDD505-2E9C-101B-9397-08002B2CF9AE}" pid="3" name="MediaServiceImageTags">
    <vt:lpwstr/>
  </property>
</Properties>
</file>