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2E2DA" w14:textId="3705AB02" w:rsidR="00BE6008" w:rsidRDefault="00BE6008" w:rsidP="00BE6008">
      <w:pPr>
        <w:pStyle w:val="Title"/>
        <w:widowControl w:val="0"/>
        <w:jc w:val="left"/>
        <w:rPr>
          <w:rFonts w:ascii="Stolzl Book" w:hAnsi="Stolzl Book" w:cs="Calibri"/>
          <w:noProof/>
          <w:sz w:val="20"/>
          <w:szCs w:val="20"/>
        </w:rPr>
      </w:pPr>
    </w:p>
    <w:p w14:paraId="58F50C38" w14:textId="77777777" w:rsidR="00000681" w:rsidRDefault="00000681" w:rsidP="00BE6008">
      <w:pPr>
        <w:pStyle w:val="Title"/>
        <w:widowControl w:val="0"/>
        <w:jc w:val="left"/>
        <w:rPr>
          <w:rFonts w:ascii="Stolzl Book" w:hAnsi="Stolzl Book" w:cs="Calibri"/>
          <w:noProof/>
          <w:sz w:val="20"/>
          <w:szCs w:val="20"/>
        </w:rPr>
      </w:pPr>
    </w:p>
    <w:p w14:paraId="67431A34" w14:textId="77777777" w:rsidR="00000681" w:rsidRDefault="00000681" w:rsidP="00BE6008">
      <w:pPr>
        <w:pStyle w:val="Title"/>
        <w:widowControl w:val="0"/>
        <w:jc w:val="left"/>
        <w:rPr>
          <w:rFonts w:ascii="Stolzl Book" w:hAnsi="Stolzl Book" w:cs="Calibri"/>
          <w:noProof/>
          <w:sz w:val="20"/>
          <w:szCs w:val="20"/>
        </w:rPr>
      </w:pPr>
    </w:p>
    <w:p w14:paraId="089F360E" w14:textId="77777777" w:rsidR="00000681" w:rsidRDefault="00000681" w:rsidP="00BE6008">
      <w:pPr>
        <w:pStyle w:val="Title"/>
        <w:widowControl w:val="0"/>
        <w:jc w:val="left"/>
        <w:rPr>
          <w:rFonts w:ascii="Stolzl Book" w:hAnsi="Stolzl Book" w:cs="Calibri"/>
          <w:noProof/>
          <w:sz w:val="20"/>
          <w:szCs w:val="20"/>
        </w:rPr>
      </w:pPr>
    </w:p>
    <w:p w14:paraId="3A6236BA" w14:textId="77777777" w:rsidR="00000681" w:rsidRDefault="00000681" w:rsidP="00BE6008">
      <w:pPr>
        <w:pStyle w:val="Title"/>
        <w:widowControl w:val="0"/>
        <w:jc w:val="left"/>
        <w:rPr>
          <w:rFonts w:ascii="Stolzl Book" w:hAnsi="Stolzl Book" w:cs="Calibri"/>
          <w:noProof/>
          <w:sz w:val="20"/>
          <w:szCs w:val="20"/>
        </w:rPr>
      </w:pPr>
    </w:p>
    <w:p w14:paraId="28B1194D" w14:textId="77777777" w:rsidR="00000681" w:rsidRDefault="00000681" w:rsidP="00BE6008">
      <w:pPr>
        <w:pStyle w:val="Title"/>
        <w:widowControl w:val="0"/>
        <w:jc w:val="left"/>
        <w:rPr>
          <w:rFonts w:ascii="Stolzl Book" w:hAnsi="Stolzl Book" w:cs="Calibri"/>
          <w:noProof/>
          <w:sz w:val="20"/>
          <w:szCs w:val="20"/>
        </w:rPr>
      </w:pPr>
    </w:p>
    <w:p w14:paraId="660B90FB" w14:textId="77777777" w:rsidR="00000681" w:rsidRDefault="00000681" w:rsidP="00BE6008">
      <w:pPr>
        <w:pStyle w:val="Title"/>
        <w:widowControl w:val="0"/>
        <w:jc w:val="left"/>
        <w:rPr>
          <w:rFonts w:ascii="Stolzl Book" w:hAnsi="Stolzl Book" w:cs="Calibri"/>
          <w:noProof/>
          <w:sz w:val="20"/>
          <w:szCs w:val="20"/>
        </w:rPr>
      </w:pPr>
    </w:p>
    <w:p w14:paraId="15FD59FD" w14:textId="77777777" w:rsidR="00000681" w:rsidRPr="00BE6008" w:rsidRDefault="00000681" w:rsidP="00BE6008">
      <w:pPr>
        <w:pStyle w:val="Title"/>
        <w:widowControl w:val="0"/>
        <w:jc w:val="left"/>
        <w:rPr>
          <w:rFonts w:ascii="Stolzl Book" w:hAnsi="Stolzl Book" w:cs="Calibri"/>
          <w:sz w:val="20"/>
          <w:szCs w:val="20"/>
        </w:rPr>
      </w:pPr>
    </w:p>
    <w:p w14:paraId="5475BC68" w14:textId="77777777" w:rsidR="00BE6008" w:rsidRPr="00BE6008" w:rsidRDefault="00BE6008" w:rsidP="00BE6008">
      <w:pPr>
        <w:pStyle w:val="Heading4"/>
        <w:keepNext w:val="0"/>
        <w:widowControl w:val="0"/>
        <w:ind w:left="0" w:firstLine="0"/>
        <w:rPr>
          <w:rFonts w:ascii="Stolzl Book" w:hAnsi="Stolzl Book" w:cs="Calibri"/>
          <w:color w:val="0D0D0D"/>
          <w:sz w:val="20"/>
          <w:szCs w:val="20"/>
        </w:rPr>
      </w:pPr>
      <w:r w:rsidRPr="00BE6008">
        <w:rPr>
          <w:rFonts w:ascii="Stolzl Book" w:hAnsi="Stolzl Book" w:cs="Calibri"/>
          <w:color w:val="0D0D0D"/>
          <w:sz w:val="20"/>
          <w:szCs w:val="20"/>
        </w:rPr>
        <w:t>URN 20___ /_______ for NES use</w:t>
      </w:r>
    </w:p>
    <w:p w14:paraId="43C9BB3F" w14:textId="77777777" w:rsidR="00BE6008" w:rsidRPr="00BE6008" w:rsidRDefault="00BE6008" w:rsidP="00BE6008">
      <w:pPr>
        <w:rPr>
          <w:rFonts w:ascii="Stolzl Book" w:hAnsi="Stolzl Book" w:cs="Calibri"/>
          <w:sz w:val="20"/>
          <w:szCs w:val="20"/>
        </w:rPr>
      </w:pPr>
    </w:p>
    <w:p w14:paraId="2D213515" w14:textId="77777777" w:rsidR="00BE6008" w:rsidRPr="00BE6008" w:rsidRDefault="00BE6008" w:rsidP="00BE6008">
      <w:pPr>
        <w:pStyle w:val="Title"/>
        <w:widowControl w:val="0"/>
        <w:jc w:val="left"/>
        <w:rPr>
          <w:rFonts w:ascii="Stolzl Book" w:hAnsi="Stolzl Book" w:cs="Calibri"/>
          <w:sz w:val="20"/>
          <w:szCs w:val="20"/>
        </w:rPr>
      </w:pPr>
    </w:p>
    <w:p w14:paraId="6DFE2E42" w14:textId="77777777" w:rsidR="00BE6008" w:rsidRPr="00BE6008" w:rsidRDefault="00BE6008" w:rsidP="00BE6008">
      <w:pPr>
        <w:pStyle w:val="Title"/>
        <w:widowControl w:val="0"/>
        <w:jc w:val="left"/>
        <w:rPr>
          <w:rFonts w:ascii="Stolzl Book" w:hAnsi="Stolzl Book" w:cs="Calibri"/>
          <w:sz w:val="20"/>
          <w:szCs w:val="20"/>
        </w:rPr>
      </w:pPr>
      <w:r w:rsidRPr="00BE6008">
        <w:rPr>
          <w:rFonts w:ascii="Stolzl Book" w:hAnsi="Stolzl Book" w:cs="Calibri"/>
          <w:sz w:val="20"/>
          <w:szCs w:val="20"/>
        </w:rPr>
        <w:t>Application form for North East Screen’s REACH Film &amp; TV Development Grant Awards</w:t>
      </w:r>
    </w:p>
    <w:p w14:paraId="4B418CB1" w14:textId="77777777" w:rsidR="00BE6008" w:rsidRPr="00BE6008" w:rsidRDefault="00BE6008" w:rsidP="00BE6008">
      <w:pPr>
        <w:rPr>
          <w:rFonts w:ascii="Stolzl Book" w:hAnsi="Stolzl Book" w:cs="Calibri"/>
          <w:i/>
          <w:sz w:val="20"/>
          <w:szCs w:val="20"/>
        </w:rPr>
      </w:pPr>
      <w:r w:rsidRPr="00BE6008">
        <w:rPr>
          <w:rFonts w:ascii="Stolzl Book" w:hAnsi="Stolzl Book" w:cs="Calibri"/>
          <w:b/>
          <w:sz w:val="20"/>
          <w:szCs w:val="20"/>
        </w:rPr>
        <w:t>Application Information</w:t>
      </w:r>
    </w:p>
    <w:p w14:paraId="2CBF3FBD" w14:textId="77777777" w:rsidR="00BE6008" w:rsidRPr="00BE6008" w:rsidRDefault="00BE6008" w:rsidP="00BE6008">
      <w:pPr>
        <w:widowControl w:val="0"/>
        <w:rPr>
          <w:rFonts w:ascii="Stolzl Book" w:hAnsi="Stolzl Book" w:cs="Calibri"/>
          <w:b/>
          <w:sz w:val="20"/>
          <w:szCs w:val="20"/>
        </w:rPr>
      </w:pPr>
    </w:p>
    <w:p w14:paraId="3FFCFC8B" w14:textId="77777777" w:rsidR="00BE6008" w:rsidRPr="00BE6008" w:rsidRDefault="00BE6008" w:rsidP="00BE6008">
      <w:pPr>
        <w:widowControl w:val="0"/>
        <w:spacing w:before="0" w:after="0"/>
        <w:rPr>
          <w:rFonts w:ascii="Stolzl Book" w:hAnsi="Stolzl Book" w:cs="Calibri"/>
          <w:sz w:val="20"/>
          <w:szCs w:val="20"/>
        </w:rPr>
      </w:pPr>
      <w:r w:rsidRPr="00BE6008">
        <w:rPr>
          <w:rFonts w:ascii="Stolzl Book" w:hAnsi="Stolzl Book" w:cs="Calibri"/>
          <w:sz w:val="20"/>
          <w:szCs w:val="20"/>
        </w:rPr>
        <w:t>You must complete every section of this form. If you don’t, we will return your application and ask you to provide the missing information. This may affect the start date of your project.</w:t>
      </w:r>
    </w:p>
    <w:p w14:paraId="677133E4" w14:textId="77777777" w:rsidR="00BE6008" w:rsidRPr="00BE6008" w:rsidRDefault="00BE6008" w:rsidP="00BE6008">
      <w:pPr>
        <w:widowControl w:val="0"/>
        <w:rPr>
          <w:rFonts w:ascii="Stolzl Book" w:hAnsi="Stolzl Book" w:cs="Calibri"/>
          <w:sz w:val="20"/>
          <w:szCs w:val="20"/>
        </w:rPr>
      </w:pPr>
    </w:p>
    <w:p w14:paraId="7CE09208" w14:textId="77777777" w:rsidR="00BE6008" w:rsidRPr="00BE6008" w:rsidRDefault="00BE6008" w:rsidP="00BE6008">
      <w:pPr>
        <w:widowControl w:val="0"/>
        <w:rPr>
          <w:rFonts w:ascii="Stolzl Book" w:hAnsi="Stolzl Book" w:cs="Calibri"/>
          <w:sz w:val="20"/>
          <w:szCs w:val="20"/>
        </w:rPr>
      </w:pPr>
      <w:r w:rsidRPr="00BE6008">
        <w:rPr>
          <w:rFonts w:ascii="Stolzl Book" w:hAnsi="Stolzl Book" w:cs="Calibri"/>
          <w:sz w:val="20"/>
          <w:szCs w:val="20"/>
        </w:rPr>
        <w:t>There are two ways of answering questions electronically:</w:t>
      </w:r>
    </w:p>
    <w:p w14:paraId="4E4F45CD" w14:textId="77777777" w:rsidR="00BE6008" w:rsidRPr="00BE6008" w:rsidRDefault="00BE6008" w:rsidP="00BE6008">
      <w:pPr>
        <w:widowControl w:val="0"/>
        <w:rPr>
          <w:rFonts w:ascii="Stolzl Book" w:hAnsi="Stolzl Book" w:cs="Calibri"/>
          <w:sz w:val="20"/>
          <w:szCs w:val="20"/>
        </w:rPr>
      </w:pPr>
    </w:p>
    <w:p w14:paraId="52359DEB" w14:textId="27C65CFC" w:rsidR="00BE6008" w:rsidRPr="00BE6008" w:rsidRDefault="002B336D" w:rsidP="00BE6008">
      <w:pPr>
        <w:widowControl w:val="0"/>
        <w:numPr>
          <w:ilvl w:val="0"/>
          <w:numId w:val="7"/>
        </w:numPr>
        <w:rPr>
          <w:rFonts w:ascii="Stolzl Book" w:hAnsi="Stolzl Book" w:cs="Calibri"/>
          <w:sz w:val="20"/>
          <w:szCs w:val="20"/>
        </w:rPr>
      </w:pPr>
      <w:r>
        <w:rPr>
          <w:rFonts w:ascii="Stolzl Book" w:hAnsi="Stolzl Book" w:cs="Calibri"/>
          <w:sz w:val="20"/>
          <w:szCs w:val="20"/>
        </w:rPr>
        <w:t>C</w:t>
      </w:r>
      <w:r w:rsidR="00BE6008" w:rsidRPr="00BE6008">
        <w:rPr>
          <w:rFonts w:ascii="Stolzl Book" w:hAnsi="Stolzl Book" w:cs="Calibri"/>
          <w:sz w:val="20"/>
          <w:szCs w:val="20"/>
        </w:rPr>
        <w:t xml:space="preserve">lick on relevant box </w:t>
      </w:r>
      <w:r>
        <w:rPr>
          <w:rFonts w:ascii="Stolzl Book" w:hAnsi="Stolzl Book" w:cs="Calibri"/>
          <w:sz w:val="20"/>
          <w:szCs w:val="20"/>
        </w:rPr>
        <w:t xml:space="preserve">to tick or untick </w:t>
      </w:r>
      <w:proofErr w:type="gramStart"/>
      <w:r>
        <w:rPr>
          <w:rFonts w:ascii="Stolzl Book" w:hAnsi="Stolzl Book" w:cs="Calibri"/>
          <w:sz w:val="20"/>
          <w:szCs w:val="20"/>
        </w:rPr>
        <w:t>option</w:t>
      </w:r>
      <w:proofErr w:type="gramEnd"/>
    </w:p>
    <w:p w14:paraId="6DF80F0B" w14:textId="77777777" w:rsidR="00BE6008" w:rsidRPr="00BE6008" w:rsidRDefault="00BE6008" w:rsidP="00BE6008">
      <w:pPr>
        <w:widowControl w:val="0"/>
        <w:numPr>
          <w:ilvl w:val="0"/>
          <w:numId w:val="7"/>
        </w:numPr>
        <w:rPr>
          <w:rFonts w:ascii="Stolzl Book" w:hAnsi="Stolzl Book" w:cs="Calibri"/>
          <w:sz w:val="20"/>
          <w:szCs w:val="20"/>
        </w:rPr>
      </w:pPr>
      <w:r w:rsidRPr="00BE6008">
        <w:rPr>
          <w:rFonts w:ascii="Stolzl Book" w:hAnsi="Stolzl Book" w:cs="Calibri"/>
          <w:sz w:val="20"/>
          <w:szCs w:val="20"/>
        </w:rPr>
        <w:t>There is a rectangular text box to complete longer answers, which will expand as you type.</w:t>
      </w:r>
    </w:p>
    <w:p w14:paraId="60660E8F" w14:textId="77777777" w:rsidR="00BE6008" w:rsidRPr="00BE6008" w:rsidRDefault="00BE6008" w:rsidP="00BE6008">
      <w:pPr>
        <w:widowControl w:val="0"/>
        <w:rPr>
          <w:rFonts w:ascii="Stolzl Book" w:hAnsi="Stolzl Book" w:cs="Calibri"/>
          <w:b/>
          <w:bCs w:val="0"/>
          <w:sz w:val="20"/>
          <w:szCs w:val="20"/>
        </w:rPr>
      </w:pPr>
    </w:p>
    <w:p w14:paraId="46495DA3" w14:textId="77777777" w:rsidR="00BE6008" w:rsidRPr="00BE6008" w:rsidRDefault="00BE6008" w:rsidP="00BE6008">
      <w:pPr>
        <w:widowControl w:val="0"/>
        <w:rPr>
          <w:rFonts w:ascii="Stolzl Book" w:hAnsi="Stolzl Book" w:cs="Calibri"/>
          <w:bCs w:val="0"/>
          <w:sz w:val="20"/>
          <w:szCs w:val="20"/>
        </w:rPr>
      </w:pPr>
      <w:r w:rsidRPr="00BE6008">
        <w:rPr>
          <w:rFonts w:ascii="Stolzl Book" w:hAnsi="Stolzl Book" w:cs="Calibri"/>
          <w:bCs w:val="0"/>
          <w:sz w:val="20"/>
          <w:szCs w:val="20"/>
        </w:rPr>
        <w:t>Please email your completed application form to reach@northeastscreen.org</w:t>
      </w:r>
    </w:p>
    <w:p w14:paraId="079A2051" w14:textId="77777777" w:rsidR="00BE6008" w:rsidRPr="00BE6008" w:rsidRDefault="00BE6008" w:rsidP="00BE6008">
      <w:pPr>
        <w:widowControl w:val="0"/>
        <w:rPr>
          <w:rFonts w:ascii="Stolzl Book" w:hAnsi="Stolzl Book" w:cs="Calibri"/>
          <w:sz w:val="20"/>
          <w:szCs w:val="20"/>
        </w:rPr>
      </w:pPr>
    </w:p>
    <w:p w14:paraId="3ED67EB2" w14:textId="77777777" w:rsidR="00BE6008" w:rsidRPr="00BE6008" w:rsidRDefault="00BE6008" w:rsidP="00BE6008">
      <w:pPr>
        <w:widowControl w:val="0"/>
        <w:rPr>
          <w:rFonts w:ascii="Stolzl Book" w:hAnsi="Stolzl Book" w:cs="Calibri"/>
          <w:sz w:val="20"/>
          <w:szCs w:val="20"/>
        </w:rPr>
      </w:pPr>
      <w:r w:rsidRPr="00BE6008">
        <w:rPr>
          <w:rFonts w:ascii="Stolzl Book" w:hAnsi="Stolzl Book" w:cs="Calibri"/>
          <w:sz w:val="20"/>
          <w:szCs w:val="20"/>
        </w:rPr>
        <w:t xml:space="preserve">Please note you will receive a decision within 4 weeks of the submission deadline.  </w:t>
      </w:r>
    </w:p>
    <w:p w14:paraId="45C74024" w14:textId="77777777" w:rsidR="00BE6008" w:rsidRPr="00BE6008" w:rsidRDefault="00BE6008" w:rsidP="00BE6008">
      <w:pPr>
        <w:widowControl w:val="0"/>
        <w:rPr>
          <w:rFonts w:ascii="Stolzl Book" w:hAnsi="Stolzl Book" w:cs="Calibri"/>
          <w:bCs w:val="0"/>
          <w:sz w:val="20"/>
          <w:szCs w:val="20"/>
        </w:rPr>
      </w:pPr>
    </w:p>
    <w:p w14:paraId="07F477E1" w14:textId="77777777" w:rsidR="00BE6008" w:rsidRPr="00BE6008" w:rsidRDefault="00BE6008" w:rsidP="00BE6008">
      <w:pPr>
        <w:widowControl w:val="0"/>
        <w:rPr>
          <w:rFonts w:ascii="Stolzl Book" w:hAnsi="Stolzl Book" w:cs="Calibri"/>
          <w:b/>
          <w:bCs w:val="0"/>
          <w:sz w:val="20"/>
          <w:szCs w:val="20"/>
        </w:rPr>
      </w:pPr>
      <w:r w:rsidRPr="00BE6008">
        <w:rPr>
          <w:rFonts w:ascii="Stolzl Book" w:hAnsi="Stolzl Book" w:cs="Calibri"/>
          <w:b/>
          <w:bCs w:val="0"/>
          <w:sz w:val="20"/>
          <w:szCs w:val="20"/>
        </w:rPr>
        <w:t xml:space="preserve">Key Funding Criteria </w:t>
      </w:r>
    </w:p>
    <w:p w14:paraId="48A79B33" w14:textId="77777777" w:rsidR="00BE6008" w:rsidRPr="00BE6008" w:rsidRDefault="00BE6008" w:rsidP="00BE6008">
      <w:pPr>
        <w:widowControl w:val="0"/>
        <w:rPr>
          <w:rFonts w:ascii="Stolzl Book" w:hAnsi="Stolzl Book" w:cs="Calibri"/>
          <w:b/>
          <w:bCs w:val="0"/>
          <w:sz w:val="20"/>
          <w:szCs w:val="20"/>
        </w:rPr>
      </w:pPr>
    </w:p>
    <w:p w14:paraId="60F9D0A9" w14:textId="77777777" w:rsidR="00BE6008" w:rsidRPr="00BE6008" w:rsidRDefault="00BE6008" w:rsidP="00BE6008">
      <w:pPr>
        <w:widowControl w:val="0"/>
        <w:numPr>
          <w:ilvl w:val="0"/>
          <w:numId w:val="20"/>
        </w:numPr>
        <w:rPr>
          <w:rFonts w:ascii="Stolzl Book" w:hAnsi="Stolzl Book" w:cs="Calibri"/>
          <w:bCs w:val="0"/>
          <w:sz w:val="20"/>
          <w:szCs w:val="20"/>
        </w:rPr>
      </w:pPr>
      <w:r w:rsidRPr="00BE6008">
        <w:rPr>
          <w:rFonts w:ascii="Stolzl Book" w:hAnsi="Stolzl Book" w:cs="Calibri"/>
          <w:bCs w:val="0"/>
          <w:sz w:val="20"/>
          <w:szCs w:val="20"/>
        </w:rPr>
        <w:t xml:space="preserve">It is essential that you read the “Reach Guidelines” document for full </w:t>
      </w:r>
      <w:proofErr w:type="gramStart"/>
      <w:r w:rsidRPr="00BE6008">
        <w:rPr>
          <w:rFonts w:ascii="Stolzl Book" w:hAnsi="Stolzl Book" w:cs="Calibri"/>
          <w:bCs w:val="0"/>
          <w:sz w:val="20"/>
          <w:szCs w:val="20"/>
        </w:rPr>
        <w:t>details</w:t>
      </w:r>
      <w:proofErr w:type="gramEnd"/>
    </w:p>
    <w:p w14:paraId="6AC6DB21" w14:textId="77777777" w:rsidR="00BE6008" w:rsidRPr="00BE6008" w:rsidRDefault="00BE6008" w:rsidP="00BE6008">
      <w:pPr>
        <w:widowControl w:val="0"/>
        <w:numPr>
          <w:ilvl w:val="0"/>
          <w:numId w:val="20"/>
        </w:numPr>
        <w:rPr>
          <w:rFonts w:ascii="Stolzl Book" w:hAnsi="Stolzl Book" w:cs="Calibri"/>
          <w:sz w:val="20"/>
          <w:szCs w:val="20"/>
        </w:rPr>
      </w:pPr>
      <w:r w:rsidRPr="00BE6008">
        <w:rPr>
          <w:rFonts w:ascii="Stolzl Book" w:hAnsi="Stolzl Book" w:cs="Calibri"/>
          <w:bCs w:val="0"/>
          <w:sz w:val="20"/>
          <w:szCs w:val="20"/>
        </w:rPr>
        <w:t xml:space="preserve">Applicants </w:t>
      </w:r>
      <w:hyperlink r:id="rId10" w:history="1">
        <w:r w:rsidRPr="00BE6008">
          <w:rPr>
            <w:rStyle w:val="Hyperlink"/>
            <w:rFonts w:ascii="Stolzl Book" w:hAnsi="Stolzl Book" w:cs="Calibri"/>
            <w:bCs w:val="0"/>
            <w:sz w:val="20"/>
            <w:szCs w:val="20"/>
          </w:rPr>
          <w:t>must be based</w:t>
        </w:r>
      </w:hyperlink>
      <w:r w:rsidRPr="00BE6008">
        <w:rPr>
          <w:rFonts w:ascii="Stolzl Book" w:hAnsi="Stolzl Book" w:cs="Calibri"/>
          <w:bCs w:val="0"/>
          <w:sz w:val="20"/>
          <w:szCs w:val="20"/>
        </w:rPr>
        <w:t xml:space="preserve"> in the </w:t>
      </w:r>
      <w:r w:rsidRPr="00BE6008">
        <w:rPr>
          <w:rFonts w:ascii="Stolzl Book" w:hAnsi="Stolzl Book" w:cs="Calibri"/>
          <w:sz w:val="20"/>
          <w:szCs w:val="20"/>
        </w:rPr>
        <w:t xml:space="preserve">North East (NTCA - Newcastle, North Tyneside, Northumberland; STCA - County Durham, Gateshead, South Tyneside, Sunderland). You can check through the following link </w:t>
      </w:r>
      <w:hyperlink r:id="rId11" w:history="1">
        <w:r w:rsidRPr="00BE6008">
          <w:rPr>
            <w:rStyle w:val="Hyperlink"/>
            <w:rFonts w:ascii="Stolzl Book" w:hAnsi="Stolzl Book" w:cs="Calibri"/>
            <w:sz w:val="20"/>
            <w:szCs w:val="20"/>
          </w:rPr>
          <w:t>https://www.gov.uk/find-local-council</w:t>
        </w:r>
      </w:hyperlink>
    </w:p>
    <w:p w14:paraId="69D164DE" w14:textId="77777777" w:rsidR="00BE6008" w:rsidRPr="00BE6008" w:rsidRDefault="00BE6008" w:rsidP="00BE6008">
      <w:pPr>
        <w:widowControl w:val="0"/>
        <w:numPr>
          <w:ilvl w:val="0"/>
          <w:numId w:val="20"/>
        </w:numPr>
        <w:rPr>
          <w:rFonts w:ascii="Stolzl Book" w:hAnsi="Stolzl Book" w:cs="Calibri"/>
          <w:bCs w:val="0"/>
          <w:sz w:val="20"/>
          <w:szCs w:val="20"/>
        </w:rPr>
      </w:pPr>
      <w:r w:rsidRPr="00BE6008">
        <w:rPr>
          <w:rFonts w:ascii="Stolzl Book" w:hAnsi="Stolzl Book" w:cs="Calibri"/>
          <w:bCs w:val="0"/>
          <w:sz w:val="20"/>
          <w:szCs w:val="20"/>
        </w:rPr>
        <w:t>Applicants must be over 18 and not in full time education.</w:t>
      </w:r>
    </w:p>
    <w:p w14:paraId="2117776F" w14:textId="77777777" w:rsidR="00BE6008" w:rsidRPr="00BE6008" w:rsidRDefault="00BE6008" w:rsidP="00BE6008">
      <w:pPr>
        <w:widowControl w:val="0"/>
        <w:numPr>
          <w:ilvl w:val="0"/>
          <w:numId w:val="20"/>
        </w:numPr>
        <w:rPr>
          <w:rFonts w:ascii="Stolzl Book" w:hAnsi="Stolzl Book" w:cs="Calibri"/>
          <w:bCs w:val="0"/>
          <w:sz w:val="20"/>
          <w:szCs w:val="20"/>
        </w:rPr>
      </w:pPr>
      <w:r w:rsidRPr="00BE6008">
        <w:rPr>
          <w:rFonts w:ascii="Stolzl Book" w:hAnsi="Stolzl Book" w:cs="Calibri"/>
          <w:bCs w:val="0"/>
          <w:sz w:val="20"/>
          <w:szCs w:val="20"/>
        </w:rPr>
        <w:t xml:space="preserve">Applicants must be operating as either an SME (micro, small or medium sized enterprise) or an unincorporated business such as a sole trader “trading as” or a partnership </w:t>
      </w:r>
      <w:proofErr w:type="gramStart"/>
      <w:r w:rsidRPr="00BE6008">
        <w:rPr>
          <w:rFonts w:ascii="Stolzl Book" w:hAnsi="Stolzl Book" w:cs="Calibri"/>
          <w:bCs w:val="0"/>
          <w:sz w:val="20"/>
          <w:szCs w:val="20"/>
        </w:rPr>
        <w:t>in order to</w:t>
      </w:r>
      <w:proofErr w:type="gramEnd"/>
      <w:r w:rsidRPr="00BE6008">
        <w:rPr>
          <w:rFonts w:ascii="Stolzl Book" w:hAnsi="Stolzl Book" w:cs="Calibri"/>
          <w:bCs w:val="0"/>
          <w:sz w:val="20"/>
          <w:szCs w:val="20"/>
        </w:rPr>
        <w:t xml:space="preserve"> be eligible for funding.</w:t>
      </w:r>
    </w:p>
    <w:p w14:paraId="1C4DAE8D" w14:textId="77777777" w:rsidR="00BE6008" w:rsidRPr="00BE6008" w:rsidRDefault="00BE6008" w:rsidP="00BE6008">
      <w:pPr>
        <w:widowControl w:val="0"/>
        <w:numPr>
          <w:ilvl w:val="0"/>
          <w:numId w:val="20"/>
        </w:numPr>
        <w:rPr>
          <w:rFonts w:ascii="Stolzl Book" w:hAnsi="Stolzl Book" w:cs="Calibri"/>
          <w:bCs w:val="0"/>
          <w:sz w:val="20"/>
          <w:szCs w:val="20"/>
        </w:rPr>
      </w:pPr>
      <w:r w:rsidRPr="00BE6008">
        <w:rPr>
          <w:rFonts w:ascii="Stolzl Book" w:hAnsi="Stolzl Book" w:cs="Calibri"/>
          <w:sz w:val="20"/>
          <w:szCs w:val="20"/>
        </w:rPr>
        <w:t>Applicants must provide a minimum of 50% cash match to the project.</w:t>
      </w:r>
    </w:p>
    <w:p w14:paraId="16B7B6F8" w14:textId="77777777" w:rsidR="00BE6008" w:rsidRDefault="00BE6008" w:rsidP="00BE6008">
      <w:pPr>
        <w:widowControl w:val="0"/>
        <w:rPr>
          <w:rFonts w:ascii="Stolzl Book" w:hAnsi="Stolzl Book" w:cs="Calibri"/>
          <w:sz w:val="20"/>
          <w:szCs w:val="20"/>
        </w:rPr>
      </w:pPr>
    </w:p>
    <w:p w14:paraId="257318A9" w14:textId="77777777" w:rsidR="00BE6008" w:rsidRDefault="00BE6008" w:rsidP="00BE6008">
      <w:pPr>
        <w:widowControl w:val="0"/>
        <w:rPr>
          <w:rFonts w:ascii="Stolzl Book" w:hAnsi="Stolzl Book" w:cs="Calibri"/>
          <w:sz w:val="20"/>
          <w:szCs w:val="20"/>
        </w:rPr>
      </w:pPr>
    </w:p>
    <w:p w14:paraId="67AA23A5" w14:textId="77777777" w:rsidR="00BE6008" w:rsidRDefault="00BE6008" w:rsidP="00BE6008">
      <w:pPr>
        <w:widowControl w:val="0"/>
        <w:rPr>
          <w:rFonts w:ascii="Stolzl Book" w:hAnsi="Stolzl Book" w:cs="Calibri"/>
          <w:sz w:val="20"/>
          <w:szCs w:val="20"/>
        </w:rPr>
      </w:pPr>
    </w:p>
    <w:p w14:paraId="1B72E034" w14:textId="77777777" w:rsidR="00243696" w:rsidRDefault="00243696" w:rsidP="00BE6008">
      <w:pPr>
        <w:widowControl w:val="0"/>
        <w:rPr>
          <w:rFonts w:ascii="Stolzl Book" w:hAnsi="Stolzl Book" w:cs="Calibri"/>
          <w:sz w:val="20"/>
          <w:szCs w:val="20"/>
        </w:rPr>
      </w:pPr>
    </w:p>
    <w:p w14:paraId="7A9B9941" w14:textId="77777777" w:rsidR="00243696" w:rsidRDefault="00243696" w:rsidP="00BE6008">
      <w:pPr>
        <w:widowControl w:val="0"/>
        <w:rPr>
          <w:rFonts w:ascii="Stolzl Book" w:hAnsi="Stolzl Book" w:cs="Calibri"/>
          <w:sz w:val="20"/>
          <w:szCs w:val="20"/>
        </w:rPr>
      </w:pPr>
    </w:p>
    <w:p w14:paraId="1D15D3AE" w14:textId="77777777" w:rsidR="00243696" w:rsidRDefault="00243696" w:rsidP="00BE6008">
      <w:pPr>
        <w:widowControl w:val="0"/>
        <w:rPr>
          <w:rFonts w:ascii="Stolzl Book" w:hAnsi="Stolzl Book" w:cs="Calibri"/>
          <w:sz w:val="20"/>
          <w:szCs w:val="20"/>
        </w:rPr>
      </w:pPr>
    </w:p>
    <w:p w14:paraId="19C16828" w14:textId="77777777" w:rsidR="00243696" w:rsidRDefault="00243696" w:rsidP="00BE6008">
      <w:pPr>
        <w:widowControl w:val="0"/>
        <w:rPr>
          <w:rFonts w:ascii="Stolzl Book" w:hAnsi="Stolzl Book" w:cs="Calibri"/>
          <w:sz w:val="20"/>
          <w:szCs w:val="20"/>
        </w:rPr>
      </w:pPr>
    </w:p>
    <w:p w14:paraId="5198D3E4" w14:textId="77777777" w:rsidR="00243696" w:rsidRDefault="00243696" w:rsidP="00BE6008">
      <w:pPr>
        <w:widowControl w:val="0"/>
        <w:rPr>
          <w:rFonts w:ascii="Stolzl Book" w:hAnsi="Stolzl Book" w:cs="Calibri"/>
          <w:sz w:val="20"/>
          <w:szCs w:val="20"/>
        </w:rPr>
      </w:pPr>
    </w:p>
    <w:p w14:paraId="2A405E9F" w14:textId="77777777" w:rsidR="00BE6008" w:rsidRDefault="00BE6008" w:rsidP="00BE6008">
      <w:pPr>
        <w:widowControl w:val="0"/>
        <w:rPr>
          <w:rFonts w:ascii="Stolzl Book" w:hAnsi="Stolzl Book" w:cs="Calibri"/>
          <w:sz w:val="20"/>
          <w:szCs w:val="20"/>
        </w:rPr>
      </w:pPr>
    </w:p>
    <w:p w14:paraId="3ACA2700" w14:textId="77777777" w:rsidR="00BE6008" w:rsidRDefault="00BE6008" w:rsidP="00BE6008">
      <w:pPr>
        <w:widowControl w:val="0"/>
        <w:rPr>
          <w:rFonts w:ascii="Stolzl Book" w:hAnsi="Stolzl Book" w:cs="Calibri"/>
          <w:sz w:val="20"/>
          <w:szCs w:val="20"/>
        </w:rPr>
      </w:pPr>
    </w:p>
    <w:p w14:paraId="5701DB3F" w14:textId="77777777" w:rsidR="00BE6008" w:rsidRPr="00BE6008" w:rsidRDefault="00BE6008" w:rsidP="00BE6008">
      <w:pPr>
        <w:widowControl w:val="0"/>
        <w:rPr>
          <w:rFonts w:ascii="Stolzl Book" w:hAnsi="Stolzl Book" w:cs="Calibri"/>
          <w:bCs w:val="0"/>
          <w:sz w:val="20"/>
          <w:szCs w:val="20"/>
        </w:rPr>
      </w:pPr>
    </w:p>
    <w:p w14:paraId="71545A10" w14:textId="5DF221A4" w:rsidR="00BE6008" w:rsidRPr="00BE6008" w:rsidRDefault="00BE6008" w:rsidP="00BE6008">
      <w:pPr>
        <w:widowControl w:val="0"/>
        <w:rPr>
          <w:rFonts w:ascii="Stolzl Book" w:hAnsi="Stolzl Book" w:cs="Calibri"/>
          <w:sz w:val="20"/>
          <w:szCs w:val="20"/>
        </w:rPr>
      </w:pPr>
    </w:p>
    <w:p w14:paraId="1E681ACB" w14:textId="291CEBC0" w:rsidR="00BE6008" w:rsidRDefault="00BE6008" w:rsidP="00BE6008">
      <w:pPr>
        <w:pStyle w:val="Heading1"/>
        <w:keepNext w:val="0"/>
        <w:widowControl w:val="0"/>
        <w:shd w:val="clear" w:color="auto" w:fill="D9E2F3" w:themeFill="accent1" w:themeFillTint="33"/>
        <w:tabs>
          <w:tab w:val="left" w:pos="1770"/>
          <w:tab w:val="center" w:pos="4781"/>
        </w:tabs>
        <w:rPr>
          <w:rFonts w:ascii="Stolzl Book" w:hAnsi="Stolzl Book" w:cs="Calibri"/>
          <w:sz w:val="20"/>
          <w:szCs w:val="20"/>
        </w:rPr>
      </w:pPr>
      <w:bookmarkStart w:id="0" w:name="OLE_LINK4"/>
      <w:bookmarkStart w:id="1" w:name="OLE_LINK5"/>
      <w:r w:rsidRPr="00BE6008">
        <w:rPr>
          <w:rFonts w:ascii="Stolzl Book" w:hAnsi="Stolzl Book" w:cs="Calibri"/>
          <w:sz w:val="20"/>
          <w:szCs w:val="20"/>
        </w:rPr>
        <w:t>Section A – About Yo</w:t>
      </w:r>
      <w:bookmarkEnd w:id="0"/>
      <w:bookmarkEnd w:id="1"/>
      <w:r>
        <w:rPr>
          <w:rFonts w:ascii="Stolzl Book" w:hAnsi="Stolzl Book" w:cs="Calibri"/>
          <w:sz w:val="20"/>
          <w:szCs w:val="20"/>
        </w:rPr>
        <w:t>u</w:t>
      </w:r>
    </w:p>
    <w:p w14:paraId="355D3241" w14:textId="77777777" w:rsidR="00243696" w:rsidRPr="00243696" w:rsidRDefault="00243696" w:rsidP="00243696"/>
    <w:tbl>
      <w:tblPr>
        <w:tblW w:w="10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1"/>
        <w:gridCol w:w="2932"/>
        <w:gridCol w:w="5223"/>
      </w:tblGrid>
      <w:tr w:rsidR="00BE6008" w:rsidRPr="00BE6008" w14:paraId="58A79170" w14:textId="77777777" w:rsidTr="00243696">
        <w:trPr>
          <w:trHeight w:val="417"/>
        </w:trPr>
        <w:tc>
          <w:tcPr>
            <w:tcW w:w="5393" w:type="dxa"/>
            <w:gridSpan w:val="2"/>
          </w:tcPr>
          <w:p w14:paraId="1AD8AA07" w14:textId="77777777" w:rsidR="00BE6008" w:rsidRPr="00BE6008" w:rsidRDefault="00BE6008" w:rsidP="00DA7BF3">
            <w:pPr>
              <w:pStyle w:val="Question"/>
              <w:keepNext w:val="0"/>
              <w:widowControl w:val="0"/>
              <w:rPr>
                <w:rFonts w:ascii="Stolzl Book" w:hAnsi="Stolzl Book" w:cs="Calibri"/>
                <w:sz w:val="20"/>
                <w:szCs w:val="20"/>
              </w:rPr>
            </w:pPr>
            <w:r w:rsidRPr="00BE6008">
              <w:rPr>
                <w:rFonts w:ascii="Stolzl Book" w:hAnsi="Stolzl Book" w:cs="Calibri"/>
                <w:sz w:val="20"/>
                <w:szCs w:val="20"/>
              </w:rPr>
              <w:t>A.1</w:t>
            </w:r>
            <w:r w:rsidRPr="00BE6008">
              <w:rPr>
                <w:rFonts w:ascii="Stolzl Book" w:hAnsi="Stolzl Book" w:cs="Calibri"/>
                <w:sz w:val="20"/>
                <w:szCs w:val="20"/>
              </w:rPr>
              <w:tab/>
              <w:t xml:space="preserve">Name of your project.  </w:t>
            </w:r>
          </w:p>
        </w:tc>
        <w:tc>
          <w:tcPr>
            <w:tcW w:w="5223" w:type="dxa"/>
          </w:tcPr>
          <w:p w14:paraId="04FF7E93" w14:textId="77777777" w:rsidR="00BE6008" w:rsidRPr="00BE6008" w:rsidRDefault="00BE6008" w:rsidP="00DA7BF3">
            <w:pPr>
              <w:pStyle w:val="Answer"/>
              <w:keepNext w:val="0"/>
              <w:widowControl w:val="0"/>
              <w:pBdr>
                <w:top w:val="none" w:sz="0" w:space="0" w:color="auto"/>
                <w:left w:val="none" w:sz="0" w:space="0" w:color="auto"/>
                <w:bottom w:val="none" w:sz="0" w:space="0" w:color="auto"/>
                <w:right w:val="none" w:sz="0" w:space="0" w:color="auto"/>
              </w:pBdr>
              <w:rPr>
                <w:rFonts w:ascii="Stolzl Book" w:hAnsi="Stolzl Book" w:cs="Calibri"/>
                <w:b w:val="0"/>
                <w:bCs w:val="0"/>
                <w:sz w:val="20"/>
                <w:szCs w:val="20"/>
              </w:rPr>
            </w:pPr>
          </w:p>
        </w:tc>
      </w:tr>
      <w:tr w:rsidR="00BE6008" w:rsidRPr="00BE6008" w14:paraId="0C76C4CF" w14:textId="77777777" w:rsidTr="00243696">
        <w:trPr>
          <w:trHeight w:val="433"/>
        </w:trPr>
        <w:tc>
          <w:tcPr>
            <w:tcW w:w="5393" w:type="dxa"/>
            <w:gridSpan w:val="2"/>
          </w:tcPr>
          <w:p w14:paraId="2F834CD5" w14:textId="77777777" w:rsidR="00BE6008" w:rsidRPr="00BE6008" w:rsidRDefault="00BE6008" w:rsidP="00DA7BF3">
            <w:pPr>
              <w:pStyle w:val="Question"/>
              <w:keepNext w:val="0"/>
              <w:widowControl w:val="0"/>
              <w:rPr>
                <w:rFonts w:ascii="Stolzl Book" w:hAnsi="Stolzl Book" w:cs="Calibri"/>
                <w:sz w:val="20"/>
                <w:szCs w:val="20"/>
              </w:rPr>
            </w:pPr>
            <w:r w:rsidRPr="00BE6008">
              <w:rPr>
                <w:rFonts w:ascii="Stolzl Book" w:hAnsi="Stolzl Book" w:cs="Calibri"/>
                <w:sz w:val="20"/>
                <w:szCs w:val="20"/>
              </w:rPr>
              <w:t>A.2</w:t>
            </w:r>
            <w:r w:rsidRPr="00BE6008">
              <w:rPr>
                <w:rFonts w:ascii="Stolzl Book" w:hAnsi="Stolzl Book" w:cs="Calibri"/>
                <w:sz w:val="20"/>
                <w:szCs w:val="20"/>
              </w:rPr>
              <w:tab/>
              <w:t>Your Name</w:t>
            </w:r>
          </w:p>
        </w:tc>
        <w:tc>
          <w:tcPr>
            <w:tcW w:w="5223" w:type="dxa"/>
          </w:tcPr>
          <w:p w14:paraId="5B27445F" w14:textId="77777777" w:rsidR="00BE6008" w:rsidRPr="00BE6008" w:rsidRDefault="00BE6008" w:rsidP="00DA7BF3">
            <w:pPr>
              <w:pStyle w:val="Answer"/>
              <w:keepNext w:val="0"/>
              <w:widowControl w:val="0"/>
              <w:pBdr>
                <w:top w:val="none" w:sz="0" w:space="0" w:color="auto"/>
                <w:left w:val="none" w:sz="0" w:space="0" w:color="auto"/>
                <w:bottom w:val="none" w:sz="0" w:space="0" w:color="auto"/>
                <w:right w:val="none" w:sz="0" w:space="0" w:color="auto"/>
              </w:pBdr>
              <w:rPr>
                <w:rFonts w:ascii="Stolzl Book" w:hAnsi="Stolzl Book" w:cs="Calibri"/>
                <w:b w:val="0"/>
                <w:bCs w:val="0"/>
                <w:sz w:val="20"/>
                <w:szCs w:val="20"/>
              </w:rPr>
            </w:pPr>
          </w:p>
        </w:tc>
      </w:tr>
      <w:tr w:rsidR="00BE6008" w:rsidRPr="00BE6008" w14:paraId="6EB4505A" w14:textId="77777777" w:rsidTr="00243696">
        <w:trPr>
          <w:trHeight w:val="417"/>
        </w:trPr>
        <w:tc>
          <w:tcPr>
            <w:tcW w:w="5393" w:type="dxa"/>
            <w:gridSpan w:val="2"/>
          </w:tcPr>
          <w:p w14:paraId="4368F9F0" w14:textId="77777777" w:rsidR="00BE6008" w:rsidRPr="00BE6008" w:rsidRDefault="00BE6008" w:rsidP="00DA7BF3">
            <w:pPr>
              <w:pStyle w:val="Question"/>
              <w:keepNext w:val="0"/>
              <w:widowControl w:val="0"/>
              <w:rPr>
                <w:rFonts w:ascii="Stolzl Book" w:hAnsi="Stolzl Book" w:cs="Calibri"/>
                <w:sz w:val="20"/>
                <w:szCs w:val="20"/>
              </w:rPr>
            </w:pPr>
            <w:r w:rsidRPr="00BE6008">
              <w:rPr>
                <w:rFonts w:ascii="Stolzl Book" w:hAnsi="Stolzl Book" w:cs="Calibri"/>
                <w:sz w:val="20"/>
                <w:szCs w:val="20"/>
              </w:rPr>
              <w:t>A.3      Date of Birth</w:t>
            </w:r>
          </w:p>
        </w:tc>
        <w:tc>
          <w:tcPr>
            <w:tcW w:w="5223" w:type="dxa"/>
          </w:tcPr>
          <w:p w14:paraId="2D4943A1" w14:textId="77777777" w:rsidR="00BE6008" w:rsidRPr="00BE6008" w:rsidRDefault="00BE6008" w:rsidP="00DA7BF3">
            <w:pPr>
              <w:pStyle w:val="Answer"/>
              <w:keepNext w:val="0"/>
              <w:widowControl w:val="0"/>
              <w:pBdr>
                <w:top w:val="none" w:sz="0" w:space="0" w:color="auto"/>
                <w:left w:val="none" w:sz="0" w:space="0" w:color="auto"/>
                <w:bottom w:val="none" w:sz="0" w:space="0" w:color="auto"/>
                <w:right w:val="none" w:sz="0" w:space="0" w:color="auto"/>
              </w:pBdr>
              <w:rPr>
                <w:rFonts w:ascii="Stolzl Book" w:hAnsi="Stolzl Book" w:cs="Calibri"/>
                <w:b w:val="0"/>
                <w:bCs w:val="0"/>
                <w:sz w:val="20"/>
                <w:szCs w:val="20"/>
              </w:rPr>
            </w:pPr>
          </w:p>
        </w:tc>
      </w:tr>
      <w:tr w:rsidR="00BE6008" w:rsidRPr="00BE6008" w14:paraId="2C9B3F7A" w14:textId="77777777" w:rsidTr="00243696">
        <w:trPr>
          <w:trHeight w:val="433"/>
        </w:trPr>
        <w:tc>
          <w:tcPr>
            <w:tcW w:w="5393" w:type="dxa"/>
            <w:gridSpan w:val="2"/>
          </w:tcPr>
          <w:p w14:paraId="167B76DF" w14:textId="77777777" w:rsidR="00BE6008" w:rsidRPr="00BE6008" w:rsidRDefault="00BE6008" w:rsidP="00DA7BF3">
            <w:pPr>
              <w:pStyle w:val="Question"/>
              <w:keepNext w:val="0"/>
              <w:widowControl w:val="0"/>
              <w:rPr>
                <w:rFonts w:ascii="Stolzl Book" w:hAnsi="Stolzl Book" w:cs="Calibri"/>
                <w:sz w:val="20"/>
                <w:szCs w:val="20"/>
              </w:rPr>
            </w:pPr>
            <w:r w:rsidRPr="00BE6008">
              <w:rPr>
                <w:rFonts w:ascii="Stolzl Book" w:hAnsi="Stolzl Book" w:cs="Calibri"/>
                <w:sz w:val="20"/>
                <w:szCs w:val="20"/>
              </w:rPr>
              <w:t>A.4</w:t>
            </w:r>
            <w:r w:rsidRPr="00BE6008">
              <w:rPr>
                <w:rFonts w:ascii="Stolzl Book" w:hAnsi="Stolzl Book" w:cs="Calibri"/>
                <w:sz w:val="20"/>
                <w:szCs w:val="20"/>
              </w:rPr>
              <w:tab/>
              <w:t>Name of Organisation/Business</w:t>
            </w:r>
          </w:p>
        </w:tc>
        <w:tc>
          <w:tcPr>
            <w:tcW w:w="5223" w:type="dxa"/>
          </w:tcPr>
          <w:p w14:paraId="198C0B53" w14:textId="77777777" w:rsidR="00BE6008" w:rsidRPr="00BE6008" w:rsidRDefault="00BE6008" w:rsidP="00DA7BF3">
            <w:pPr>
              <w:pStyle w:val="Answer"/>
              <w:keepNext w:val="0"/>
              <w:widowControl w:val="0"/>
              <w:pBdr>
                <w:top w:val="none" w:sz="0" w:space="0" w:color="auto"/>
                <w:left w:val="none" w:sz="0" w:space="0" w:color="auto"/>
                <w:bottom w:val="none" w:sz="0" w:space="0" w:color="auto"/>
                <w:right w:val="none" w:sz="0" w:space="0" w:color="auto"/>
              </w:pBdr>
              <w:rPr>
                <w:rFonts w:ascii="Stolzl Book" w:hAnsi="Stolzl Book" w:cs="Calibri"/>
                <w:b w:val="0"/>
                <w:bCs w:val="0"/>
                <w:sz w:val="20"/>
                <w:szCs w:val="20"/>
              </w:rPr>
            </w:pPr>
          </w:p>
        </w:tc>
      </w:tr>
      <w:tr w:rsidR="00BE6008" w:rsidRPr="00BE6008" w14:paraId="3737DA31" w14:textId="77777777" w:rsidTr="00243696">
        <w:trPr>
          <w:trHeight w:val="324"/>
        </w:trPr>
        <w:tc>
          <w:tcPr>
            <w:tcW w:w="10616" w:type="dxa"/>
            <w:gridSpan w:val="3"/>
          </w:tcPr>
          <w:p w14:paraId="5ADEFA5E" w14:textId="77777777" w:rsidR="00BE6008" w:rsidRPr="00BE6008" w:rsidRDefault="00BE6008" w:rsidP="00DA7BF3">
            <w:pPr>
              <w:pStyle w:val="Option"/>
              <w:widowControl w:val="0"/>
              <w:rPr>
                <w:rFonts w:ascii="Stolzl Book" w:hAnsi="Stolzl Book" w:cs="Calibri"/>
                <w:bCs w:val="0"/>
                <w:sz w:val="20"/>
                <w:szCs w:val="20"/>
              </w:rPr>
            </w:pPr>
          </w:p>
        </w:tc>
      </w:tr>
      <w:tr w:rsidR="00BE6008" w:rsidRPr="00BE6008" w14:paraId="62A1DF09" w14:textId="77777777" w:rsidTr="00243696">
        <w:trPr>
          <w:trHeight w:val="417"/>
        </w:trPr>
        <w:tc>
          <w:tcPr>
            <w:tcW w:w="5393" w:type="dxa"/>
            <w:gridSpan w:val="2"/>
          </w:tcPr>
          <w:p w14:paraId="74BA4ECF" w14:textId="77777777" w:rsidR="00BE6008" w:rsidRPr="00BE6008" w:rsidRDefault="00BE6008" w:rsidP="00DA7BF3">
            <w:pPr>
              <w:pStyle w:val="Question"/>
              <w:keepNext w:val="0"/>
              <w:widowControl w:val="0"/>
              <w:rPr>
                <w:rFonts w:ascii="Stolzl Book" w:hAnsi="Stolzl Book" w:cs="Calibri"/>
                <w:sz w:val="20"/>
                <w:szCs w:val="20"/>
              </w:rPr>
            </w:pPr>
            <w:r w:rsidRPr="00BE6008">
              <w:rPr>
                <w:rFonts w:ascii="Stolzl Book" w:hAnsi="Stolzl Book" w:cs="Calibri"/>
                <w:sz w:val="20"/>
                <w:szCs w:val="20"/>
              </w:rPr>
              <w:t>A.5</w:t>
            </w:r>
            <w:r w:rsidRPr="00BE6008">
              <w:rPr>
                <w:rFonts w:ascii="Stolzl Book" w:hAnsi="Stolzl Book" w:cs="Calibri"/>
                <w:sz w:val="20"/>
                <w:szCs w:val="20"/>
              </w:rPr>
              <w:tab/>
              <w:t>Position or job title</w:t>
            </w:r>
          </w:p>
        </w:tc>
        <w:tc>
          <w:tcPr>
            <w:tcW w:w="5223" w:type="dxa"/>
          </w:tcPr>
          <w:p w14:paraId="2A6E4034" w14:textId="77777777" w:rsidR="00BE6008" w:rsidRPr="00BE6008" w:rsidRDefault="00BE6008" w:rsidP="00DA7BF3">
            <w:pPr>
              <w:pStyle w:val="Answer"/>
              <w:keepNext w:val="0"/>
              <w:widowControl w:val="0"/>
              <w:pBdr>
                <w:top w:val="none" w:sz="0" w:space="0" w:color="auto"/>
                <w:left w:val="none" w:sz="0" w:space="0" w:color="auto"/>
                <w:bottom w:val="none" w:sz="0" w:space="0" w:color="auto"/>
                <w:right w:val="none" w:sz="0" w:space="0" w:color="auto"/>
              </w:pBdr>
              <w:rPr>
                <w:rFonts w:ascii="Stolzl Book" w:hAnsi="Stolzl Book" w:cs="Calibri"/>
                <w:b w:val="0"/>
                <w:bCs w:val="0"/>
                <w:sz w:val="20"/>
                <w:szCs w:val="20"/>
              </w:rPr>
            </w:pPr>
          </w:p>
        </w:tc>
      </w:tr>
      <w:tr w:rsidR="00BE6008" w:rsidRPr="00BE6008" w14:paraId="7547271B" w14:textId="77777777" w:rsidTr="00243696">
        <w:trPr>
          <w:trHeight w:val="1812"/>
        </w:trPr>
        <w:tc>
          <w:tcPr>
            <w:tcW w:w="2461" w:type="dxa"/>
          </w:tcPr>
          <w:p w14:paraId="76F6356E" w14:textId="77777777" w:rsidR="00BE6008" w:rsidRPr="00BE6008" w:rsidRDefault="00BE6008" w:rsidP="00DA7BF3">
            <w:pPr>
              <w:pStyle w:val="Question"/>
              <w:keepNext w:val="0"/>
              <w:widowControl w:val="0"/>
              <w:rPr>
                <w:rFonts w:ascii="Stolzl Book" w:hAnsi="Stolzl Book" w:cs="Calibri"/>
                <w:sz w:val="20"/>
                <w:szCs w:val="20"/>
              </w:rPr>
            </w:pPr>
            <w:r w:rsidRPr="00BE6008">
              <w:rPr>
                <w:rFonts w:ascii="Stolzl Book" w:hAnsi="Stolzl Book" w:cs="Calibri"/>
                <w:sz w:val="20"/>
                <w:szCs w:val="20"/>
              </w:rPr>
              <w:t>A.6</w:t>
            </w:r>
            <w:r w:rsidRPr="00BE6008">
              <w:rPr>
                <w:rFonts w:ascii="Stolzl Book" w:hAnsi="Stolzl Book" w:cs="Calibri"/>
                <w:sz w:val="20"/>
                <w:szCs w:val="20"/>
              </w:rPr>
              <w:tab/>
              <w:t>Address</w:t>
            </w:r>
          </w:p>
        </w:tc>
        <w:tc>
          <w:tcPr>
            <w:tcW w:w="8155" w:type="dxa"/>
            <w:gridSpan w:val="2"/>
          </w:tcPr>
          <w:p w14:paraId="5E6CC302" w14:textId="77777777" w:rsidR="00BE6008" w:rsidRPr="00BE6008" w:rsidRDefault="00BE6008" w:rsidP="00DA7BF3">
            <w:pPr>
              <w:pStyle w:val="Answer"/>
              <w:keepNext w:val="0"/>
              <w:widowControl w:val="0"/>
              <w:pBdr>
                <w:top w:val="none" w:sz="0" w:space="0" w:color="auto"/>
                <w:left w:val="none" w:sz="0" w:space="0" w:color="auto"/>
                <w:bottom w:val="none" w:sz="0" w:space="0" w:color="auto"/>
                <w:right w:val="none" w:sz="0" w:space="0" w:color="auto"/>
              </w:pBdr>
              <w:rPr>
                <w:rFonts w:ascii="Stolzl Book" w:hAnsi="Stolzl Book" w:cs="Calibri"/>
                <w:b w:val="0"/>
                <w:bCs w:val="0"/>
                <w:sz w:val="20"/>
                <w:szCs w:val="20"/>
              </w:rPr>
            </w:pPr>
          </w:p>
          <w:p w14:paraId="0D81FBEC" w14:textId="77777777" w:rsidR="00BE6008" w:rsidRPr="00BE6008" w:rsidRDefault="00BE6008" w:rsidP="00DA7BF3">
            <w:pPr>
              <w:pStyle w:val="Answer"/>
              <w:keepNext w:val="0"/>
              <w:widowControl w:val="0"/>
              <w:pBdr>
                <w:top w:val="none" w:sz="0" w:space="0" w:color="auto"/>
                <w:left w:val="none" w:sz="0" w:space="0" w:color="auto"/>
                <w:bottom w:val="none" w:sz="0" w:space="0" w:color="auto"/>
                <w:right w:val="none" w:sz="0" w:space="0" w:color="auto"/>
              </w:pBdr>
              <w:rPr>
                <w:rFonts w:ascii="Stolzl Book" w:hAnsi="Stolzl Book" w:cs="Calibri"/>
                <w:b w:val="0"/>
                <w:bCs w:val="0"/>
                <w:sz w:val="20"/>
                <w:szCs w:val="20"/>
              </w:rPr>
            </w:pPr>
          </w:p>
          <w:p w14:paraId="4EAA3831" w14:textId="77777777" w:rsidR="00BE6008" w:rsidRPr="00BE6008" w:rsidRDefault="00BE6008" w:rsidP="00DA7BF3">
            <w:pPr>
              <w:pStyle w:val="Answer"/>
              <w:keepNext w:val="0"/>
              <w:widowControl w:val="0"/>
              <w:pBdr>
                <w:top w:val="none" w:sz="0" w:space="0" w:color="auto"/>
                <w:left w:val="none" w:sz="0" w:space="0" w:color="auto"/>
                <w:bottom w:val="none" w:sz="0" w:space="0" w:color="auto"/>
                <w:right w:val="none" w:sz="0" w:space="0" w:color="auto"/>
              </w:pBdr>
              <w:rPr>
                <w:rFonts w:ascii="Stolzl Book" w:hAnsi="Stolzl Book" w:cs="Calibri"/>
                <w:b w:val="0"/>
                <w:bCs w:val="0"/>
                <w:sz w:val="20"/>
                <w:szCs w:val="20"/>
              </w:rPr>
            </w:pPr>
          </w:p>
          <w:p w14:paraId="733A9720" w14:textId="77777777" w:rsidR="00BE6008" w:rsidRPr="00BE6008" w:rsidRDefault="00BE6008" w:rsidP="00DA7BF3">
            <w:pPr>
              <w:pStyle w:val="Answer"/>
              <w:keepNext w:val="0"/>
              <w:widowControl w:val="0"/>
              <w:pBdr>
                <w:top w:val="none" w:sz="0" w:space="0" w:color="auto"/>
                <w:left w:val="none" w:sz="0" w:space="0" w:color="auto"/>
                <w:bottom w:val="none" w:sz="0" w:space="0" w:color="auto"/>
                <w:right w:val="none" w:sz="0" w:space="0" w:color="auto"/>
              </w:pBdr>
              <w:rPr>
                <w:rFonts w:ascii="Stolzl Book" w:hAnsi="Stolzl Book" w:cs="Calibri"/>
                <w:b w:val="0"/>
                <w:bCs w:val="0"/>
                <w:sz w:val="20"/>
                <w:szCs w:val="20"/>
              </w:rPr>
            </w:pPr>
          </w:p>
          <w:p w14:paraId="29C492F9" w14:textId="77777777" w:rsidR="00BE6008" w:rsidRPr="00BE6008" w:rsidRDefault="00BE6008" w:rsidP="00DA7BF3">
            <w:pPr>
              <w:pStyle w:val="Answer"/>
              <w:keepNext w:val="0"/>
              <w:widowControl w:val="0"/>
              <w:pBdr>
                <w:top w:val="none" w:sz="0" w:space="0" w:color="auto"/>
                <w:left w:val="none" w:sz="0" w:space="0" w:color="auto"/>
                <w:bottom w:val="none" w:sz="0" w:space="0" w:color="auto"/>
                <w:right w:val="none" w:sz="0" w:space="0" w:color="auto"/>
              </w:pBdr>
              <w:rPr>
                <w:rFonts w:ascii="Stolzl Book" w:hAnsi="Stolzl Book" w:cs="Calibri"/>
                <w:b w:val="0"/>
                <w:bCs w:val="0"/>
                <w:sz w:val="20"/>
                <w:szCs w:val="20"/>
              </w:rPr>
            </w:pPr>
          </w:p>
        </w:tc>
      </w:tr>
      <w:tr w:rsidR="00BE6008" w:rsidRPr="00BE6008" w14:paraId="279F3D24" w14:textId="77777777" w:rsidTr="00243696">
        <w:trPr>
          <w:trHeight w:val="433"/>
        </w:trPr>
        <w:tc>
          <w:tcPr>
            <w:tcW w:w="2461" w:type="dxa"/>
          </w:tcPr>
          <w:p w14:paraId="45B4300B" w14:textId="77777777" w:rsidR="00BE6008" w:rsidRPr="00BE6008" w:rsidRDefault="00BE6008" w:rsidP="00DA7BF3">
            <w:pPr>
              <w:pStyle w:val="Option"/>
              <w:widowControl w:val="0"/>
              <w:rPr>
                <w:rFonts w:ascii="Stolzl Book" w:hAnsi="Stolzl Book" w:cs="Calibri"/>
                <w:bCs w:val="0"/>
                <w:sz w:val="20"/>
                <w:szCs w:val="20"/>
              </w:rPr>
            </w:pPr>
            <w:r w:rsidRPr="00BE6008">
              <w:rPr>
                <w:rFonts w:ascii="Stolzl Book" w:hAnsi="Stolzl Book" w:cs="Calibri"/>
                <w:bCs w:val="0"/>
                <w:sz w:val="20"/>
                <w:szCs w:val="20"/>
              </w:rPr>
              <w:t>Postcode</w:t>
            </w:r>
          </w:p>
        </w:tc>
        <w:tc>
          <w:tcPr>
            <w:tcW w:w="8155" w:type="dxa"/>
            <w:gridSpan w:val="2"/>
          </w:tcPr>
          <w:p w14:paraId="2CA3EBF1" w14:textId="77777777" w:rsidR="00BE6008" w:rsidRPr="00BE6008" w:rsidRDefault="00BE6008" w:rsidP="00DA7BF3">
            <w:pPr>
              <w:pStyle w:val="Answer"/>
              <w:keepNext w:val="0"/>
              <w:widowControl w:val="0"/>
              <w:pBdr>
                <w:top w:val="none" w:sz="0" w:space="0" w:color="auto"/>
                <w:left w:val="none" w:sz="0" w:space="0" w:color="auto"/>
                <w:bottom w:val="none" w:sz="0" w:space="0" w:color="auto"/>
                <w:right w:val="none" w:sz="0" w:space="0" w:color="auto"/>
              </w:pBdr>
              <w:rPr>
                <w:rFonts w:ascii="Stolzl Book" w:hAnsi="Stolzl Book" w:cs="Calibri"/>
                <w:b w:val="0"/>
                <w:bCs w:val="0"/>
                <w:sz w:val="20"/>
                <w:szCs w:val="20"/>
              </w:rPr>
            </w:pPr>
          </w:p>
        </w:tc>
      </w:tr>
      <w:tr w:rsidR="00BE6008" w:rsidRPr="00BE6008" w14:paraId="52A1D03C" w14:textId="77777777" w:rsidTr="00243696">
        <w:trPr>
          <w:trHeight w:val="308"/>
        </w:trPr>
        <w:tc>
          <w:tcPr>
            <w:tcW w:w="10616" w:type="dxa"/>
            <w:gridSpan w:val="3"/>
          </w:tcPr>
          <w:p w14:paraId="22F95796" w14:textId="0C83D4F3" w:rsidR="00BE6008" w:rsidRPr="00BE6008" w:rsidRDefault="00BE6008" w:rsidP="00DA7BF3">
            <w:pPr>
              <w:pStyle w:val="Option"/>
              <w:widowControl w:val="0"/>
              <w:rPr>
                <w:rFonts w:ascii="Stolzl Book" w:hAnsi="Stolzl Book" w:cs="Calibri"/>
                <w:bCs w:val="0"/>
                <w:sz w:val="20"/>
                <w:szCs w:val="20"/>
              </w:rPr>
            </w:pPr>
            <w:r w:rsidRPr="00BE6008">
              <w:rPr>
                <w:rStyle w:val="QuestionChar"/>
                <w:rFonts w:ascii="Stolzl Book" w:hAnsi="Stolzl Book" w:cs="Calibri"/>
                <w:sz w:val="20"/>
                <w:szCs w:val="20"/>
              </w:rPr>
              <w:t>A.7</w:t>
            </w:r>
            <w:r w:rsidRPr="00BE6008">
              <w:rPr>
                <w:rStyle w:val="QuestionChar"/>
                <w:rFonts w:ascii="Stolzl Book" w:hAnsi="Stolzl Book" w:cs="Calibri"/>
                <w:sz w:val="20"/>
                <w:szCs w:val="20"/>
              </w:rPr>
              <w:tab/>
              <w:t>The above address is</w:t>
            </w:r>
            <w:r w:rsidRPr="00BE6008">
              <w:rPr>
                <w:rFonts w:ascii="Stolzl Book" w:hAnsi="Stolzl Book" w:cs="Calibri"/>
                <w:bCs w:val="0"/>
                <w:sz w:val="20"/>
                <w:szCs w:val="20"/>
              </w:rPr>
              <w:t xml:space="preserve"> </w:t>
            </w:r>
            <w:r w:rsidRPr="00BE6008">
              <w:rPr>
                <w:rFonts w:ascii="Stolzl Book" w:hAnsi="Stolzl Book" w:cs="Calibri"/>
                <w:bCs w:val="0"/>
                <w:sz w:val="20"/>
                <w:szCs w:val="20"/>
              </w:rPr>
              <w:tab/>
            </w:r>
            <w:r w:rsidRPr="00BE6008">
              <w:rPr>
                <w:rFonts w:ascii="Stolzl Book" w:hAnsi="Stolzl Book" w:cs="Calibri"/>
                <w:bCs w:val="0"/>
                <w:sz w:val="20"/>
                <w:szCs w:val="20"/>
              </w:rPr>
              <w:tab/>
            </w:r>
            <w:r w:rsidRPr="00BE6008">
              <w:rPr>
                <w:rFonts w:ascii="Stolzl Book" w:hAnsi="Stolzl Book" w:cs="Calibri"/>
                <w:bCs w:val="0"/>
                <w:sz w:val="20"/>
                <w:szCs w:val="20"/>
              </w:rPr>
              <w:tab/>
            </w:r>
            <w:sdt>
              <w:sdtPr>
                <w:rPr>
                  <w:rFonts w:ascii="Stolzl Book" w:hAnsi="Stolzl Book" w:cs="Calibri"/>
                  <w:bCs w:val="0"/>
                  <w:sz w:val="20"/>
                  <w:szCs w:val="20"/>
                </w:rPr>
                <w:id w:val="890776960"/>
                <w14:checkbox>
                  <w14:checked w14:val="0"/>
                  <w14:checkedState w14:val="2612" w14:font="MS Gothic"/>
                  <w14:uncheckedState w14:val="2610" w14:font="MS Gothic"/>
                </w14:checkbox>
              </w:sdtPr>
              <w:sdtContent>
                <w:r w:rsidR="00AE363A">
                  <w:rPr>
                    <w:rFonts w:ascii="MS Gothic" w:eastAsia="MS Gothic" w:hAnsi="MS Gothic" w:cs="Calibri" w:hint="eastAsia"/>
                    <w:bCs w:val="0"/>
                    <w:sz w:val="20"/>
                    <w:szCs w:val="20"/>
                  </w:rPr>
                  <w:t>☐</w:t>
                </w:r>
              </w:sdtContent>
            </w:sdt>
            <w:r w:rsidR="00AE363A">
              <w:rPr>
                <w:rFonts w:ascii="Stolzl Book" w:hAnsi="Stolzl Book" w:cs="Calibri"/>
                <w:bCs w:val="0"/>
                <w:sz w:val="20"/>
                <w:szCs w:val="20"/>
              </w:rPr>
              <w:t xml:space="preserve">   </w:t>
            </w:r>
            <w:proofErr w:type="gramStart"/>
            <w:r w:rsidRPr="00BE6008">
              <w:rPr>
                <w:rFonts w:ascii="Stolzl Book" w:hAnsi="Stolzl Book" w:cs="Calibri"/>
                <w:bCs w:val="0"/>
                <w:sz w:val="20"/>
                <w:szCs w:val="20"/>
              </w:rPr>
              <w:t xml:space="preserve">home  </w:t>
            </w:r>
            <w:r w:rsidRPr="00BE6008">
              <w:rPr>
                <w:rFonts w:ascii="Stolzl Book" w:hAnsi="Stolzl Book" w:cs="Calibri"/>
                <w:bCs w:val="0"/>
                <w:noProof/>
                <w:sz w:val="20"/>
                <w:szCs w:val="20"/>
              </w:rPr>
              <w:tab/>
            </w:r>
            <w:proofErr w:type="gramEnd"/>
            <w:r w:rsidRPr="00BE6008">
              <w:rPr>
                <w:rFonts w:ascii="Stolzl Book" w:hAnsi="Stolzl Book" w:cs="Calibri"/>
                <w:bCs w:val="0"/>
                <w:noProof/>
                <w:sz w:val="20"/>
                <w:szCs w:val="20"/>
              </w:rPr>
              <w:tab/>
            </w:r>
            <w:sdt>
              <w:sdtPr>
                <w:rPr>
                  <w:rFonts w:ascii="Stolzl Book" w:hAnsi="Stolzl Book" w:cs="Calibri"/>
                  <w:bCs w:val="0"/>
                  <w:noProof/>
                  <w:sz w:val="20"/>
                  <w:szCs w:val="20"/>
                </w:rPr>
                <w:id w:val="1658647942"/>
                <w14:checkbox>
                  <w14:checked w14:val="0"/>
                  <w14:checkedState w14:val="2612" w14:font="MS Gothic"/>
                  <w14:uncheckedState w14:val="2610" w14:font="MS Gothic"/>
                </w14:checkbox>
              </w:sdtPr>
              <w:sdtContent>
                <w:r w:rsidR="00AE363A">
                  <w:rPr>
                    <w:rFonts w:ascii="MS Gothic" w:eastAsia="MS Gothic" w:hAnsi="MS Gothic" w:cs="Calibri" w:hint="eastAsia"/>
                    <w:bCs w:val="0"/>
                    <w:noProof/>
                    <w:sz w:val="20"/>
                    <w:szCs w:val="20"/>
                  </w:rPr>
                  <w:t>☐</w:t>
                </w:r>
              </w:sdtContent>
            </w:sdt>
            <w:r w:rsidR="00AE363A">
              <w:rPr>
                <w:rFonts w:ascii="Stolzl Book" w:hAnsi="Stolzl Book" w:cs="Calibri"/>
                <w:bCs w:val="0"/>
                <w:noProof/>
                <w:sz w:val="20"/>
                <w:szCs w:val="20"/>
              </w:rPr>
              <w:t xml:space="preserve">   </w:t>
            </w:r>
            <w:r w:rsidRPr="00BE6008">
              <w:rPr>
                <w:rFonts w:ascii="Stolzl Book" w:hAnsi="Stolzl Book" w:cs="Calibri"/>
                <w:bCs w:val="0"/>
                <w:noProof/>
                <w:sz w:val="20"/>
                <w:szCs w:val="20"/>
              </w:rPr>
              <w:t xml:space="preserve">work  </w:t>
            </w:r>
          </w:p>
        </w:tc>
      </w:tr>
      <w:tr w:rsidR="00BE6008" w:rsidRPr="00BE6008" w14:paraId="5CAA4C1C" w14:textId="77777777" w:rsidTr="00243696">
        <w:trPr>
          <w:trHeight w:val="417"/>
        </w:trPr>
        <w:tc>
          <w:tcPr>
            <w:tcW w:w="2461" w:type="dxa"/>
          </w:tcPr>
          <w:p w14:paraId="24BE7739" w14:textId="77777777" w:rsidR="00BE6008" w:rsidRPr="00BE6008" w:rsidRDefault="00BE6008" w:rsidP="00DA7BF3">
            <w:pPr>
              <w:pStyle w:val="Option"/>
              <w:widowControl w:val="0"/>
              <w:rPr>
                <w:rFonts w:ascii="Stolzl Book" w:hAnsi="Stolzl Book" w:cs="Calibri"/>
                <w:bCs w:val="0"/>
                <w:sz w:val="20"/>
                <w:szCs w:val="20"/>
              </w:rPr>
            </w:pPr>
            <w:r w:rsidRPr="00BE6008">
              <w:rPr>
                <w:rFonts w:ascii="Stolzl Book" w:hAnsi="Stolzl Book" w:cs="Calibri"/>
                <w:bCs w:val="0"/>
                <w:noProof/>
                <w:sz w:val="20"/>
                <w:szCs w:val="20"/>
              </w:rPr>
              <w:t>other, please state</w:t>
            </w:r>
          </w:p>
        </w:tc>
        <w:tc>
          <w:tcPr>
            <w:tcW w:w="8155" w:type="dxa"/>
            <w:gridSpan w:val="2"/>
          </w:tcPr>
          <w:p w14:paraId="39F08EFD" w14:textId="77777777" w:rsidR="00BE6008" w:rsidRPr="00BE6008" w:rsidRDefault="00BE6008" w:rsidP="00DA7BF3">
            <w:pPr>
              <w:pStyle w:val="Answer"/>
              <w:keepNext w:val="0"/>
              <w:widowControl w:val="0"/>
              <w:pBdr>
                <w:top w:val="none" w:sz="0" w:space="0" w:color="auto"/>
                <w:left w:val="none" w:sz="0" w:space="0" w:color="auto"/>
                <w:bottom w:val="none" w:sz="0" w:space="0" w:color="auto"/>
                <w:right w:val="none" w:sz="0" w:space="0" w:color="auto"/>
              </w:pBdr>
              <w:rPr>
                <w:rFonts w:ascii="Stolzl Book" w:hAnsi="Stolzl Book" w:cs="Calibri"/>
                <w:b w:val="0"/>
                <w:bCs w:val="0"/>
                <w:sz w:val="20"/>
                <w:szCs w:val="20"/>
              </w:rPr>
            </w:pPr>
          </w:p>
        </w:tc>
      </w:tr>
    </w:tbl>
    <w:p w14:paraId="0C36C3F6" w14:textId="77777777" w:rsidR="00BE6008" w:rsidRPr="00BE6008" w:rsidRDefault="00BE6008" w:rsidP="00BE6008">
      <w:pPr>
        <w:pStyle w:val="Option"/>
        <w:widowControl w:val="0"/>
        <w:rPr>
          <w:rFonts w:ascii="Stolzl Book" w:hAnsi="Stolzl Book" w:cs="Calibri"/>
          <w:sz w:val="20"/>
          <w:szCs w:val="20"/>
        </w:rPr>
      </w:pPr>
    </w:p>
    <w:p w14:paraId="2C087C86" w14:textId="4488D512" w:rsidR="00BE6008" w:rsidRPr="00BE6008" w:rsidRDefault="00BE6008" w:rsidP="00BE6008">
      <w:pPr>
        <w:pStyle w:val="Question"/>
        <w:keepNext w:val="0"/>
        <w:widowControl w:val="0"/>
        <w:rPr>
          <w:rFonts w:ascii="Stolzl Book" w:hAnsi="Stolzl Book" w:cs="Calibri"/>
          <w:sz w:val="20"/>
          <w:szCs w:val="20"/>
        </w:rPr>
      </w:pPr>
      <w:r w:rsidRPr="00BE6008">
        <w:rPr>
          <w:rFonts w:ascii="Stolzl Book" w:hAnsi="Stolzl Book" w:cs="Calibri"/>
          <w:sz w:val="20"/>
          <w:szCs w:val="20"/>
        </w:rPr>
        <w:t>A.</w:t>
      </w:r>
      <w:r w:rsidR="00243696">
        <w:rPr>
          <w:rFonts w:ascii="Stolzl Book" w:hAnsi="Stolzl Book" w:cs="Calibri"/>
          <w:sz w:val="20"/>
          <w:szCs w:val="20"/>
        </w:rPr>
        <w:t>8</w:t>
      </w:r>
      <w:r w:rsidRPr="00BE6008">
        <w:rPr>
          <w:rFonts w:ascii="Stolzl Book" w:hAnsi="Stolzl Book" w:cs="Calibri"/>
          <w:sz w:val="20"/>
          <w:szCs w:val="20"/>
        </w:rPr>
        <w:t xml:space="preserve"> </w:t>
      </w:r>
      <w:r w:rsidRPr="00BE6008">
        <w:rPr>
          <w:rFonts w:ascii="Stolzl Book" w:hAnsi="Stolzl Book" w:cs="Calibri"/>
          <w:sz w:val="20"/>
          <w:szCs w:val="20"/>
        </w:rPr>
        <w:tab/>
        <w:t>Contact details</w:t>
      </w:r>
    </w:p>
    <w:p w14:paraId="5C9DF772" w14:textId="77777777" w:rsidR="00BE6008" w:rsidRPr="00BE6008" w:rsidRDefault="00BE6008" w:rsidP="00BE6008">
      <w:pPr>
        <w:pStyle w:val="Question"/>
        <w:keepNext w:val="0"/>
        <w:widowControl w:val="0"/>
        <w:rPr>
          <w:rFonts w:ascii="Stolzl Book" w:hAnsi="Stolzl Book" w:cs="Calibri"/>
          <w:sz w:val="20"/>
          <w:szCs w:val="20"/>
        </w:rPr>
      </w:pPr>
    </w:p>
    <w:tbl>
      <w:tblPr>
        <w:tblW w:w="9489" w:type="dxa"/>
        <w:tblInd w:w="500"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200"/>
        <w:gridCol w:w="2951"/>
        <w:gridCol w:w="2169"/>
        <w:gridCol w:w="2169"/>
      </w:tblGrid>
      <w:tr w:rsidR="00BE6008" w:rsidRPr="00BE6008" w14:paraId="129BD6F9" w14:textId="77777777" w:rsidTr="00DA7BF3">
        <w:trPr>
          <w:trHeight w:val="143"/>
        </w:trPr>
        <w:tc>
          <w:tcPr>
            <w:tcW w:w="2200" w:type="dxa"/>
            <w:tcBorders>
              <w:top w:val="nil"/>
              <w:bottom w:val="nil"/>
              <w:right w:val="single" w:sz="4" w:space="0" w:color="auto"/>
            </w:tcBorders>
          </w:tcPr>
          <w:p w14:paraId="332AB74B" w14:textId="77777777" w:rsidR="00BE6008" w:rsidRPr="00BE6008" w:rsidRDefault="00BE6008" w:rsidP="00DA7BF3">
            <w:pPr>
              <w:pStyle w:val="Option"/>
              <w:widowControl w:val="0"/>
              <w:rPr>
                <w:rFonts w:ascii="Stolzl Book" w:hAnsi="Stolzl Book" w:cs="Calibri"/>
                <w:bCs w:val="0"/>
                <w:sz w:val="20"/>
                <w:szCs w:val="20"/>
              </w:rPr>
            </w:pPr>
            <w:r w:rsidRPr="00BE6008">
              <w:rPr>
                <w:rFonts w:ascii="Stolzl Book" w:hAnsi="Stolzl Book" w:cs="Calibri"/>
                <w:bCs w:val="0"/>
                <w:sz w:val="20"/>
                <w:szCs w:val="20"/>
              </w:rPr>
              <w:t>Office telephone</w:t>
            </w:r>
          </w:p>
        </w:tc>
        <w:tc>
          <w:tcPr>
            <w:tcW w:w="2951" w:type="dxa"/>
            <w:tcBorders>
              <w:left w:val="single" w:sz="4" w:space="0" w:color="auto"/>
              <w:right w:val="single" w:sz="4" w:space="0" w:color="auto"/>
            </w:tcBorders>
          </w:tcPr>
          <w:p w14:paraId="08C67AC9" w14:textId="77777777" w:rsidR="00BE6008" w:rsidRPr="00BE6008" w:rsidRDefault="00BE6008" w:rsidP="00DA7BF3">
            <w:pPr>
              <w:pStyle w:val="Answer"/>
              <w:keepNext w:val="0"/>
              <w:widowControl w:val="0"/>
              <w:pBdr>
                <w:top w:val="none" w:sz="0" w:space="0" w:color="auto"/>
                <w:left w:val="none" w:sz="0" w:space="0" w:color="auto"/>
                <w:bottom w:val="none" w:sz="0" w:space="0" w:color="auto"/>
                <w:right w:val="none" w:sz="0" w:space="0" w:color="auto"/>
              </w:pBdr>
              <w:rPr>
                <w:rFonts w:ascii="Stolzl Book" w:hAnsi="Stolzl Book" w:cs="Calibri"/>
                <w:b w:val="0"/>
                <w:bCs w:val="0"/>
                <w:sz w:val="20"/>
                <w:szCs w:val="20"/>
              </w:rPr>
            </w:pPr>
          </w:p>
        </w:tc>
        <w:tc>
          <w:tcPr>
            <w:tcW w:w="2169" w:type="dxa"/>
            <w:tcBorders>
              <w:top w:val="nil"/>
              <w:left w:val="single" w:sz="4" w:space="0" w:color="auto"/>
              <w:bottom w:val="nil"/>
              <w:right w:val="single" w:sz="4" w:space="0" w:color="auto"/>
            </w:tcBorders>
            <w:shd w:val="clear" w:color="auto" w:fill="auto"/>
          </w:tcPr>
          <w:p w14:paraId="41612FE2" w14:textId="77777777" w:rsidR="00BE6008" w:rsidRPr="00BE6008" w:rsidRDefault="00BE6008" w:rsidP="00DA7BF3">
            <w:pPr>
              <w:pStyle w:val="Option"/>
              <w:widowControl w:val="0"/>
              <w:rPr>
                <w:rFonts w:ascii="Stolzl Book" w:hAnsi="Stolzl Book" w:cs="Calibri"/>
                <w:bCs w:val="0"/>
                <w:sz w:val="20"/>
                <w:szCs w:val="20"/>
              </w:rPr>
            </w:pPr>
            <w:r w:rsidRPr="00BE6008">
              <w:rPr>
                <w:rFonts w:ascii="Stolzl Book" w:hAnsi="Stolzl Book" w:cs="Calibri"/>
                <w:bCs w:val="0"/>
                <w:sz w:val="20"/>
                <w:szCs w:val="20"/>
              </w:rPr>
              <w:t xml:space="preserve">Mobile phone </w:t>
            </w:r>
          </w:p>
        </w:tc>
        <w:tc>
          <w:tcPr>
            <w:tcW w:w="2169" w:type="dxa"/>
            <w:tcBorders>
              <w:top w:val="single" w:sz="4" w:space="0" w:color="auto"/>
              <w:left w:val="single" w:sz="4" w:space="0" w:color="auto"/>
              <w:bottom w:val="single" w:sz="4" w:space="0" w:color="auto"/>
              <w:right w:val="single" w:sz="4" w:space="0" w:color="auto"/>
            </w:tcBorders>
          </w:tcPr>
          <w:p w14:paraId="4876DA27" w14:textId="77777777" w:rsidR="00BE6008" w:rsidRPr="00BE6008" w:rsidRDefault="00BE6008" w:rsidP="00DA7BF3">
            <w:pPr>
              <w:pStyle w:val="Option"/>
              <w:widowControl w:val="0"/>
              <w:rPr>
                <w:rFonts w:ascii="Stolzl Book" w:hAnsi="Stolzl Book" w:cs="Calibri"/>
                <w:bCs w:val="0"/>
                <w:sz w:val="20"/>
                <w:szCs w:val="20"/>
              </w:rPr>
            </w:pPr>
          </w:p>
        </w:tc>
      </w:tr>
      <w:tr w:rsidR="00BE6008" w:rsidRPr="00BE6008" w14:paraId="47407307" w14:textId="77777777" w:rsidTr="00DA7BF3">
        <w:trPr>
          <w:trHeight w:val="143"/>
        </w:trPr>
        <w:tc>
          <w:tcPr>
            <w:tcW w:w="2200" w:type="dxa"/>
            <w:tcBorders>
              <w:top w:val="nil"/>
              <w:bottom w:val="nil"/>
              <w:right w:val="single" w:sz="4" w:space="0" w:color="auto"/>
            </w:tcBorders>
          </w:tcPr>
          <w:p w14:paraId="7F92C8E6" w14:textId="77777777" w:rsidR="00BE6008" w:rsidRPr="00BE6008" w:rsidRDefault="00BE6008" w:rsidP="00DA7BF3">
            <w:pPr>
              <w:pStyle w:val="Option"/>
              <w:widowControl w:val="0"/>
              <w:rPr>
                <w:rFonts w:ascii="Stolzl Book" w:hAnsi="Stolzl Book" w:cs="Calibri"/>
                <w:bCs w:val="0"/>
                <w:sz w:val="20"/>
                <w:szCs w:val="20"/>
              </w:rPr>
            </w:pPr>
            <w:r w:rsidRPr="00BE6008">
              <w:rPr>
                <w:rFonts w:ascii="Stolzl Book" w:hAnsi="Stolzl Book" w:cs="Calibri"/>
                <w:bCs w:val="0"/>
                <w:sz w:val="20"/>
                <w:szCs w:val="20"/>
              </w:rPr>
              <w:t>Email</w:t>
            </w:r>
          </w:p>
        </w:tc>
        <w:tc>
          <w:tcPr>
            <w:tcW w:w="2951" w:type="dxa"/>
            <w:tcBorders>
              <w:left w:val="single" w:sz="4" w:space="0" w:color="auto"/>
              <w:right w:val="single" w:sz="4" w:space="0" w:color="auto"/>
            </w:tcBorders>
          </w:tcPr>
          <w:p w14:paraId="3D321378" w14:textId="77777777" w:rsidR="00BE6008" w:rsidRPr="00BE6008" w:rsidRDefault="00BE6008" w:rsidP="00DA7BF3">
            <w:pPr>
              <w:pStyle w:val="Answer"/>
              <w:keepNext w:val="0"/>
              <w:widowControl w:val="0"/>
              <w:pBdr>
                <w:top w:val="none" w:sz="0" w:space="0" w:color="auto"/>
                <w:left w:val="none" w:sz="0" w:space="0" w:color="auto"/>
                <w:bottom w:val="none" w:sz="0" w:space="0" w:color="auto"/>
                <w:right w:val="none" w:sz="0" w:space="0" w:color="auto"/>
              </w:pBdr>
              <w:rPr>
                <w:rFonts w:ascii="Stolzl Book" w:hAnsi="Stolzl Book" w:cs="Calibri"/>
                <w:b w:val="0"/>
                <w:bCs w:val="0"/>
                <w:sz w:val="20"/>
                <w:szCs w:val="20"/>
              </w:rPr>
            </w:pPr>
          </w:p>
        </w:tc>
        <w:tc>
          <w:tcPr>
            <w:tcW w:w="2169" w:type="dxa"/>
            <w:tcBorders>
              <w:top w:val="nil"/>
              <w:left w:val="single" w:sz="4" w:space="0" w:color="auto"/>
              <w:bottom w:val="nil"/>
              <w:right w:val="single" w:sz="4" w:space="0" w:color="auto"/>
            </w:tcBorders>
            <w:shd w:val="clear" w:color="auto" w:fill="auto"/>
          </w:tcPr>
          <w:p w14:paraId="4521BC6F" w14:textId="77777777" w:rsidR="00BE6008" w:rsidRPr="00BE6008" w:rsidRDefault="00BE6008" w:rsidP="00DA7BF3">
            <w:pPr>
              <w:pStyle w:val="Option"/>
              <w:widowControl w:val="0"/>
              <w:rPr>
                <w:rFonts w:ascii="Stolzl Book" w:hAnsi="Stolzl Book" w:cs="Calibri"/>
                <w:bCs w:val="0"/>
                <w:sz w:val="20"/>
                <w:szCs w:val="20"/>
              </w:rPr>
            </w:pPr>
            <w:r w:rsidRPr="00BE6008">
              <w:rPr>
                <w:rFonts w:ascii="Stolzl Book" w:hAnsi="Stolzl Book" w:cs="Calibri"/>
                <w:bCs w:val="0"/>
                <w:sz w:val="20"/>
                <w:szCs w:val="20"/>
              </w:rPr>
              <w:t>Website</w:t>
            </w:r>
          </w:p>
        </w:tc>
        <w:tc>
          <w:tcPr>
            <w:tcW w:w="2169" w:type="dxa"/>
            <w:tcBorders>
              <w:top w:val="single" w:sz="4" w:space="0" w:color="auto"/>
              <w:left w:val="single" w:sz="4" w:space="0" w:color="auto"/>
              <w:bottom w:val="single" w:sz="4" w:space="0" w:color="auto"/>
              <w:right w:val="single" w:sz="4" w:space="0" w:color="auto"/>
            </w:tcBorders>
          </w:tcPr>
          <w:p w14:paraId="3A46BFFF" w14:textId="77777777" w:rsidR="00BE6008" w:rsidRPr="00BE6008" w:rsidRDefault="00BE6008" w:rsidP="00DA7BF3">
            <w:pPr>
              <w:pStyle w:val="Option"/>
              <w:widowControl w:val="0"/>
              <w:rPr>
                <w:rFonts w:ascii="Stolzl Book" w:hAnsi="Stolzl Book" w:cs="Calibri"/>
                <w:bCs w:val="0"/>
                <w:sz w:val="20"/>
                <w:szCs w:val="20"/>
              </w:rPr>
            </w:pPr>
          </w:p>
        </w:tc>
      </w:tr>
    </w:tbl>
    <w:p w14:paraId="0E89A1C5" w14:textId="77777777" w:rsidR="00BE6008" w:rsidRPr="00BE6008" w:rsidRDefault="00BE6008" w:rsidP="00BE6008">
      <w:pPr>
        <w:pStyle w:val="Heading10"/>
        <w:keepNext w:val="0"/>
        <w:widowControl w:val="0"/>
        <w:spacing w:after="20" w:line="240" w:lineRule="auto"/>
        <w:outlineLvl w:val="9"/>
        <w:rPr>
          <w:rFonts w:ascii="Stolzl Book" w:hAnsi="Stolzl Book" w:cs="Calibri"/>
          <w:sz w:val="20"/>
          <w:szCs w:val="20"/>
        </w:rPr>
      </w:pPr>
    </w:p>
    <w:p w14:paraId="510FCE51" w14:textId="6922B98A" w:rsidR="00BE6008" w:rsidRPr="00BE6008" w:rsidRDefault="00BE6008" w:rsidP="00BE6008">
      <w:pPr>
        <w:pStyle w:val="Question"/>
        <w:keepNext w:val="0"/>
        <w:widowControl w:val="0"/>
        <w:rPr>
          <w:rFonts w:ascii="Stolzl Book" w:hAnsi="Stolzl Book" w:cs="Calibri"/>
          <w:sz w:val="20"/>
          <w:szCs w:val="20"/>
        </w:rPr>
      </w:pPr>
      <w:r w:rsidRPr="00BE6008">
        <w:rPr>
          <w:rFonts w:ascii="Stolzl Book" w:hAnsi="Stolzl Book" w:cs="Calibri"/>
          <w:sz w:val="20"/>
          <w:szCs w:val="20"/>
        </w:rPr>
        <w:t>A.</w:t>
      </w:r>
      <w:r w:rsidR="00243696">
        <w:rPr>
          <w:rFonts w:ascii="Stolzl Book" w:hAnsi="Stolzl Book" w:cs="Calibri"/>
          <w:sz w:val="20"/>
          <w:szCs w:val="20"/>
        </w:rPr>
        <w:t>9</w:t>
      </w:r>
      <w:r w:rsidRPr="00BE6008">
        <w:rPr>
          <w:rFonts w:ascii="Stolzl Book" w:hAnsi="Stolzl Book" w:cs="Calibri"/>
          <w:sz w:val="20"/>
          <w:szCs w:val="20"/>
        </w:rPr>
        <w:tab/>
        <w:t>In which local authority area is the above address?</w:t>
      </w:r>
    </w:p>
    <w:p w14:paraId="666AEBC4" w14:textId="77777777" w:rsidR="00BE6008" w:rsidRPr="00BE6008" w:rsidRDefault="00BE6008" w:rsidP="00BE6008">
      <w:pPr>
        <w:widowControl w:val="0"/>
        <w:rPr>
          <w:rFonts w:ascii="Stolzl Book" w:hAnsi="Stolzl Book" w:cs="Calibri"/>
          <w:sz w:val="20"/>
          <w:szCs w:val="20"/>
        </w:rPr>
      </w:pPr>
    </w:p>
    <w:p w14:paraId="2EE39F16" w14:textId="77777777" w:rsidR="00BE6008" w:rsidRPr="00BE6008" w:rsidRDefault="00BE6008" w:rsidP="00243696">
      <w:pPr>
        <w:widowControl w:val="0"/>
        <w:spacing w:line="360" w:lineRule="auto"/>
        <w:rPr>
          <w:rFonts w:ascii="Stolzl Book" w:hAnsi="Stolzl Book" w:cs="Calibri"/>
          <w:sz w:val="20"/>
          <w:szCs w:val="20"/>
        </w:rPr>
      </w:pPr>
      <w:r w:rsidRPr="00BE6008">
        <w:rPr>
          <w:rFonts w:ascii="Segoe UI Symbol" w:hAnsi="Segoe UI Symbol" w:cs="Segoe UI Symbol"/>
          <w:sz w:val="20"/>
          <w:szCs w:val="20"/>
        </w:rPr>
        <w:t>☐</w:t>
      </w:r>
      <w:r w:rsidRPr="00BE6008">
        <w:rPr>
          <w:rFonts w:ascii="Stolzl Book" w:hAnsi="Stolzl Book" w:cs="Calibri"/>
          <w:sz w:val="20"/>
          <w:szCs w:val="20"/>
        </w:rPr>
        <w:tab/>
        <w:t xml:space="preserve">Hartlepool Borough Council </w:t>
      </w:r>
      <w:r w:rsidRPr="00BE6008">
        <w:rPr>
          <w:rFonts w:ascii="Stolzl Book" w:hAnsi="Stolzl Book" w:cs="Calibri"/>
          <w:sz w:val="20"/>
          <w:szCs w:val="20"/>
        </w:rPr>
        <w:tab/>
      </w:r>
      <w:r w:rsidRPr="00BE6008">
        <w:rPr>
          <w:rFonts w:ascii="Stolzl Book" w:hAnsi="Stolzl Book" w:cs="Calibri"/>
          <w:sz w:val="20"/>
          <w:szCs w:val="20"/>
        </w:rPr>
        <w:tab/>
      </w:r>
      <w:r w:rsidRPr="00BE6008">
        <w:rPr>
          <w:rFonts w:ascii="Stolzl Book" w:hAnsi="Stolzl Book" w:cs="Calibri"/>
          <w:sz w:val="20"/>
          <w:szCs w:val="20"/>
        </w:rPr>
        <w:tab/>
      </w:r>
      <w:r w:rsidRPr="00BE6008">
        <w:rPr>
          <w:rFonts w:ascii="Segoe UI Symbol" w:hAnsi="Segoe UI Symbol" w:cs="Segoe UI Symbol"/>
          <w:sz w:val="20"/>
          <w:szCs w:val="20"/>
        </w:rPr>
        <w:t>☐</w:t>
      </w:r>
      <w:r w:rsidRPr="00BE6008">
        <w:rPr>
          <w:rFonts w:ascii="Stolzl Book" w:hAnsi="Stolzl Book" w:cs="Calibri"/>
          <w:sz w:val="20"/>
          <w:szCs w:val="20"/>
        </w:rPr>
        <w:tab/>
        <w:t>Durham City Council</w:t>
      </w:r>
    </w:p>
    <w:p w14:paraId="6D5AE382" w14:textId="77777777" w:rsidR="00BE6008" w:rsidRPr="00BE6008" w:rsidRDefault="00BE6008" w:rsidP="00243696">
      <w:pPr>
        <w:widowControl w:val="0"/>
        <w:spacing w:line="360" w:lineRule="auto"/>
        <w:rPr>
          <w:rFonts w:ascii="Stolzl Book" w:hAnsi="Stolzl Book" w:cs="Calibri"/>
          <w:sz w:val="20"/>
          <w:szCs w:val="20"/>
        </w:rPr>
      </w:pPr>
      <w:r w:rsidRPr="00BE6008">
        <w:rPr>
          <w:rFonts w:ascii="Segoe UI Symbol" w:hAnsi="Segoe UI Symbol" w:cs="Segoe UI Symbol"/>
          <w:sz w:val="20"/>
          <w:szCs w:val="20"/>
        </w:rPr>
        <w:t>☐</w:t>
      </w:r>
      <w:r w:rsidRPr="00BE6008">
        <w:rPr>
          <w:rFonts w:ascii="Stolzl Book" w:hAnsi="Stolzl Book" w:cs="Calibri"/>
          <w:sz w:val="20"/>
          <w:szCs w:val="20"/>
        </w:rPr>
        <w:tab/>
        <w:t>Stockton on Tees Borough Council</w:t>
      </w:r>
      <w:r w:rsidRPr="00BE6008">
        <w:rPr>
          <w:rFonts w:ascii="Stolzl Book" w:hAnsi="Stolzl Book" w:cs="Calibri"/>
          <w:sz w:val="20"/>
          <w:szCs w:val="20"/>
        </w:rPr>
        <w:tab/>
      </w:r>
      <w:r w:rsidRPr="00BE6008">
        <w:rPr>
          <w:rFonts w:ascii="Stolzl Book" w:hAnsi="Stolzl Book" w:cs="Calibri"/>
          <w:sz w:val="20"/>
          <w:szCs w:val="20"/>
        </w:rPr>
        <w:tab/>
      </w:r>
      <w:r w:rsidRPr="00BE6008">
        <w:rPr>
          <w:rFonts w:ascii="Stolzl Book" w:hAnsi="Stolzl Book" w:cs="Calibri"/>
          <w:sz w:val="20"/>
          <w:szCs w:val="20"/>
        </w:rPr>
        <w:tab/>
      </w:r>
      <w:r w:rsidRPr="00BE6008">
        <w:rPr>
          <w:rFonts w:ascii="Segoe UI Symbol" w:hAnsi="Segoe UI Symbol" w:cs="Segoe UI Symbol"/>
          <w:sz w:val="20"/>
          <w:szCs w:val="20"/>
        </w:rPr>
        <w:t>☐</w:t>
      </w:r>
      <w:r w:rsidRPr="00BE6008">
        <w:rPr>
          <w:rFonts w:ascii="Stolzl Book" w:hAnsi="Stolzl Book" w:cs="Calibri"/>
          <w:sz w:val="20"/>
          <w:szCs w:val="20"/>
        </w:rPr>
        <w:tab/>
        <w:t>Gateshead Council</w:t>
      </w:r>
    </w:p>
    <w:p w14:paraId="52D6EE3B" w14:textId="77777777" w:rsidR="00BE6008" w:rsidRPr="00BE6008" w:rsidRDefault="00BE6008" w:rsidP="00243696">
      <w:pPr>
        <w:widowControl w:val="0"/>
        <w:spacing w:line="360" w:lineRule="auto"/>
        <w:rPr>
          <w:rFonts w:ascii="Stolzl Book" w:hAnsi="Stolzl Book" w:cs="Calibri"/>
          <w:sz w:val="20"/>
          <w:szCs w:val="20"/>
        </w:rPr>
      </w:pPr>
      <w:r w:rsidRPr="00BE6008">
        <w:rPr>
          <w:rFonts w:ascii="Segoe UI Symbol" w:hAnsi="Segoe UI Symbol" w:cs="Segoe UI Symbol"/>
          <w:sz w:val="20"/>
          <w:szCs w:val="20"/>
        </w:rPr>
        <w:t>☐</w:t>
      </w:r>
      <w:r w:rsidRPr="00BE6008">
        <w:rPr>
          <w:rFonts w:ascii="Stolzl Book" w:hAnsi="Stolzl Book" w:cs="Calibri"/>
          <w:sz w:val="20"/>
          <w:szCs w:val="20"/>
        </w:rPr>
        <w:tab/>
        <w:t>Middlesborough Council</w:t>
      </w:r>
      <w:r w:rsidRPr="00BE6008">
        <w:rPr>
          <w:rFonts w:ascii="Stolzl Book" w:hAnsi="Stolzl Book" w:cs="Calibri"/>
          <w:sz w:val="20"/>
          <w:szCs w:val="20"/>
        </w:rPr>
        <w:tab/>
      </w:r>
      <w:r w:rsidRPr="00BE6008">
        <w:rPr>
          <w:rFonts w:ascii="Stolzl Book" w:hAnsi="Stolzl Book" w:cs="Calibri"/>
          <w:sz w:val="20"/>
          <w:szCs w:val="20"/>
        </w:rPr>
        <w:tab/>
      </w:r>
      <w:r w:rsidRPr="00BE6008">
        <w:rPr>
          <w:rFonts w:ascii="Stolzl Book" w:hAnsi="Stolzl Book" w:cs="Calibri"/>
          <w:sz w:val="20"/>
          <w:szCs w:val="20"/>
        </w:rPr>
        <w:tab/>
      </w:r>
      <w:r w:rsidRPr="00BE6008">
        <w:rPr>
          <w:rFonts w:ascii="Stolzl Book" w:hAnsi="Stolzl Book" w:cs="Calibri"/>
          <w:sz w:val="20"/>
          <w:szCs w:val="20"/>
        </w:rPr>
        <w:tab/>
      </w:r>
      <w:r w:rsidRPr="00BE6008">
        <w:rPr>
          <w:rFonts w:ascii="Segoe UI Symbol" w:hAnsi="Segoe UI Symbol" w:cs="Segoe UI Symbol"/>
          <w:sz w:val="20"/>
          <w:szCs w:val="20"/>
        </w:rPr>
        <w:t>☐</w:t>
      </w:r>
      <w:r w:rsidRPr="00BE6008">
        <w:rPr>
          <w:rFonts w:ascii="Stolzl Book" w:hAnsi="Stolzl Book" w:cs="Calibri"/>
          <w:sz w:val="20"/>
          <w:szCs w:val="20"/>
        </w:rPr>
        <w:tab/>
        <w:t>Sunderland City Council</w:t>
      </w:r>
    </w:p>
    <w:p w14:paraId="1A7E3EF4" w14:textId="77777777" w:rsidR="00BE6008" w:rsidRPr="00BE6008" w:rsidRDefault="00BE6008" w:rsidP="00243696">
      <w:pPr>
        <w:widowControl w:val="0"/>
        <w:spacing w:line="360" w:lineRule="auto"/>
        <w:rPr>
          <w:rFonts w:ascii="Stolzl Book" w:hAnsi="Stolzl Book" w:cs="Calibri"/>
          <w:sz w:val="20"/>
          <w:szCs w:val="20"/>
        </w:rPr>
      </w:pPr>
      <w:r w:rsidRPr="00BE6008">
        <w:rPr>
          <w:rFonts w:ascii="Segoe UI Symbol" w:hAnsi="Segoe UI Symbol" w:cs="Segoe UI Symbol"/>
          <w:sz w:val="20"/>
          <w:szCs w:val="20"/>
        </w:rPr>
        <w:t>☐</w:t>
      </w:r>
      <w:r w:rsidRPr="00BE6008">
        <w:rPr>
          <w:rFonts w:ascii="Stolzl Book" w:hAnsi="Stolzl Book" w:cs="Calibri"/>
          <w:sz w:val="20"/>
          <w:szCs w:val="20"/>
        </w:rPr>
        <w:tab/>
        <w:t xml:space="preserve">Darlington Borough Council </w:t>
      </w:r>
      <w:r w:rsidRPr="00BE6008">
        <w:rPr>
          <w:rFonts w:ascii="Stolzl Book" w:hAnsi="Stolzl Book" w:cs="Calibri"/>
          <w:sz w:val="20"/>
          <w:szCs w:val="20"/>
        </w:rPr>
        <w:tab/>
      </w:r>
      <w:r w:rsidRPr="00BE6008">
        <w:rPr>
          <w:rFonts w:ascii="Stolzl Book" w:hAnsi="Stolzl Book" w:cs="Calibri"/>
          <w:sz w:val="20"/>
          <w:szCs w:val="20"/>
        </w:rPr>
        <w:tab/>
      </w:r>
      <w:r w:rsidRPr="00BE6008">
        <w:rPr>
          <w:rFonts w:ascii="Stolzl Book" w:hAnsi="Stolzl Book" w:cs="Calibri"/>
          <w:sz w:val="20"/>
          <w:szCs w:val="20"/>
        </w:rPr>
        <w:tab/>
      </w:r>
      <w:r w:rsidRPr="00BE6008">
        <w:rPr>
          <w:rFonts w:ascii="Segoe UI Symbol" w:hAnsi="Segoe UI Symbol" w:cs="Segoe UI Symbol"/>
          <w:sz w:val="20"/>
          <w:szCs w:val="20"/>
        </w:rPr>
        <w:t>☐</w:t>
      </w:r>
      <w:r w:rsidRPr="00BE6008">
        <w:rPr>
          <w:rFonts w:ascii="Stolzl Book" w:hAnsi="Stolzl Book" w:cs="Calibri"/>
          <w:sz w:val="20"/>
          <w:szCs w:val="20"/>
        </w:rPr>
        <w:tab/>
        <w:t>South Tyneside Council</w:t>
      </w:r>
    </w:p>
    <w:p w14:paraId="7841D13B" w14:textId="77777777" w:rsidR="00BE6008" w:rsidRPr="00BE6008" w:rsidRDefault="00BE6008" w:rsidP="00243696">
      <w:pPr>
        <w:widowControl w:val="0"/>
        <w:spacing w:line="360" w:lineRule="auto"/>
        <w:rPr>
          <w:rFonts w:ascii="Stolzl Book" w:hAnsi="Stolzl Book" w:cs="Calibri"/>
          <w:sz w:val="20"/>
          <w:szCs w:val="20"/>
        </w:rPr>
      </w:pPr>
      <w:r w:rsidRPr="00BE6008">
        <w:rPr>
          <w:rFonts w:ascii="Segoe UI Symbol" w:hAnsi="Segoe UI Symbol" w:cs="Segoe UI Symbol"/>
          <w:sz w:val="20"/>
          <w:szCs w:val="20"/>
        </w:rPr>
        <w:t>☐</w:t>
      </w:r>
      <w:r w:rsidRPr="00BE6008">
        <w:rPr>
          <w:rFonts w:ascii="Stolzl Book" w:hAnsi="Stolzl Book" w:cs="Calibri"/>
          <w:sz w:val="20"/>
          <w:szCs w:val="20"/>
        </w:rPr>
        <w:tab/>
        <w:t>Redcar and Cleveland Borough Council</w:t>
      </w:r>
      <w:r w:rsidRPr="00BE6008">
        <w:rPr>
          <w:rFonts w:ascii="Stolzl Book" w:hAnsi="Stolzl Book" w:cs="Calibri"/>
          <w:sz w:val="20"/>
          <w:szCs w:val="20"/>
        </w:rPr>
        <w:tab/>
      </w:r>
      <w:r w:rsidRPr="00BE6008">
        <w:rPr>
          <w:rFonts w:ascii="Stolzl Book" w:hAnsi="Stolzl Book" w:cs="Calibri"/>
          <w:sz w:val="20"/>
          <w:szCs w:val="20"/>
        </w:rPr>
        <w:tab/>
      </w:r>
      <w:r w:rsidRPr="00BE6008">
        <w:rPr>
          <w:rFonts w:ascii="Segoe UI Symbol" w:hAnsi="Segoe UI Symbol" w:cs="Segoe UI Symbol"/>
          <w:sz w:val="20"/>
          <w:szCs w:val="20"/>
        </w:rPr>
        <w:t>☐</w:t>
      </w:r>
      <w:r w:rsidRPr="00BE6008">
        <w:rPr>
          <w:rFonts w:ascii="Stolzl Book" w:hAnsi="Stolzl Book" w:cs="Calibri"/>
          <w:sz w:val="20"/>
          <w:szCs w:val="20"/>
        </w:rPr>
        <w:tab/>
        <w:t>Newcastle City Council</w:t>
      </w:r>
    </w:p>
    <w:p w14:paraId="1004C64A" w14:textId="77777777" w:rsidR="00BE6008" w:rsidRPr="00BE6008" w:rsidRDefault="00BE6008" w:rsidP="00243696">
      <w:pPr>
        <w:widowControl w:val="0"/>
        <w:spacing w:line="360" w:lineRule="auto"/>
        <w:rPr>
          <w:rFonts w:ascii="Stolzl Book" w:hAnsi="Stolzl Book" w:cs="Calibri"/>
          <w:sz w:val="20"/>
          <w:szCs w:val="20"/>
        </w:rPr>
      </w:pPr>
      <w:r w:rsidRPr="00BE6008">
        <w:rPr>
          <w:rFonts w:ascii="Segoe UI Symbol" w:hAnsi="Segoe UI Symbol" w:cs="Segoe UI Symbol"/>
          <w:sz w:val="20"/>
          <w:szCs w:val="20"/>
        </w:rPr>
        <w:t>☐</w:t>
      </w:r>
      <w:r w:rsidRPr="00BE6008">
        <w:rPr>
          <w:rFonts w:ascii="Stolzl Book" w:hAnsi="Stolzl Book" w:cs="Calibri"/>
          <w:sz w:val="20"/>
          <w:szCs w:val="20"/>
        </w:rPr>
        <w:tab/>
        <w:t>Northumberland City Council</w:t>
      </w:r>
      <w:r w:rsidRPr="00BE6008">
        <w:rPr>
          <w:rFonts w:ascii="Stolzl Book" w:hAnsi="Stolzl Book" w:cs="Calibri"/>
          <w:sz w:val="20"/>
          <w:szCs w:val="20"/>
        </w:rPr>
        <w:tab/>
      </w:r>
      <w:r w:rsidRPr="00BE6008">
        <w:rPr>
          <w:rFonts w:ascii="Stolzl Book" w:hAnsi="Stolzl Book" w:cs="Calibri"/>
          <w:sz w:val="20"/>
          <w:szCs w:val="20"/>
        </w:rPr>
        <w:tab/>
      </w:r>
      <w:r w:rsidRPr="00BE6008">
        <w:rPr>
          <w:rFonts w:ascii="Stolzl Book" w:hAnsi="Stolzl Book" w:cs="Calibri"/>
          <w:sz w:val="20"/>
          <w:szCs w:val="20"/>
        </w:rPr>
        <w:tab/>
      </w:r>
      <w:r w:rsidRPr="00BE6008">
        <w:rPr>
          <w:rFonts w:ascii="Segoe UI Symbol" w:hAnsi="Segoe UI Symbol" w:cs="Segoe UI Symbol"/>
          <w:sz w:val="20"/>
          <w:szCs w:val="20"/>
        </w:rPr>
        <w:t>☐</w:t>
      </w:r>
      <w:r w:rsidRPr="00BE6008">
        <w:rPr>
          <w:rFonts w:ascii="Stolzl Book" w:hAnsi="Stolzl Book" w:cs="Calibri"/>
          <w:sz w:val="20"/>
          <w:szCs w:val="20"/>
        </w:rPr>
        <w:tab/>
        <w:t>North Tyneside Council</w:t>
      </w:r>
    </w:p>
    <w:p w14:paraId="2237B01E" w14:textId="77777777" w:rsidR="00BE6008" w:rsidRDefault="00BE6008" w:rsidP="00243696">
      <w:pPr>
        <w:widowControl w:val="0"/>
        <w:spacing w:line="360" w:lineRule="auto"/>
        <w:rPr>
          <w:rFonts w:ascii="Stolzl Book" w:hAnsi="Stolzl Book" w:cs="Calibri"/>
          <w:sz w:val="20"/>
          <w:szCs w:val="20"/>
        </w:rPr>
      </w:pPr>
    </w:p>
    <w:p w14:paraId="4D6EE0D9" w14:textId="77777777" w:rsidR="00243696" w:rsidRDefault="00243696" w:rsidP="00BE6008">
      <w:pPr>
        <w:widowControl w:val="0"/>
        <w:rPr>
          <w:rFonts w:ascii="Stolzl Book" w:hAnsi="Stolzl Book" w:cs="Calibri"/>
          <w:sz w:val="20"/>
          <w:szCs w:val="20"/>
        </w:rPr>
      </w:pPr>
    </w:p>
    <w:p w14:paraId="7FC9C9B8" w14:textId="77777777" w:rsidR="00243696" w:rsidRPr="00BE6008" w:rsidRDefault="00243696" w:rsidP="00BE6008">
      <w:pPr>
        <w:widowControl w:val="0"/>
        <w:rPr>
          <w:rFonts w:ascii="Stolzl Book" w:hAnsi="Stolzl Book" w:cs="Calibri"/>
          <w:sz w:val="20"/>
          <w:szCs w:val="20"/>
        </w:rPr>
      </w:pPr>
    </w:p>
    <w:p w14:paraId="44B5A772" w14:textId="77777777" w:rsidR="00243696" w:rsidRDefault="00243696" w:rsidP="00BE6008">
      <w:pPr>
        <w:pStyle w:val="Question"/>
        <w:keepNext w:val="0"/>
        <w:widowControl w:val="0"/>
        <w:rPr>
          <w:rFonts w:ascii="Stolzl Book" w:hAnsi="Stolzl Book" w:cs="Calibri"/>
          <w:sz w:val="20"/>
          <w:szCs w:val="20"/>
        </w:rPr>
      </w:pPr>
    </w:p>
    <w:p w14:paraId="0F4456D0" w14:textId="77777777" w:rsidR="00243696" w:rsidRDefault="00243696" w:rsidP="00BE6008">
      <w:pPr>
        <w:pStyle w:val="Question"/>
        <w:keepNext w:val="0"/>
        <w:widowControl w:val="0"/>
        <w:rPr>
          <w:rFonts w:ascii="Stolzl Book" w:hAnsi="Stolzl Book" w:cs="Calibri"/>
          <w:sz w:val="20"/>
          <w:szCs w:val="20"/>
        </w:rPr>
      </w:pPr>
    </w:p>
    <w:p w14:paraId="18E4674C" w14:textId="77777777" w:rsidR="00243696" w:rsidRDefault="00243696" w:rsidP="00BE6008">
      <w:pPr>
        <w:pStyle w:val="Question"/>
        <w:keepNext w:val="0"/>
        <w:widowControl w:val="0"/>
        <w:rPr>
          <w:rFonts w:ascii="Stolzl Book" w:hAnsi="Stolzl Book" w:cs="Calibri"/>
          <w:sz w:val="20"/>
          <w:szCs w:val="20"/>
        </w:rPr>
      </w:pPr>
    </w:p>
    <w:p w14:paraId="0BBCAA9B" w14:textId="77777777" w:rsidR="00243696" w:rsidRDefault="00243696" w:rsidP="00BE6008">
      <w:pPr>
        <w:pStyle w:val="Question"/>
        <w:keepNext w:val="0"/>
        <w:widowControl w:val="0"/>
        <w:rPr>
          <w:rFonts w:ascii="Stolzl Book" w:hAnsi="Stolzl Book" w:cs="Calibri"/>
          <w:sz w:val="20"/>
          <w:szCs w:val="20"/>
        </w:rPr>
      </w:pPr>
    </w:p>
    <w:p w14:paraId="4D6C4152" w14:textId="0D5B89A8" w:rsidR="00BE6008" w:rsidRPr="00BE6008" w:rsidRDefault="00BE6008" w:rsidP="00BE6008">
      <w:pPr>
        <w:pStyle w:val="Question"/>
        <w:keepNext w:val="0"/>
        <w:widowControl w:val="0"/>
        <w:rPr>
          <w:rFonts w:ascii="Stolzl Book" w:hAnsi="Stolzl Book" w:cs="Calibri"/>
          <w:sz w:val="20"/>
          <w:szCs w:val="20"/>
        </w:rPr>
      </w:pPr>
      <w:r w:rsidRPr="00BE6008">
        <w:rPr>
          <w:rFonts w:ascii="Stolzl Book" w:hAnsi="Stolzl Book" w:cs="Calibri"/>
          <w:sz w:val="20"/>
          <w:szCs w:val="20"/>
        </w:rPr>
        <w:t>A.1</w:t>
      </w:r>
      <w:r w:rsidR="00243696">
        <w:rPr>
          <w:rFonts w:ascii="Stolzl Book" w:hAnsi="Stolzl Book" w:cs="Calibri"/>
          <w:sz w:val="20"/>
          <w:szCs w:val="20"/>
        </w:rPr>
        <w:t>0</w:t>
      </w:r>
      <w:r w:rsidRPr="00BE6008">
        <w:rPr>
          <w:rFonts w:ascii="Stolzl Book" w:hAnsi="Stolzl Book" w:cs="Calibri"/>
          <w:sz w:val="20"/>
          <w:szCs w:val="20"/>
        </w:rPr>
        <w:tab/>
        <w:t xml:space="preserve">Where will the </w:t>
      </w:r>
      <w:r w:rsidRPr="00BE6008">
        <w:rPr>
          <w:rFonts w:ascii="Stolzl Book" w:hAnsi="Stolzl Book" w:cs="Calibri"/>
          <w:sz w:val="20"/>
          <w:szCs w:val="20"/>
          <w:u w:val="single"/>
        </w:rPr>
        <w:t>project</w:t>
      </w:r>
      <w:r w:rsidRPr="00BE6008">
        <w:rPr>
          <w:rFonts w:ascii="Stolzl Book" w:hAnsi="Stolzl Book" w:cs="Calibri"/>
          <w:sz w:val="20"/>
          <w:szCs w:val="20"/>
        </w:rPr>
        <w:t xml:space="preserve"> take place? </w:t>
      </w:r>
      <w:r w:rsidRPr="00BE6008">
        <w:rPr>
          <w:rFonts w:ascii="Stolzl Book" w:hAnsi="Stolzl Book" w:cs="Calibri"/>
          <w:b w:val="0"/>
          <w:bCs/>
          <w:i/>
          <w:iCs w:val="0"/>
          <w:sz w:val="20"/>
          <w:szCs w:val="20"/>
        </w:rPr>
        <w:t xml:space="preserve">You can state more than one </w:t>
      </w:r>
      <w:proofErr w:type="gramStart"/>
      <w:r w:rsidRPr="00BE6008">
        <w:rPr>
          <w:rFonts w:ascii="Stolzl Book" w:hAnsi="Stolzl Book" w:cs="Calibri"/>
          <w:b w:val="0"/>
          <w:bCs/>
          <w:i/>
          <w:iCs w:val="0"/>
          <w:sz w:val="20"/>
          <w:szCs w:val="20"/>
        </w:rPr>
        <w:t>place</w:t>
      </w:r>
      <w:proofErr w:type="gramEnd"/>
    </w:p>
    <w:p w14:paraId="4D12B923" w14:textId="77777777" w:rsidR="00BE6008" w:rsidRPr="00BE6008" w:rsidRDefault="00BE6008" w:rsidP="00BE6008">
      <w:pPr>
        <w:pStyle w:val="Question"/>
        <w:keepNext w:val="0"/>
        <w:widowControl w:val="0"/>
        <w:rPr>
          <w:rFonts w:ascii="Stolzl Book" w:hAnsi="Stolzl Book" w:cs="Calibri"/>
          <w:sz w:val="20"/>
          <w:szCs w:val="20"/>
        </w:rPr>
      </w:pPr>
    </w:p>
    <w:tbl>
      <w:tblPr>
        <w:tblStyle w:val="TableGrid"/>
        <w:tblW w:w="10877" w:type="dxa"/>
        <w:tblLook w:val="04A0" w:firstRow="1" w:lastRow="0" w:firstColumn="1" w:lastColumn="0" w:noHBand="0" w:noVBand="1"/>
      </w:tblPr>
      <w:tblGrid>
        <w:gridCol w:w="10877"/>
      </w:tblGrid>
      <w:tr w:rsidR="00BE6008" w:rsidRPr="00BE6008" w14:paraId="7B624B37" w14:textId="77777777" w:rsidTr="00DA7BF3">
        <w:trPr>
          <w:trHeight w:val="2678"/>
        </w:trPr>
        <w:tc>
          <w:tcPr>
            <w:tcW w:w="10877" w:type="dxa"/>
          </w:tcPr>
          <w:p w14:paraId="62553F17" w14:textId="77777777" w:rsidR="00BE6008" w:rsidRPr="00BE6008" w:rsidRDefault="00BE6008" w:rsidP="00DA7BF3">
            <w:pPr>
              <w:pStyle w:val="Option"/>
              <w:widowControl w:val="0"/>
              <w:rPr>
                <w:rFonts w:ascii="Stolzl Book" w:hAnsi="Stolzl Book" w:cs="Calibri"/>
                <w:b/>
                <w:sz w:val="20"/>
                <w:szCs w:val="20"/>
              </w:rPr>
            </w:pPr>
          </w:p>
        </w:tc>
      </w:tr>
    </w:tbl>
    <w:p w14:paraId="3068F1DD" w14:textId="77777777" w:rsidR="00BE6008" w:rsidRPr="00BE6008" w:rsidRDefault="00BE6008" w:rsidP="00BE6008">
      <w:pPr>
        <w:pStyle w:val="Option"/>
        <w:widowControl w:val="0"/>
        <w:rPr>
          <w:rFonts w:ascii="Stolzl Book" w:hAnsi="Stolzl Book" w:cs="Calibri"/>
          <w:sz w:val="20"/>
          <w:szCs w:val="20"/>
        </w:rPr>
      </w:pPr>
    </w:p>
    <w:p w14:paraId="7DF0383C" w14:textId="77777777" w:rsidR="00BE6008" w:rsidRPr="00BE6008" w:rsidRDefault="00BE6008" w:rsidP="00BE6008">
      <w:pPr>
        <w:pStyle w:val="Heading1"/>
        <w:keepNext w:val="0"/>
        <w:widowControl w:val="0"/>
        <w:shd w:val="clear" w:color="auto" w:fill="D9E2F3" w:themeFill="accent1" w:themeFillTint="33"/>
        <w:rPr>
          <w:rFonts w:ascii="Stolzl Book" w:hAnsi="Stolzl Book" w:cs="Calibri"/>
          <w:sz w:val="20"/>
          <w:szCs w:val="20"/>
        </w:rPr>
      </w:pPr>
      <w:r w:rsidRPr="00BE6008">
        <w:rPr>
          <w:rFonts w:ascii="Stolzl Book" w:hAnsi="Stolzl Book" w:cs="Calibri"/>
          <w:sz w:val="20"/>
          <w:szCs w:val="20"/>
        </w:rPr>
        <w:t>Section B - Your organisation</w:t>
      </w:r>
      <w:r w:rsidRPr="00BE6008">
        <w:rPr>
          <w:rFonts w:ascii="Stolzl Book" w:hAnsi="Stolzl Book" w:cs="Calibri"/>
          <w:sz w:val="20"/>
          <w:szCs w:val="20"/>
        </w:rPr>
        <w:tab/>
      </w:r>
    </w:p>
    <w:tbl>
      <w:tblPr>
        <w:tblpPr w:leftFromText="180" w:rightFromText="180" w:vertAnchor="text" w:tblpY="1"/>
        <w:tblOverlap w:val="never"/>
        <w:tblW w:w="9811" w:type="dxa"/>
        <w:tblLook w:val="00A0" w:firstRow="1" w:lastRow="0" w:firstColumn="1" w:lastColumn="0" w:noHBand="0" w:noVBand="0"/>
      </w:tblPr>
      <w:tblGrid>
        <w:gridCol w:w="4784"/>
        <w:gridCol w:w="5027"/>
      </w:tblGrid>
      <w:tr w:rsidR="00BE6008" w:rsidRPr="00BE6008" w14:paraId="3D51DD0B" w14:textId="77777777" w:rsidTr="00BE6008">
        <w:trPr>
          <w:cantSplit/>
          <w:trHeight w:val="540"/>
        </w:trPr>
        <w:tc>
          <w:tcPr>
            <w:tcW w:w="9811" w:type="dxa"/>
            <w:gridSpan w:val="2"/>
          </w:tcPr>
          <w:p w14:paraId="03AA636A" w14:textId="77777777" w:rsidR="00BE6008" w:rsidRPr="00BE6008" w:rsidRDefault="00BE6008" w:rsidP="00BE6008">
            <w:pPr>
              <w:pStyle w:val="Question"/>
              <w:keepNext w:val="0"/>
              <w:widowControl w:val="0"/>
              <w:ind w:left="0" w:firstLine="0"/>
              <w:rPr>
                <w:rFonts w:ascii="Stolzl Book" w:hAnsi="Stolzl Book" w:cs="Calibri"/>
                <w:sz w:val="20"/>
                <w:szCs w:val="20"/>
              </w:rPr>
            </w:pPr>
          </w:p>
          <w:p w14:paraId="3AB498AC" w14:textId="77777777" w:rsidR="00BE6008" w:rsidRPr="00BE6008" w:rsidRDefault="00BE6008" w:rsidP="00BE6008">
            <w:pPr>
              <w:pStyle w:val="Question"/>
              <w:keepNext w:val="0"/>
              <w:widowControl w:val="0"/>
              <w:rPr>
                <w:rFonts w:ascii="Stolzl Book" w:hAnsi="Stolzl Book" w:cs="Calibri"/>
                <w:sz w:val="20"/>
                <w:szCs w:val="20"/>
              </w:rPr>
            </w:pPr>
            <w:r w:rsidRPr="00BE6008">
              <w:rPr>
                <w:rFonts w:ascii="Stolzl Book" w:hAnsi="Stolzl Book" w:cs="Calibri"/>
                <w:sz w:val="20"/>
                <w:szCs w:val="20"/>
              </w:rPr>
              <w:t>B.1</w:t>
            </w:r>
            <w:r w:rsidRPr="00BE6008">
              <w:rPr>
                <w:rFonts w:ascii="Stolzl Book" w:hAnsi="Stolzl Book" w:cs="Calibri"/>
                <w:sz w:val="20"/>
                <w:szCs w:val="20"/>
              </w:rPr>
              <w:tab/>
              <w:t>What is the legal status of your organisation/business?</w:t>
            </w:r>
          </w:p>
        </w:tc>
      </w:tr>
      <w:tr w:rsidR="00BE6008" w:rsidRPr="00BE6008" w14:paraId="3BA44FB5" w14:textId="77777777" w:rsidTr="00BE6008">
        <w:trPr>
          <w:cantSplit/>
          <w:trHeight w:val="865"/>
        </w:trPr>
        <w:tc>
          <w:tcPr>
            <w:tcW w:w="9811" w:type="dxa"/>
            <w:gridSpan w:val="2"/>
          </w:tcPr>
          <w:p w14:paraId="0899D1AE" w14:textId="28090AB8" w:rsidR="00BE6008" w:rsidRPr="00BE6008" w:rsidRDefault="00000000" w:rsidP="00BE6008">
            <w:pPr>
              <w:pStyle w:val="Option"/>
              <w:widowControl w:val="0"/>
              <w:rPr>
                <w:rFonts w:ascii="Stolzl Book" w:hAnsi="Stolzl Book" w:cs="Calibri"/>
                <w:bCs w:val="0"/>
                <w:sz w:val="20"/>
                <w:szCs w:val="20"/>
              </w:rPr>
            </w:pPr>
            <w:sdt>
              <w:sdtPr>
                <w:rPr>
                  <w:rFonts w:ascii="Stolzl Book" w:hAnsi="Stolzl Book" w:cs="Calibri"/>
                  <w:bCs w:val="0"/>
                  <w:sz w:val="20"/>
                  <w:szCs w:val="20"/>
                </w:rPr>
                <w:id w:val="-2671610"/>
                <w14:checkbox>
                  <w14:checked w14:val="0"/>
                  <w14:checkedState w14:val="2612" w14:font="MS Gothic"/>
                  <w14:uncheckedState w14:val="2610" w14:font="MS Gothic"/>
                </w14:checkbox>
              </w:sdtPr>
              <w:sdtContent>
                <w:r w:rsidR="00BE6008">
                  <w:rPr>
                    <w:rFonts w:ascii="MS Gothic" w:eastAsia="MS Gothic" w:hAnsi="MS Gothic" w:cs="Calibri" w:hint="eastAsia"/>
                    <w:bCs w:val="0"/>
                    <w:sz w:val="20"/>
                    <w:szCs w:val="20"/>
                  </w:rPr>
                  <w:t>☐</w:t>
                </w:r>
              </w:sdtContent>
            </w:sdt>
            <w:r w:rsidR="00BE6008">
              <w:rPr>
                <w:rFonts w:ascii="Stolzl Book" w:hAnsi="Stolzl Book" w:cs="Calibri"/>
                <w:bCs w:val="0"/>
                <w:sz w:val="20"/>
                <w:szCs w:val="20"/>
              </w:rPr>
              <w:t xml:space="preserve">     </w:t>
            </w:r>
            <w:r w:rsidR="00BE6008" w:rsidRPr="00BE6008">
              <w:rPr>
                <w:rFonts w:ascii="Stolzl Book" w:hAnsi="Stolzl Book" w:cs="Calibri"/>
                <w:bCs w:val="0"/>
                <w:sz w:val="20"/>
                <w:szCs w:val="20"/>
              </w:rPr>
              <w:t xml:space="preserve">Private Company </w:t>
            </w:r>
            <w:r w:rsidR="00BE6008" w:rsidRPr="00BE6008">
              <w:rPr>
                <w:rFonts w:ascii="Stolzl Book" w:hAnsi="Stolzl Book" w:cs="Calibri"/>
                <w:bCs w:val="0"/>
                <w:sz w:val="20"/>
                <w:szCs w:val="20"/>
              </w:rPr>
              <w:tab/>
            </w:r>
            <w:r w:rsidR="00BE6008" w:rsidRPr="00BE6008">
              <w:rPr>
                <w:rFonts w:ascii="Stolzl Book" w:hAnsi="Stolzl Book" w:cs="Calibri"/>
                <w:bCs w:val="0"/>
                <w:sz w:val="20"/>
                <w:szCs w:val="20"/>
              </w:rPr>
              <w:tab/>
            </w:r>
            <w:r w:rsidR="00BE6008" w:rsidRPr="00BE6008">
              <w:rPr>
                <w:rFonts w:ascii="Stolzl Book" w:hAnsi="Stolzl Book" w:cs="Calibri"/>
                <w:bCs w:val="0"/>
                <w:sz w:val="20"/>
                <w:szCs w:val="20"/>
              </w:rPr>
              <w:tab/>
            </w:r>
            <w:r w:rsidR="00BE6008" w:rsidRPr="00BE6008">
              <w:rPr>
                <w:rFonts w:ascii="Stolzl Book" w:hAnsi="Stolzl Book" w:cs="Calibri"/>
                <w:bCs w:val="0"/>
                <w:sz w:val="20"/>
                <w:szCs w:val="20"/>
              </w:rPr>
              <w:tab/>
            </w:r>
            <w:r w:rsidR="00BE6008" w:rsidRPr="00BE6008">
              <w:rPr>
                <w:rFonts w:ascii="Stolzl Book" w:hAnsi="Stolzl Book" w:cs="Calibri"/>
                <w:bCs w:val="0"/>
                <w:sz w:val="20"/>
                <w:szCs w:val="20"/>
              </w:rPr>
              <w:tab/>
            </w:r>
            <w:sdt>
              <w:sdtPr>
                <w:rPr>
                  <w:rFonts w:ascii="Stolzl Book" w:hAnsi="Stolzl Book" w:cs="Calibri"/>
                  <w:bCs w:val="0"/>
                  <w:sz w:val="20"/>
                  <w:szCs w:val="20"/>
                </w:rPr>
                <w:id w:val="-1482682313"/>
                <w14:checkbox>
                  <w14:checked w14:val="0"/>
                  <w14:checkedState w14:val="2612" w14:font="MS Gothic"/>
                  <w14:uncheckedState w14:val="2610" w14:font="MS Gothic"/>
                </w14:checkbox>
              </w:sdtPr>
              <w:sdtContent>
                <w:r w:rsidR="00BE6008">
                  <w:rPr>
                    <w:rFonts w:ascii="MS Gothic" w:eastAsia="MS Gothic" w:hAnsi="MS Gothic" w:cs="Calibri" w:hint="eastAsia"/>
                    <w:bCs w:val="0"/>
                    <w:sz w:val="20"/>
                    <w:szCs w:val="20"/>
                  </w:rPr>
                  <w:t>☐</w:t>
                </w:r>
              </w:sdtContent>
            </w:sdt>
            <w:r w:rsidR="00BE6008">
              <w:rPr>
                <w:rFonts w:ascii="Stolzl Book" w:hAnsi="Stolzl Book" w:cs="Calibri"/>
                <w:bCs w:val="0"/>
                <w:sz w:val="20"/>
                <w:szCs w:val="20"/>
              </w:rPr>
              <w:t xml:space="preserve">     </w:t>
            </w:r>
            <w:r w:rsidR="00BE6008" w:rsidRPr="00BE6008">
              <w:rPr>
                <w:rFonts w:ascii="Stolzl Book" w:hAnsi="Stolzl Book" w:cs="Calibri"/>
                <w:bCs w:val="0"/>
                <w:sz w:val="20"/>
                <w:szCs w:val="20"/>
              </w:rPr>
              <w:t xml:space="preserve">Company limited by guarantee. </w:t>
            </w:r>
          </w:p>
          <w:p w14:paraId="100DBC28" w14:textId="3BF4E257" w:rsidR="00BE6008" w:rsidRPr="00BE6008" w:rsidRDefault="00000000" w:rsidP="00BE6008">
            <w:pPr>
              <w:pStyle w:val="Option"/>
              <w:widowControl w:val="0"/>
              <w:rPr>
                <w:rFonts w:ascii="Stolzl Book" w:hAnsi="Stolzl Book" w:cs="Calibri"/>
                <w:bCs w:val="0"/>
                <w:sz w:val="20"/>
                <w:szCs w:val="20"/>
              </w:rPr>
            </w:pPr>
            <w:sdt>
              <w:sdtPr>
                <w:rPr>
                  <w:rFonts w:ascii="Stolzl Book" w:hAnsi="Stolzl Book" w:cs="Calibri"/>
                  <w:bCs w:val="0"/>
                  <w:sz w:val="20"/>
                  <w:szCs w:val="20"/>
                </w:rPr>
                <w:id w:val="-742484136"/>
                <w14:checkbox>
                  <w14:checked w14:val="0"/>
                  <w14:checkedState w14:val="2612" w14:font="MS Gothic"/>
                  <w14:uncheckedState w14:val="2610" w14:font="MS Gothic"/>
                </w14:checkbox>
              </w:sdtPr>
              <w:sdtContent>
                <w:r w:rsidR="00BE6008">
                  <w:rPr>
                    <w:rFonts w:ascii="MS Gothic" w:eastAsia="MS Gothic" w:hAnsi="MS Gothic" w:cs="Calibri" w:hint="eastAsia"/>
                    <w:bCs w:val="0"/>
                    <w:sz w:val="20"/>
                    <w:szCs w:val="20"/>
                  </w:rPr>
                  <w:t>☐</w:t>
                </w:r>
              </w:sdtContent>
            </w:sdt>
            <w:r w:rsidR="00BE6008">
              <w:rPr>
                <w:rFonts w:ascii="Stolzl Book" w:hAnsi="Stolzl Book" w:cs="Calibri"/>
                <w:bCs w:val="0"/>
                <w:sz w:val="20"/>
                <w:szCs w:val="20"/>
              </w:rPr>
              <w:t xml:space="preserve">     </w:t>
            </w:r>
            <w:r w:rsidR="00BE6008" w:rsidRPr="00BE6008">
              <w:rPr>
                <w:rFonts w:ascii="Stolzl Book" w:hAnsi="Stolzl Book" w:cs="Calibri"/>
                <w:bCs w:val="0"/>
                <w:sz w:val="20"/>
                <w:szCs w:val="20"/>
              </w:rPr>
              <w:t xml:space="preserve">Registered charity </w:t>
            </w:r>
            <w:r w:rsidR="00BE6008" w:rsidRPr="00BE6008">
              <w:rPr>
                <w:rFonts w:ascii="Stolzl Book" w:hAnsi="Stolzl Book" w:cs="Calibri"/>
                <w:bCs w:val="0"/>
                <w:sz w:val="20"/>
                <w:szCs w:val="20"/>
              </w:rPr>
              <w:tab/>
            </w:r>
            <w:r w:rsidR="00BE6008" w:rsidRPr="00BE6008">
              <w:rPr>
                <w:rFonts w:ascii="Stolzl Book" w:hAnsi="Stolzl Book" w:cs="Calibri"/>
                <w:bCs w:val="0"/>
                <w:sz w:val="20"/>
                <w:szCs w:val="20"/>
              </w:rPr>
              <w:tab/>
            </w:r>
            <w:r w:rsidR="00BE6008" w:rsidRPr="00BE6008">
              <w:rPr>
                <w:rFonts w:ascii="Stolzl Book" w:hAnsi="Stolzl Book" w:cs="Calibri"/>
                <w:bCs w:val="0"/>
                <w:sz w:val="20"/>
                <w:szCs w:val="20"/>
              </w:rPr>
              <w:tab/>
            </w:r>
            <w:r w:rsidR="00BE6008" w:rsidRPr="00BE6008">
              <w:rPr>
                <w:rFonts w:ascii="Stolzl Book" w:hAnsi="Stolzl Book" w:cs="Calibri"/>
                <w:bCs w:val="0"/>
                <w:sz w:val="20"/>
                <w:szCs w:val="20"/>
              </w:rPr>
              <w:tab/>
            </w:r>
            <w:r w:rsidR="00BE6008">
              <w:rPr>
                <w:rFonts w:ascii="Stolzl Book" w:hAnsi="Stolzl Book" w:cs="Calibri"/>
                <w:bCs w:val="0"/>
                <w:sz w:val="20"/>
                <w:szCs w:val="20"/>
              </w:rPr>
              <w:t xml:space="preserve">            </w:t>
            </w:r>
            <w:sdt>
              <w:sdtPr>
                <w:rPr>
                  <w:rFonts w:ascii="Stolzl Book" w:hAnsi="Stolzl Book" w:cs="Calibri"/>
                  <w:bCs w:val="0"/>
                  <w:sz w:val="20"/>
                  <w:szCs w:val="20"/>
                </w:rPr>
                <w:id w:val="421911230"/>
                <w14:checkbox>
                  <w14:checked w14:val="0"/>
                  <w14:checkedState w14:val="2612" w14:font="MS Gothic"/>
                  <w14:uncheckedState w14:val="2610" w14:font="MS Gothic"/>
                </w14:checkbox>
              </w:sdtPr>
              <w:sdtContent>
                <w:r w:rsidR="00BE6008">
                  <w:rPr>
                    <w:rFonts w:ascii="MS Gothic" w:eastAsia="MS Gothic" w:hAnsi="MS Gothic" w:cs="Calibri" w:hint="eastAsia"/>
                    <w:bCs w:val="0"/>
                    <w:sz w:val="20"/>
                    <w:szCs w:val="20"/>
                  </w:rPr>
                  <w:t>☐</w:t>
                </w:r>
              </w:sdtContent>
            </w:sdt>
            <w:r w:rsidR="00BE6008">
              <w:rPr>
                <w:rFonts w:ascii="Stolzl Book" w:hAnsi="Stolzl Book" w:cs="Calibri"/>
                <w:bCs w:val="0"/>
                <w:sz w:val="20"/>
                <w:szCs w:val="20"/>
              </w:rPr>
              <w:t xml:space="preserve">     </w:t>
            </w:r>
            <w:r w:rsidR="00BE6008" w:rsidRPr="00BE6008">
              <w:rPr>
                <w:rFonts w:ascii="Stolzl Book" w:hAnsi="Stolzl Book" w:cs="Calibri"/>
                <w:bCs w:val="0"/>
                <w:sz w:val="20"/>
                <w:szCs w:val="20"/>
              </w:rPr>
              <w:t>Sole Trader (trading as)</w:t>
            </w:r>
            <w:r w:rsidR="00BE6008" w:rsidRPr="00BE6008">
              <w:rPr>
                <w:rFonts w:ascii="Stolzl Book" w:hAnsi="Stolzl Book" w:cs="Calibri"/>
                <w:bCs w:val="0"/>
                <w:sz w:val="20"/>
                <w:szCs w:val="20"/>
              </w:rPr>
              <w:tab/>
            </w:r>
          </w:p>
          <w:p w14:paraId="79F809FE" w14:textId="24A84E69" w:rsidR="00BE6008" w:rsidRPr="00BE6008" w:rsidRDefault="00000000" w:rsidP="00BE6008">
            <w:pPr>
              <w:pStyle w:val="Option"/>
              <w:widowControl w:val="0"/>
              <w:rPr>
                <w:rFonts w:ascii="Stolzl Book" w:hAnsi="Stolzl Book" w:cs="Calibri"/>
                <w:bCs w:val="0"/>
                <w:sz w:val="20"/>
                <w:szCs w:val="20"/>
              </w:rPr>
            </w:pPr>
            <w:sdt>
              <w:sdtPr>
                <w:rPr>
                  <w:rFonts w:ascii="Stolzl Book" w:hAnsi="Stolzl Book" w:cs="Calibri"/>
                  <w:bCs w:val="0"/>
                  <w:sz w:val="20"/>
                  <w:szCs w:val="20"/>
                </w:rPr>
                <w:id w:val="-1689135079"/>
                <w14:checkbox>
                  <w14:checked w14:val="0"/>
                  <w14:checkedState w14:val="2612" w14:font="MS Gothic"/>
                  <w14:uncheckedState w14:val="2610" w14:font="MS Gothic"/>
                </w14:checkbox>
              </w:sdtPr>
              <w:sdtContent>
                <w:r w:rsidR="00BE6008">
                  <w:rPr>
                    <w:rFonts w:ascii="MS Gothic" w:eastAsia="MS Gothic" w:hAnsi="MS Gothic" w:cs="Calibri" w:hint="eastAsia"/>
                    <w:bCs w:val="0"/>
                    <w:sz w:val="20"/>
                    <w:szCs w:val="20"/>
                  </w:rPr>
                  <w:t>☐</w:t>
                </w:r>
              </w:sdtContent>
            </w:sdt>
            <w:r w:rsidR="00BE6008">
              <w:rPr>
                <w:rFonts w:ascii="Stolzl Book" w:hAnsi="Stolzl Book" w:cs="Calibri"/>
                <w:bCs w:val="0"/>
                <w:sz w:val="20"/>
                <w:szCs w:val="20"/>
              </w:rPr>
              <w:t xml:space="preserve">     </w:t>
            </w:r>
            <w:r w:rsidR="00BE6008" w:rsidRPr="00BE6008">
              <w:rPr>
                <w:rFonts w:ascii="Stolzl Book" w:hAnsi="Stolzl Book" w:cs="Calibri"/>
                <w:bCs w:val="0"/>
                <w:sz w:val="20"/>
                <w:szCs w:val="20"/>
              </w:rPr>
              <w:t>Legally constituted Partnership</w:t>
            </w:r>
            <w:r w:rsidR="00BE6008" w:rsidRPr="00BE6008">
              <w:rPr>
                <w:rFonts w:ascii="Stolzl Book" w:hAnsi="Stolzl Book" w:cs="Calibri"/>
                <w:bCs w:val="0"/>
                <w:sz w:val="20"/>
                <w:szCs w:val="20"/>
              </w:rPr>
              <w:tab/>
            </w:r>
            <w:r w:rsidR="00BE6008" w:rsidRPr="00BE6008">
              <w:rPr>
                <w:rFonts w:ascii="Stolzl Book" w:hAnsi="Stolzl Book" w:cs="Calibri"/>
                <w:bCs w:val="0"/>
                <w:sz w:val="20"/>
                <w:szCs w:val="20"/>
              </w:rPr>
              <w:tab/>
            </w:r>
            <w:r w:rsidR="00BE6008" w:rsidRPr="00BE6008">
              <w:rPr>
                <w:rFonts w:ascii="Stolzl Book" w:hAnsi="Stolzl Book" w:cs="Calibri"/>
                <w:bCs w:val="0"/>
                <w:sz w:val="20"/>
                <w:szCs w:val="20"/>
              </w:rPr>
              <w:tab/>
            </w:r>
            <w:r w:rsidR="00BE6008" w:rsidRPr="00BE6008">
              <w:rPr>
                <w:rFonts w:ascii="Stolzl Book" w:hAnsi="Stolzl Book" w:cs="Calibri"/>
                <w:bCs w:val="0"/>
                <w:sz w:val="20"/>
                <w:szCs w:val="20"/>
              </w:rPr>
              <w:tab/>
            </w:r>
          </w:p>
        </w:tc>
      </w:tr>
      <w:tr w:rsidR="00BE6008" w:rsidRPr="00BE6008" w14:paraId="6D50EB26" w14:textId="77777777" w:rsidTr="00BE6008">
        <w:trPr>
          <w:gridAfter w:val="1"/>
          <w:wAfter w:w="5027" w:type="dxa"/>
          <w:cantSplit/>
          <w:trHeight w:val="458"/>
        </w:trPr>
        <w:tc>
          <w:tcPr>
            <w:tcW w:w="4784" w:type="dxa"/>
          </w:tcPr>
          <w:p w14:paraId="448DF029" w14:textId="0A167343" w:rsidR="00BE6008" w:rsidRDefault="00000000" w:rsidP="00BE6008">
            <w:pPr>
              <w:pStyle w:val="Option"/>
              <w:widowControl w:val="0"/>
              <w:rPr>
                <w:rFonts w:ascii="Stolzl Book" w:hAnsi="Stolzl Book" w:cs="Calibri"/>
                <w:bCs w:val="0"/>
                <w:sz w:val="20"/>
                <w:szCs w:val="20"/>
              </w:rPr>
            </w:pPr>
            <w:sdt>
              <w:sdtPr>
                <w:rPr>
                  <w:rFonts w:ascii="Stolzl Book" w:hAnsi="Stolzl Book" w:cs="Calibri"/>
                  <w:bCs w:val="0"/>
                  <w:sz w:val="20"/>
                  <w:szCs w:val="20"/>
                </w:rPr>
                <w:id w:val="798574726"/>
                <w14:checkbox>
                  <w14:checked w14:val="0"/>
                  <w14:checkedState w14:val="2612" w14:font="MS Gothic"/>
                  <w14:uncheckedState w14:val="2610" w14:font="MS Gothic"/>
                </w14:checkbox>
              </w:sdtPr>
              <w:sdtContent>
                <w:r w:rsidR="00BE6008">
                  <w:rPr>
                    <w:rFonts w:ascii="MS Gothic" w:eastAsia="MS Gothic" w:hAnsi="MS Gothic" w:cs="Calibri" w:hint="eastAsia"/>
                    <w:bCs w:val="0"/>
                    <w:sz w:val="20"/>
                    <w:szCs w:val="20"/>
                  </w:rPr>
                  <w:t>☐</w:t>
                </w:r>
              </w:sdtContent>
            </w:sdt>
            <w:r w:rsidR="00BE6008">
              <w:rPr>
                <w:rFonts w:ascii="Stolzl Book" w:hAnsi="Stolzl Book" w:cs="Calibri"/>
                <w:bCs w:val="0"/>
                <w:sz w:val="20"/>
                <w:szCs w:val="20"/>
              </w:rPr>
              <w:t xml:space="preserve">     </w:t>
            </w:r>
            <w:r w:rsidR="00BE6008" w:rsidRPr="00BE6008">
              <w:rPr>
                <w:rFonts w:ascii="Stolzl Book" w:hAnsi="Stolzl Book" w:cs="Calibri"/>
                <w:bCs w:val="0"/>
                <w:sz w:val="20"/>
                <w:szCs w:val="20"/>
              </w:rPr>
              <w:t>Other – please specify.</w:t>
            </w:r>
          </w:p>
          <w:p w14:paraId="2992A51A" w14:textId="22749B20" w:rsidR="00BE6008" w:rsidRPr="00BE6008" w:rsidRDefault="00BE6008" w:rsidP="00BE6008">
            <w:pPr>
              <w:pStyle w:val="Option"/>
              <w:widowControl w:val="0"/>
              <w:rPr>
                <w:rFonts w:ascii="Stolzl Book" w:hAnsi="Stolzl Book" w:cs="Calibri"/>
                <w:bCs w:val="0"/>
                <w:sz w:val="20"/>
                <w:szCs w:val="20"/>
              </w:rPr>
            </w:pPr>
          </w:p>
        </w:tc>
      </w:tr>
      <w:tr w:rsidR="00BE6008" w:rsidRPr="00BE6008" w14:paraId="1E8C84D8" w14:textId="77777777" w:rsidTr="00BE6008">
        <w:trPr>
          <w:gridAfter w:val="1"/>
          <w:wAfter w:w="5027" w:type="dxa"/>
          <w:cantSplit/>
          <w:trHeight w:val="454"/>
        </w:trPr>
        <w:tc>
          <w:tcPr>
            <w:tcW w:w="4784" w:type="dxa"/>
          </w:tcPr>
          <w:p w14:paraId="76004A07" w14:textId="0AC401E1" w:rsidR="00BE6008" w:rsidRDefault="00BE6008" w:rsidP="00BE6008">
            <w:pPr>
              <w:pStyle w:val="Option"/>
              <w:widowControl w:val="0"/>
              <w:rPr>
                <w:rFonts w:ascii="Stolzl Book" w:hAnsi="Stolzl Book" w:cs="Calibri"/>
                <w:bCs w:val="0"/>
                <w:sz w:val="20"/>
                <w:szCs w:val="20"/>
              </w:rPr>
            </w:pPr>
            <w:r w:rsidRPr="00BE6008">
              <w:rPr>
                <w:rFonts w:ascii="Stolzl Book" w:hAnsi="Stolzl Book" w:cs="Calibri"/>
                <w:bCs w:val="0"/>
                <w:sz w:val="20"/>
                <w:szCs w:val="20"/>
              </w:rPr>
              <w:t>Company registration number, if applicable</w:t>
            </w:r>
          </w:p>
          <w:tbl>
            <w:tblPr>
              <w:tblStyle w:val="TableGrid"/>
              <w:tblW w:w="0" w:type="auto"/>
              <w:tblLook w:val="04A0" w:firstRow="1" w:lastRow="0" w:firstColumn="1" w:lastColumn="0" w:noHBand="0" w:noVBand="1"/>
            </w:tblPr>
            <w:tblGrid>
              <w:gridCol w:w="4558"/>
            </w:tblGrid>
            <w:tr w:rsidR="00BE6008" w14:paraId="568D6E0E" w14:textId="77777777" w:rsidTr="00BE6008">
              <w:tc>
                <w:tcPr>
                  <w:tcW w:w="4558" w:type="dxa"/>
                </w:tcPr>
                <w:p w14:paraId="41C25040" w14:textId="77777777" w:rsidR="00BE6008" w:rsidRDefault="00BE6008" w:rsidP="00AB48D8">
                  <w:pPr>
                    <w:pStyle w:val="Option"/>
                    <w:framePr w:hSpace="180" w:wrap="around" w:vAnchor="text" w:hAnchor="text" w:y="1"/>
                    <w:widowControl w:val="0"/>
                    <w:suppressOverlap/>
                    <w:rPr>
                      <w:rFonts w:ascii="Stolzl Book" w:hAnsi="Stolzl Book" w:cs="Calibri"/>
                      <w:bCs w:val="0"/>
                      <w:sz w:val="20"/>
                      <w:szCs w:val="20"/>
                    </w:rPr>
                  </w:pPr>
                </w:p>
              </w:tc>
            </w:tr>
          </w:tbl>
          <w:p w14:paraId="545A065E" w14:textId="77777777" w:rsidR="00BE6008" w:rsidRPr="00BE6008" w:rsidRDefault="00BE6008" w:rsidP="00BE6008">
            <w:pPr>
              <w:pStyle w:val="Option"/>
              <w:widowControl w:val="0"/>
              <w:rPr>
                <w:rFonts w:ascii="Stolzl Book" w:hAnsi="Stolzl Book" w:cs="Calibri"/>
                <w:bCs w:val="0"/>
                <w:sz w:val="20"/>
                <w:szCs w:val="20"/>
              </w:rPr>
            </w:pPr>
          </w:p>
        </w:tc>
      </w:tr>
      <w:tr w:rsidR="00BE6008" w:rsidRPr="00BE6008" w14:paraId="087EE684" w14:textId="77777777" w:rsidTr="00BE6008">
        <w:trPr>
          <w:gridAfter w:val="1"/>
          <w:wAfter w:w="5027" w:type="dxa"/>
          <w:cantSplit/>
          <w:trHeight w:val="540"/>
        </w:trPr>
        <w:tc>
          <w:tcPr>
            <w:tcW w:w="4784" w:type="dxa"/>
          </w:tcPr>
          <w:p w14:paraId="4808258C" w14:textId="77777777" w:rsidR="00BE6008" w:rsidRDefault="00BE6008" w:rsidP="00BE6008">
            <w:pPr>
              <w:pStyle w:val="Option"/>
              <w:widowControl w:val="0"/>
              <w:rPr>
                <w:rFonts w:ascii="Stolzl Book" w:hAnsi="Stolzl Book" w:cs="Calibri"/>
                <w:bCs w:val="0"/>
                <w:sz w:val="20"/>
                <w:szCs w:val="20"/>
              </w:rPr>
            </w:pPr>
          </w:p>
          <w:p w14:paraId="6AAEAA4F" w14:textId="1C88D2B5" w:rsidR="00BE6008" w:rsidRDefault="00BE6008" w:rsidP="00BE6008">
            <w:pPr>
              <w:pStyle w:val="Option"/>
              <w:widowControl w:val="0"/>
              <w:rPr>
                <w:rFonts w:ascii="Stolzl Book" w:hAnsi="Stolzl Book" w:cs="Calibri"/>
                <w:bCs w:val="0"/>
                <w:sz w:val="20"/>
                <w:szCs w:val="20"/>
              </w:rPr>
            </w:pPr>
            <w:r w:rsidRPr="00BE6008">
              <w:rPr>
                <w:rFonts w:ascii="Stolzl Book" w:hAnsi="Stolzl Book" w:cs="Calibri"/>
                <w:bCs w:val="0"/>
                <w:sz w:val="20"/>
                <w:szCs w:val="20"/>
              </w:rPr>
              <w:t>Charity registration number, if applicable</w:t>
            </w:r>
          </w:p>
          <w:tbl>
            <w:tblPr>
              <w:tblStyle w:val="TableGrid"/>
              <w:tblW w:w="0" w:type="auto"/>
              <w:tblLook w:val="04A0" w:firstRow="1" w:lastRow="0" w:firstColumn="1" w:lastColumn="0" w:noHBand="0" w:noVBand="1"/>
            </w:tblPr>
            <w:tblGrid>
              <w:gridCol w:w="4558"/>
            </w:tblGrid>
            <w:tr w:rsidR="00BE6008" w14:paraId="552A8168" w14:textId="77777777" w:rsidTr="00BE6008">
              <w:tc>
                <w:tcPr>
                  <w:tcW w:w="4558" w:type="dxa"/>
                </w:tcPr>
                <w:p w14:paraId="75D05A70" w14:textId="77777777" w:rsidR="00BE6008" w:rsidRDefault="00BE6008" w:rsidP="00AB48D8">
                  <w:pPr>
                    <w:pStyle w:val="Option"/>
                    <w:framePr w:hSpace="180" w:wrap="around" w:vAnchor="text" w:hAnchor="text" w:y="1"/>
                    <w:widowControl w:val="0"/>
                    <w:suppressOverlap/>
                    <w:rPr>
                      <w:rFonts w:ascii="Stolzl Book" w:hAnsi="Stolzl Book" w:cs="Calibri"/>
                      <w:bCs w:val="0"/>
                      <w:sz w:val="20"/>
                      <w:szCs w:val="20"/>
                    </w:rPr>
                  </w:pPr>
                </w:p>
              </w:tc>
            </w:tr>
          </w:tbl>
          <w:p w14:paraId="0FD10DBE" w14:textId="77777777" w:rsidR="00BE6008" w:rsidRPr="00BE6008" w:rsidRDefault="00BE6008" w:rsidP="00BE6008">
            <w:pPr>
              <w:pStyle w:val="Option"/>
              <w:widowControl w:val="0"/>
              <w:rPr>
                <w:rFonts w:ascii="Stolzl Book" w:hAnsi="Stolzl Book" w:cs="Calibri"/>
                <w:bCs w:val="0"/>
                <w:sz w:val="20"/>
                <w:szCs w:val="20"/>
              </w:rPr>
            </w:pPr>
          </w:p>
        </w:tc>
      </w:tr>
      <w:tr w:rsidR="00BE6008" w:rsidRPr="00BE6008" w14:paraId="744CAAD3" w14:textId="77777777" w:rsidTr="00BE6008">
        <w:trPr>
          <w:gridAfter w:val="1"/>
          <w:wAfter w:w="5027" w:type="dxa"/>
          <w:cantSplit/>
          <w:trHeight w:val="540"/>
        </w:trPr>
        <w:tc>
          <w:tcPr>
            <w:tcW w:w="4784" w:type="dxa"/>
          </w:tcPr>
          <w:p w14:paraId="2EF91A1F" w14:textId="77777777" w:rsidR="00BE6008" w:rsidRDefault="00BE6008" w:rsidP="00BE6008">
            <w:pPr>
              <w:pStyle w:val="Option"/>
              <w:widowControl w:val="0"/>
              <w:rPr>
                <w:rFonts w:ascii="Stolzl Book" w:hAnsi="Stolzl Book" w:cs="Calibri"/>
                <w:bCs w:val="0"/>
                <w:sz w:val="20"/>
                <w:szCs w:val="20"/>
              </w:rPr>
            </w:pPr>
          </w:p>
          <w:p w14:paraId="35363059" w14:textId="77777777" w:rsidR="00BE6008" w:rsidRDefault="00BE6008" w:rsidP="00BE6008">
            <w:pPr>
              <w:pStyle w:val="Option"/>
              <w:widowControl w:val="0"/>
              <w:rPr>
                <w:rFonts w:ascii="Stolzl Book" w:hAnsi="Stolzl Book" w:cs="Calibri"/>
                <w:bCs w:val="0"/>
                <w:sz w:val="20"/>
                <w:szCs w:val="20"/>
              </w:rPr>
            </w:pPr>
            <w:r w:rsidRPr="00BE6008">
              <w:rPr>
                <w:rFonts w:ascii="Stolzl Book" w:hAnsi="Stolzl Book" w:cs="Calibri"/>
                <w:bCs w:val="0"/>
                <w:sz w:val="20"/>
                <w:szCs w:val="20"/>
              </w:rPr>
              <w:t>If a Sole Trader, please provide Unique Tax Reference</w:t>
            </w:r>
          </w:p>
          <w:tbl>
            <w:tblPr>
              <w:tblStyle w:val="TableGrid"/>
              <w:tblW w:w="0" w:type="auto"/>
              <w:tblLook w:val="04A0" w:firstRow="1" w:lastRow="0" w:firstColumn="1" w:lastColumn="0" w:noHBand="0" w:noVBand="1"/>
            </w:tblPr>
            <w:tblGrid>
              <w:gridCol w:w="4558"/>
            </w:tblGrid>
            <w:tr w:rsidR="00BE6008" w14:paraId="0746F8B0" w14:textId="77777777" w:rsidTr="00BE6008">
              <w:tc>
                <w:tcPr>
                  <w:tcW w:w="4558" w:type="dxa"/>
                </w:tcPr>
                <w:p w14:paraId="696CA01A" w14:textId="77777777" w:rsidR="00BE6008" w:rsidRDefault="00BE6008" w:rsidP="00AB48D8">
                  <w:pPr>
                    <w:pStyle w:val="Option"/>
                    <w:framePr w:hSpace="180" w:wrap="around" w:vAnchor="text" w:hAnchor="text" w:y="1"/>
                    <w:widowControl w:val="0"/>
                    <w:suppressOverlap/>
                    <w:rPr>
                      <w:rFonts w:ascii="Stolzl Book" w:hAnsi="Stolzl Book" w:cs="Calibri"/>
                      <w:bCs w:val="0"/>
                      <w:sz w:val="20"/>
                      <w:szCs w:val="20"/>
                    </w:rPr>
                  </w:pPr>
                </w:p>
              </w:tc>
            </w:tr>
          </w:tbl>
          <w:p w14:paraId="7FE44C36" w14:textId="5AB36366" w:rsidR="00BE6008" w:rsidRPr="00BE6008" w:rsidRDefault="00BE6008" w:rsidP="00BE6008">
            <w:pPr>
              <w:pStyle w:val="Option"/>
              <w:widowControl w:val="0"/>
              <w:rPr>
                <w:rFonts w:ascii="Stolzl Book" w:hAnsi="Stolzl Book" w:cs="Calibri"/>
                <w:bCs w:val="0"/>
                <w:sz w:val="20"/>
                <w:szCs w:val="20"/>
              </w:rPr>
            </w:pPr>
          </w:p>
        </w:tc>
      </w:tr>
    </w:tbl>
    <w:p w14:paraId="60499842" w14:textId="6844B054" w:rsidR="00BE6008" w:rsidRDefault="00BE6008" w:rsidP="00BE6008">
      <w:pPr>
        <w:pStyle w:val="Question"/>
        <w:keepNext w:val="0"/>
        <w:widowControl w:val="0"/>
        <w:rPr>
          <w:rFonts w:ascii="Stolzl Book" w:hAnsi="Stolzl Book" w:cs="Calibri"/>
          <w:sz w:val="20"/>
          <w:szCs w:val="20"/>
        </w:rPr>
      </w:pPr>
      <w:r>
        <w:rPr>
          <w:rFonts w:ascii="Stolzl Book" w:hAnsi="Stolzl Book" w:cs="Calibri"/>
          <w:sz w:val="20"/>
          <w:szCs w:val="20"/>
        </w:rPr>
        <w:br w:type="textWrapping" w:clear="all"/>
      </w:r>
    </w:p>
    <w:p w14:paraId="20D9A410" w14:textId="77777777" w:rsidR="00BE6008" w:rsidRPr="00BE6008" w:rsidRDefault="00BE6008" w:rsidP="00BE6008">
      <w:pPr>
        <w:pStyle w:val="Question"/>
        <w:keepNext w:val="0"/>
        <w:widowControl w:val="0"/>
        <w:rPr>
          <w:rFonts w:ascii="Stolzl Book" w:hAnsi="Stolzl Book" w:cs="Calibri"/>
          <w:sz w:val="20"/>
          <w:szCs w:val="20"/>
        </w:rPr>
      </w:pPr>
    </w:p>
    <w:p w14:paraId="02630C99" w14:textId="6255AC70" w:rsidR="00BE6008" w:rsidRPr="00BE6008" w:rsidRDefault="00BE6008" w:rsidP="00BE6008">
      <w:pPr>
        <w:pStyle w:val="Question"/>
        <w:keepNext w:val="0"/>
        <w:widowControl w:val="0"/>
        <w:rPr>
          <w:rFonts w:ascii="Stolzl Book" w:hAnsi="Stolzl Book" w:cs="Calibri"/>
          <w:sz w:val="20"/>
          <w:szCs w:val="20"/>
        </w:rPr>
      </w:pPr>
      <w:r w:rsidRPr="00BE6008">
        <w:rPr>
          <w:rFonts w:ascii="Stolzl Book" w:hAnsi="Stolzl Book" w:cs="Calibri"/>
          <w:sz w:val="20"/>
          <w:szCs w:val="20"/>
        </w:rPr>
        <w:t>B.2</w:t>
      </w:r>
      <w:r w:rsidRPr="00BE6008">
        <w:rPr>
          <w:rFonts w:ascii="Stolzl Book" w:hAnsi="Stolzl Book" w:cs="Calibri"/>
          <w:sz w:val="20"/>
          <w:szCs w:val="20"/>
        </w:rPr>
        <w:tab/>
        <w:t>You need to provide one of the following with your application.  Please check the box of the one you are supplying.</w:t>
      </w:r>
    </w:p>
    <w:p w14:paraId="2CE6FD49" w14:textId="77777777" w:rsidR="00BE6008" w:rsidRPr="00BE6008" w:rsidRDefault="00BE6008" w:rsidP="00BE6008">
      <w:pPr>
        <w:pStyle w:val="Option"/>
        <w:widowControl w:val="0"/>
        <w:rPr>
          <w:rFonts w:ascii="Stolzl Book" w:hAnsi="Stolzl Book" w:cs="Calibri"/>
          <w:sz w:val="20"/>
          <w:szCs w:val="20"/>
        </w:rPr>
      </w:pPr>
    </w:p>
    <w:p w14:paraId="348F99BD" w14:textId="16AF3746" w:rsidR="00BE6008" w:rsidRPr="00BE6008" w:rsidRDefault="00000000" w:rsidP="00BE6008">
      <w:pPr>
        <w:pStyle w:val="Option"/>
        <w:widowControl w:val="0"/>
        <w:rPr>
          <w:rFonts w:ascii="Stolzl Book" w:hAnsi="Stolzl Book" w:cs="Calibri"/>
          <w:noProof/>
          <w:sz w:val="20"/>
          <w:szCs w:val="20"/>
        </w:rPr>
      </w:pPr>
      <w:sdt>
        <w:sdtPr>
          <w:rPr>
            <w:rFonts w:ascii="Stolzl Book" w:hAnsi="Stolzl Book" w:cs="Calibri"/>
            <w:sz w:val="20"/>
            <w:szCs w:val="20"/>
          </w:rPr>
          <w:id w:val="1192335921"/>
          <w14:checkbox>
            <w14:checked w14:val="0"/>
            <w14:checkedState w14:val="2612" w14:font="MS Gothic"/>
            <w14:uncheckedState w14:val="2610" w14:font="MS Gothic"/>
          </w14:checkbox>
        </w:sdtPr>
        <w:sdtContent>
          <w:r w:rsidR="00BE6008">
            <w:rPr>
              <w:rFonts w:ascii="MS Gothic" w:eastAsia="MS Gothic" w:hAnsi="MS Gothic" w:cs="Calibri" w:hint="eastAsia"/>
              <w:sz w:val="20"/>
              <w:szCs w:val="20"/>
            </w:rPr>
            <w:t>☐</w:t>
          </w:r>
        </w:sdtContent>
      </w:sdt>
      <w:r w:rsidR="00BE6008">
        <w:rPr>
          <w:rFonts w:ascii="Stolzl Book" w:hAnsi="Stolzl Book" w:cs="Calibri"/>
          <w:sz w:val="20"/>
          <w:szCs w:val="20"/>
        </w:rPr>
        <w:tab/>
      </w:r>
      <w:r w:rsidR="00BE6008" w:rsidRPr="00BE6008">
        <w:rPr>
          <w:rFonts w:ascii="Stolzl Book" w:hAnsi="Stolzl Book" w:cs="Calibri"/>
          <w:sz w:val="20"/>
          <w:szCs w:val="20"/>
        </w:rPr>
        <w:t xml:space="preserve">A copy of your Memorandum and Articles of Association   </w:t>
      </w:r>
      <w:r w:rsidR="00BE6008" w:rsidRPr="00BE6008">
        <w:rPr>
          <w:rFonts w:ascii="Stolzl Book" w:hAnsi="Stolzl Book" w:cs="Calibri"/>
          <w:sz w:val="20"/>
          <w:szCs w:val="20"/>
        </w:rPr>
        <w:tab/>
        <w:t xml:space="preserve">          </w:t>
      </w:r>
    </w:p>
    <w:p w14:paraId="0409A555" w14:textId="5AE828FB" w:rsidR="00BE6008" w:rsidRPr="00BE6008" w:rsidRDefault="00000000" w:rsidP="00BE6008">
      <w:pPr>
        <w:pStyle w:val="Option"/>
        <w:widowControl w:val="0"/>
        <w:rPr>
          <w:rFonts w:ascii="Stolzl Book" w:hAnsi="Stolzl Book" w:cs="Calibri"/>
          <w:sz w:val="20"/>
          <w:szCs w:val="20"/>
        </w:rPr>
      </w:pPr>
      <w:sdt>
        <w:sdtPr>
          <w:rPr>
            <w:rFonts w:ascii="Stolzl Book" w:hAnsi="Stolzl Book" w:cs="Calibri"/>
            <w:sz w:val="20"/>
            <w:szCs w:val="20"/>
          </w:rPr>
          <w:id w:val="-1699996392"/>
          <w14:checkbox>
            <w14:checked w14:val="0"/>
            <w14:checkedState w14:val="2612" w14:font="MS Gothic"/>
            <w14:uncheckedState w14:val="2610" w14:font="MS Gothic"/>
          </w14:checkbox>
        </w:sdtPr>
        <w:sdtContent>
          <w:r w:rsidR="00BE6008">
            <w:rPr>
              <w:rFonts w:ascii="MS Gothic" w:eastAsia="MS Gothic" w:hAnsi="MS Gothic" w:cs="Calibri" w:hint="eastAsia"/>
              <w:sz w:val="20"/>
              <w:szCs w:val="20"/>
            </w:rPr>
            <w:t>☐</w:t>
          </w:r>
        </w:sdtContent>
      </w:sdt>
      <w:r w:rsidR="00BE6008">
        <w:rPr>
          <w:rFonts w:ascii="Stolzl Book" w:hAnsi="Stolzl Book" w:cs="Calibri"/>
          <w:sz w:val="20"/>
          <w:szCs w:val="20"/>
        </w:rPr>
        <w:tab/>
      </w:r>
      <w:r w:rsidR="00BE6008" w:rsidRPr="00BE6008">
        <w:rPr>
          <w:rFonts w:ascii="Stolzl Book" w:hAnsi="Stolzl Book" w:cs="Calibri"/>
          <w:sz w:val="20"/>
          <w:szCs w:val="20"/>
        </w:rPr>
        <w:t xml:space="preserve">Your organisation’s constitution  </w:t>
      </w:r>
      <w:r w:rsidR="00BE6008" w:rsidRPr="00BE6008">
        <w:rPr>
          <w:rFonts w:ascii="Stolzl Book" w:hAnsi="Stolzl Book" w:cs="Calibri"/>
          <w:sz w:val="20"/>
          <w:szCs w:val="20"/>
        </w:rPr>
        <w:tab/>
      </w:r>
      <w:r w:rsidR="00BE6008" w:rsidRPr="00BE6008">
        <w:rPr>
          <w:rFonts w:ascii="Stolzl Book" w:hAnsi="Stolzl Book" w:cs="Calibri"/>
          <w:sz w:val="20"/>
          <w:szCs w:val="20"/>
        </w:rPr>
        <w:tab/>
      </w:r>
      <w:r w:rsidR="00BE6008" w:rsidRPr="00BE6008">
        <w:rPr>
          <w:rFonts w:ascii="Stolzl Book" w:hAnsi="Stolzl Book" w:cs="Calibri"/>
          <w:sz w:val="20"/>
          <w:szCs w:val="20"/>
        </w:rPr>
        <w:tab/>
      </w:r>
      <w:r w:rsidR="00BE6008" w:rsidRPr="00BE6008">
        <w:rPr>
          <w:rFonts w:ascii="Stolzl Book" w:hAnsi="Stolzl Book" w:cs="Calibri"/>
          <w:sz w:val="20"/>
          <w:szCs w:val="20"/>
        </w:rPr>
        <w:tab/>
        <w:t xml:space="preserve">           </w:t>
      </w:r>
    </w:p>
    <w:p w14:paraId="01184DCD" w14:textId="17791A00" w:rsidR="00BE6008" w:rsidRPr="00BE6008" w:rsidRDefault="00000000" w:rsidP="00BE6008">
      <w:pPr>
        <w:pStyle w:val="Option"/>
        <w:widowControl w:val="0"/>
        <w:rPr>
          <w:rFonts w:ascii="Stolzl Book" w:hAnsi="Stolzl Book" w:cs="Calibri"/>
          <w:sz w:val="20"/>
          <w:szCs w:val="20"/>
        </w:rPr>
      </w:pPr>
      <w:sdt>
        <w:sdtPr>
          <w:rPr>
            <w:rFonts w:ascii="Stolzl Book" w:hAnsi="Stolzl Book" w:cs="Calibri"/>
            <w:sz w:val="20"/>
            <w:szCs w:val="20"/>
          </w:rPr>
          <w:id w:val="936481939"/>
          <w14:checkbox>
            <w14:checked w14:val="0"/>
            <w14:checkedState w14:val="2612" w14:font="MS Gothic"/>
            <w14:uncheckedState w14:val="2610" w14:font="MS Gothic"/>
          </w14:checkbox>
        </w:sdtPr>
        <w:sdtContent>
          <w:r w:rsidR="00BE6008">
            <w:rPr>
              <w:rFonts w:ascii="MS Gothic" w:eastAsia="MS Gothic" w:hAnsi="MS Gothic" w:cs="Calibri" w:hint="eastAsia"/>
              <w:sz w:val="20"/>
              <w:szCs w:val="20"/>
            </w:rPr>
            <w:t>☐</w:t>
          </w:r>
        </w:sdtContent>
      </w:sdt>
      <w:r w:rsidR="00BE6008">
        <w:rPr>
          <w:rFonts w:ascii="Stolzl Book" w:hAnsi="Stolzl Book" w:cs="Calibri"/>
          <w:sz w:val="20"/>
          <w:szCs w:val="20"/>
        </w:rPr>
        <w:tab/>
      </w:r>
      <w:r w:rsidR="00BE6008" w:rsidRPr="00BE6008">
        <w:rPr>
          <w:rFonts w:ascii="Stolzl Book" w:hAnsi="Stolzl Book" w:cs="Calibri"/>
          <w:sz w:val="20"/>
          <w:szCs w:val="20"/>
        </w:rPr>
        <w:t xml:space="preserve">Set of rules for your organisation </w:t>
      </w:r>
      <w:r w:rsidR="00BE6008" w:rsidRPr="00BE6008">
        <w:rPr>
          <w:rFonts w:ascii="Stolzl Book" w:hAnsi="Stolzl Book" w:cs="Calibri"/>
          <w:sz w:val="20"/>
          <w:szCs w:val="20"/>
        </w:rPr>
        <w:tab/>
      </w:r>
      <w:r w:rsidR="00BE6008" w:rsidRPr="00BE6008">
        <w:rPr>
          <w:rFonts w:ascii="Stolzl Book" w:hAnsi="Stolzl Book" w:cs="Calibri"/>
          <w:sz w:val="20"/>
          <w:szCs w:val="20"/>
        </w:rPr>
        <w:tab/>
      </w:r>
      <w:r w:rsidR="00BE6008" w:rsidRPr="00BE6008">
        <w:rPr>
          <w:rFonts w:ascii="Stolzl Book" w:hAnsi="Stolzl Book" w:cs="Calibri"/>
          <w:sz w:val="20"/>
          <w:szCs w:val="20"/>
        </w:rPr>
        <w:tab/>
      </w:r>
      <w:r w:rsidR="00BE6008" w:rsidRPr="00BE6008">
        <w:rPr>
          <w:rFonts w:ascii="Stolzl Book" w:hAnsi="Stolzl Book" w:cs="Calibri"/>
          <w:sz w:val="20"/>
          <w:szCs w:val="20"/>
        </w:rPr>
        <w:tab/>
        <w:t xml:space="preserve">           </w:t>
      </w:r>
    </w:p>
    <w:p w14:paraId="29C91E0B" w14:textId="77777777" w:rsidR="00BE6008" w:rsidRPr="00BE6008" w:rsidRDefault="00BE6008" w:rsidP="00BE6008">
      <w:pPr>
        <w:pStyle w:val="Question"/>
        <w:keepNext w:val="0"/>
        <w:widowControl w:val="0"/>
        <w:ind w:left="0" w:firstLine="0"/>
        <w:rPr>
          <w:rFonts w:ascii="Stolzl Book" w:hAnsi="Stolzl Book" w:cs="Calibri"/>
          <w:sz w:val="20"/>
          <w:szCs w:val="20"/>
        </w:rPr>
      </w:pPr>
    </w:p>
    <w:p w14:paraId="23924E4F" w14:textId="77777777" w:rsidR="00BE6008" w:rsidRPr="00BE6008" w:rsidRDefault="00BE6008" w:rsidP="00BE6008">
      <w:pPr>
        <w:pStyle w:val="Question"/>
        <w:keepNext w:val="0"/>
        <w:widowControl w:val="0"/>
        <w:rPr>
          <w:rFonts w:ascii="Stolzl Book" w:hAnsi="Stolzl Book" w:cs="Calibri"/>
          <w:sz w:val="20"/>
          <w:szCs w:val="20"/>
        </w:rPr>
      </w:pPr>
      <w:r w:rsidRPr="00BE6008">
        <w:rPr>
          <w:rFonts w:ascii="Stolzl Book" w:hAnsi="Stolzl Book" w:cs="Calibri"/>
          <w:sz w:val="20"/>
          <w:szCs w:val="20"/>
        </w:rPr>
        <w:t>B.3</w:t>
      </w:r>
      <w:r w:rsidRPr="00BE6008">
        <w:rPr>
          <w:rFonts w:ascii="Stolzl Book" w:hAnsi="Stolzl Book" w:cs="Calibri"/>
          <w:sz w:val="20"/>
          <w:szCs w:val="20"/>
        </w:rPr>
        <w:tab/>
        <w:t xml:space="preserve">You also need to provide with your application form </w:t>
      </w:r>
    </w:p>
    <w:p w14:paraId="3ED2FD06" w14:textId="52868246" w:rsidR="00BE6008" w:rsidRPr="00BE6008" w:rsidRDefault="00000000" w:rsidP="00BE6008">
      <w:pPr>
        <w:pStyle w:val="Option"/>
        <w:widowControl w:val="0"/>
        <w:rPr>
          <w:rFonts w:ascii="Stolzl Book" w:hAnsi="Stolzl Book" w:cs="Calibri"/>
          <w:sz w:val="20"/>
          <w:szCs w:val="20"/>
        </w:rPr>
      </w:pPr>
      <w:sdt>
        <w:sdtPr>
          <w:rPr>
            <w:rFonts w:ascii="Stolzl Book" w:hAnsi="Stolzl Book" w:cs="Calibri"/>
            <w:sz w:val="20"/>
            <w:szCs w:val="20"/>
          </w:rPr>
          <w:id w:val="1825544535"/>
          <w14:checkbox>
            <w14:checked w14:val="0"/>
            <w14:checkedState w14:val="2612" w14:font="MS Gothic"/>
            <w14:uncheckedState w14:val="2610" w14:font="MS Gothic"/>
          </w14:checkbox>
        </w:sdtPr>
        <w:sdtContent>
          <w:r w:rsidR="00BE6008">
            <w:rPr>
              <w:rFonts w:ascii="MS Gothic" w:eastAsia="MS Gothic" w:hAnsi="MS Gothic" w:cs="Calibri" w:hint="eastAsia"/>
              <w:sz w:val="20"/>
              <w:szCs w:val="20"/>
            </w:rPr>
            <w:t>☐</w:t>
          </w:r>
        </w:sdtContent>
      </w:sdt>
      <w:r w:rsidR="00BE6008">
        <w:rPr>
          <w:rFonts w:ascii="Stolzl Book" w:hAnsi="Stolzl Book" w:cs="Calibri"/>
          <w:sz w:val="20"/>
          <w:szCs w:val="20"/>
        </w:rPr>
        <w:tab/>
      </w:r>
      <w:r w:rsidR="00BE6008" w:rsidRPr="00BE6008">
        <w:rPr>
          <w:rFonts w:ascii="Stolzl Book" w:hAnsi="Stolzl Book" w:cs="Calibri"/>
          <w:sz w:val="20"/>
          <w:szCs w:val="20"/>
        </w:rPr>
        <w:t>A copy of your last set of year-end accounts</w:t>
      </w:r>
      <w:r w:rsidR="00BE6008" w:rsidRPr="00BE6008">
        <w:rPr>
          <w:rFonts w:ascii="Stolzl Book" w:hAnsi="Stolzl Book" w:cs="Calibri"/>
          <w:sz w:val="20"/>
          <w:szCs w:val="20"/>
        </w:rPr>
        <w:tab/>
      </w:r>
      <w:r w:rsidR="00BE6008" w:rsidRPr="00BE6008">
        <w:rPr>
          <w:rFonts w:ascii="Stolzl Book" w:hAnsi="Stolzl Book" w:cs="Calibri"/>
          <w:sz w:val="20"/>
          <w:szCs w:val="20"/>
        </w:rPr>
        <w:tab/>
        <w:t xml:space="preserve"> </w:t>
      </w:r>
      <w:r w:rsidR="00BE6008" w:rsidRPr="00BE6008">
        <w:rPr>
          <w:rFonts w:ascii="Stolzl Book" w:hAnsi="Stolzl Book" w:cs="Calibri"/>
          <w:sz w:val="20"/>
          <w:szCs w:val="20"/>
        </w:rPr>
        <w:tab/>
      </w:r>
      <w:r w:rsidR="00BE6008" w:rsidRPr="00BE6008">
        <w:rPr>
          <w:rFonts w:ascii="Stolzl Book" w:hAnsi="Stolzl Book" w:cs="Calibri"/>
          <w:sz w:val="20"/>
          <w:szCs w:val="20"/>
        </w:rPr>
        <w:tab/>
      </w:r>
      <w:r w:rsidR="00BE6008" w:rsidRPr="00BE6008">
        <w:rPr>
          <w:rFonts w:ascii="Stolzl Book" w:hAnsi="Stolzl Book" w:cs="Calibri"/>
          <w:sz w:val="20"/>
          <w:szCs w:val="20"/>
        </w:rPr>
        <w:tab/>
      </w:r>
    </w:p>
    <w:p w14:paraId="017F10D4" w14:textId="77777777" w:rsidR="00BE6008" w:rsidRDefault="00000000" w:rsidP="00BE6008">
      <w:pPr>
        <w:pStyle w:val="Option"/>
        <w:widowControl w:val="0"/>
        <w:rPr>
          <w:rFonts w:ascii="Stolzl Book" w:hAnsi="Stolzl Book" w:cs="Calibri"/>
          <w:sz w:val="20"/>
          <w:szCs w:val="20"/>
        </w:rPr>
      </w:pPr>
      <w:sdt>
        <w:sdtPr>
          <w:rPr>
            <w:rFonts w:ascii="Stolzl Book" w:hAnsi="Stolzl Book" w:cs="Calibri"/>
            <w:sz w:val="20"/>
            <w:szCs w:val="20"/>
          </w:rPr>
          <w:id w:val="-1110809254"/>
          <w14:checkbox>
            <w14:checked w14:val="0"/>
            <w14:checkedState w14:val="2612" w14:font="MS Gothic"/>
            <w14:uncheckedState w14:val="2610" w14:font="MS Gothic"/>
          </w14:checkbox>
        </w:sdtPr>
        <w:sdtContent>
          <w:r w:rsidR="00BE6008">
            <w:rPr>
              <w:rFonts w:ascii="MS Gothic" w:eastAsia="MS Gothic" w:hAnsi="MS Gothic" w:cs="Calibri" w:hint="eastAsia"/>
              <w:sz w:val="20"/>
              <w:szCs w:val="20"/>
            </w:rPr>
            <w:t>☐</w:t>
          </w:r>
        </w:sdtContent>
      </w:sdt>
      <w:r w:rsidR="00BE6008">
        <w:rPr>
          <w:rFonts w:ascii="Stolzl Book" w:hAnsi="Stolzl Book" w:cs="Calibri"/>
          <w:sz w:val="20"/>
          <w:szCs w:val="20"/>
        </w:rPr>
        <w:tab/>
      </w:r>
      <w:r w:rsidR="00BE6008" w:rsidRPr="00BE6008">
        <w:rPr>
          <w:rFonts w:ascii="Stolzl Book" w:hAnsi="Stolzl Book" w:cs="Calibri"/>
          <w:sz w:val="20"/>
          <w:szCs w:val="20"/>
        </w:rPr>
        <w:t>An up-to-date financial statement for your business/organisation</w:t>
      </w:r>
    </w:p>
    <w:p w14:paraId="3F419E3B" w14:textId="0D40941F" w:rsidR="00BE6008" w:rsidRPr="00BE6008" w:rsidRDefault="00BE6008" w:rsidP="00BE6008">
      <w:pPr>
        <w:pStyle w:val="Option"/>
        <w:widowControl w:val="0"/>
        <w:rPr>
          <w:rFonts w:ascii="Stolzl Book" w:hAnsi="Stolzl Book" w:cs="Calibri"/>
          <w:sz w:val="20"/>
          <w:szCs w:val="20"/>
        </w:rPr>
      </w:pPr>
      <w:r w:rsidRPr="00BE6008">
        <w:rPr>
          <w:rFonts w:ascii="Stolzl Book" w:hAnsi="Stolzl Book" w:cs="Calibri"/>
          <w:sz w:val="20"/>
          <w:szCs w:val="20"/>
        </w:rPr>
        <w:tab/>
      </w:r>
      <w:r w:rsidRPr="00BE6008">
        <w:rPr>
          <w:rFonts w:ascii="Stolzl Book" w:hAnsi="Stolzl Book" w:cs="Calibri"/>
          <w:sz w:val="20"/>
          <w:szCs w:val="20"/>
        </w:rPr>
        <w:tab/>
      </w:r>
    </w:p>
    <w:p w14:paraId="23D59A83" w14:textId="77777777" w:rsidR="00243696" w:rsidRDefault="00243696" w:rsidP="00BE6008">
      <w:pPr>
        <w:pStyle w:val="Question"/>
        <w:keepNext w:val="0"/>
        <w:widowControl w:val="0"/>
        <w:rPr>
          <w:rFonts w:ascii="Stolzl Book" w:hAnsi="Stolzl Book" w:cs="Calibri"/>
          <w:sz w:val="20"/>
          <w:szCs w:val="20"/>
        </w:rPr>
      </w:pPr>
    </w:p>
    <w:p w14:paraId="7FE7F0EB" w14:textId="77777777" w:rsidR="00243696" w:rsidRDefault="00243696" w:rsidP="00BE6008">
      <w:pPr>
        <w:pStyle w:val="Question"/>
        <w:keepNext w:val="0"/>
        <w:widowControl w:val="0"/>
        <w:rPr>
          <w:rFonts w:ascii="Stolzl Book" w:hAnsi="Stolzl Book" w:cs="Calibri"/>
          <w:sz w:val="20"/>
          <w:szCs w:val="20"/>
        </w:rPr>
      </w:pPr>
    </w:p>
    <w:p w14:paraId="5DC5DC98" w14:textId="77777777" w:rsidR="00243696" w:rsidRDefault="00243696" w:rsidP="00BE6008">
      <w:pPr>
        <w:pStyle w:val="Question"/>
        <w:keepNext w:val="0"/>
        <w:widowControl w:val="0"/>
        <w:rPr>
          <w:rFonts w:ascii="Stolzl Book" w:hAnsi="Stolzl Book" w:cs="Calibri"/>
          <w:sz w:val="20"/>
          <w:szCs w:val="20"/>
        </w:rPr>
      </w:pPr>
    </w:p>
    <w:p w14:paraId="5360091C" w14:textId="0AAC8D96" w:rsidR="00BE6008" w:rsidRPr="00BE6008" w:rsidRDefault="00BE6008" w:rsidP="00BE6008">
      <w:pPr>
        <w:pStyle w:val="Question"/>
        <w:keepNext w:val="0"/>
        <w:widowControl w:val="0"/>
        <w:rPr>
          <w:rFonts w:ascii="Stolzl Book" w:hAnsi="Stolzl Book" w:cs="Calibri"/>
          <w:sz w:val="20"/>
          <w:szCs w:val="20"/>
        </w:rPr>
      </w:pPr>
      <w:r w:rsidRPr="00BE6008">
        <w:rPr>
          <w:rFonts w:ascii="Stolzl Book" w:hAnsi="Stolzl Book" w:cs="Calibri"/>
          <w:sz w:val="20"/>
          <w:szCs w:val="20"/>
        </w:rPr>
        <w:t xml:space="preserve">If you are unable to supply your accounts, please state </w:t>
      </w:r>
      <w:proofErr w:type="gramStart"/>
      <w:r w:rsidRPr="00BE6008">
        <w:rPr>
          <w:rFonts w:ascii="Stolzl Book" w:hAnsi="Stolzl Book" w:cs="Calibri"/>
          <w:sz w:val="20"/>
          <w:szCs w:val="20"/>
        </w:rPr>
        <w:t>why</w:t>
      </w:r>
      <w:proofErr w:type="gramEnd"/>
      <w:r w:rsidRPr="00BE6008">
        <w:rPr>
          <w:rFonts w:ascii="Stolzl Book" w:hAnsi="Stolzl Book" w:cs="Calibri"/>
          <w:sz w:val="20"/>
          <w:szCs w:val="20"/>
        </w:rPr>
        <w:t xml:space="preserve"> </w:t>
      </w:r>
    </w:p>
    <w:p w14:paraId="264A628C" w14:textId="77777777" w:rsidR="00BE6008" w:rsidRDefault="00BE6008" w:rsidP="00BE6008">
      <w:pPr>
        <w:pStyle w:val="Answer"/>
        <w:keepNext w:val="0"/>
        <w:widowControl w:val="0"/>
        <w:rPr>
          <w:rFonts w:ascii="Stolzl Book" w:hAnsi="Stolzl Book" w:cs="Calibri"/>
          <w:sz w:val="20"/>
          <w:szCs w:val="20"/>
        </w:rPr>
      </w:pPr>
    </w:p>
    <w:p w14:paraId="7F20E1A7" w14:textId="77777777" w:rsidR="00BE6008" w:rsidRDefault="00BE6008" w:rsidP="00BE6008">
      <w:pPr>
        <w:pStyle w:val="Answer"/>
        <w:keepNext w:val="0"/>
        <w:widowControl w:val="0"/>
        <w:rPr>
          <w:rFonts w:ascii="Stolzl Book" w:hAnsi="Stolzl Book" w:cs="Calibri"/>
          <w:sz w:val="20"/>
          <w:szCs w:val="20"/>
        </w:rPr>
      </w:pPr>
    </w:p>
    <w:p w14:paraId="0F9E3184" w14:textId="77777777" w:rsidR="00BE6008" w:rsidRPr="00BE6008" w:rsidRDefault="00BE6008" w:rsidP="00BE6008">
      <w:pPr>
        <w:pStyle w:val="Answer"/>
        <w:keepNext w:val="0"/>
        <w:widowControl w:val="0"/>
        <w:rPr>
          <w:rFonts w:ascii="Stolzl Book" w:hAnsi="Stolzl Book" w:cs="Calibri"/>
          <w:sz w:val="20"/>
          <w:szCs w:val="20"/>
        </w:rPr>
      </w:pPr>
    </w:p>
    <w:p w14:paraId="63D85DC7" w14:textId="77777777" w:rsidR="00BE6008" w:rsidRDefault="00BE6008" w:rsidP="00BE6008">
      <w:pPr>
        <w:pStyle w:val="Question"/>
        <w:keepNext w:val="0"/>
        <w:widowControl w:val="0"/>
        <w:rPr>
          <w:rFonts w:ascii="Stolzl Book" w:hAnsi="Stolzl Book" w:cs="Calibri"/>
          <w:sz w:val="20"/>
          <w:szCs w:val="20"/>
        </w:rPr>
      </w:pPr>
    </w:p>
    <w:p w14:paraId="0EB35381" w14:textId="42DE43B5" w:rsidR="00BE6008" w:rsidRPr="00BE6008" w:rsidRDefault="00BE6008" w:rsidP="00BE6008">
      <w:pPr>
        <w:pStyle w:val="Question"/>
        <w:keepNext w:val="0"/>
        <w:widowControl w:val="0"/>
        <w:rPr>
          <w:rFonts w:ascii="Stolzl Book" w:hAnsi="Stolzl Book" w:cs="Calibri"/>
          <w:sz w:val="20"/>
          <w:szCs w:val="20"/>
        </w:rPr>
      </w:pPr>
      <w:r w:rsidRPr="00BE6008">
        <w:rPr>
          <w:rFonts w:ascii="Stolzl Book" w:hAnsi="Stolzl Book" w:cs="Calibri"/>
          <w:sz w:val="20"/>
          <w:szCs w:val="20"/>
        </w:rPr>
        <w:t>B.4</w:t>
      </w:r>
      <w:r w:rsidRPr="00BE6008">
        <w:rPr>
          <w:rFonts w:ascii="Stolzl Book" w:hAnsi="Stolzl Book" w:cs="Calibri"/>
          <w:sz w:val="20"/>
          <w:szCs w:val="20"/>
        </w:rPr>
        <w:tab/>
        <w:t xml:space="preserve">Which month and year was your organisation set up? </w:t>
      </w:r>
    </w:p>
    <w:p w14:paraId="109729A6" w14:textId="77777777" w:rsidR="00BE6008" w:rsidRDefault="00BE6008" w:rsidP="00BE6008">
      <w:pPr>
        <w:pStyle w:val="Answer"/>
        <w:keepNext w:val="0"/>
        <w:widowControl w:val="0"/>
        <w:rPr>
          <w:rFonts w:ascii="Stolzl Book" w:hAnsi="Stolzl Book" w:cs="Calibri"/>
          <w:sz w:val="20"/>
          <w:szCs w:val="20"/>
        </w:rPr>
      </w:pPr>
    </w:p>
    <w:p w14:paraId="57FCD8F9" w14:textId="77777777" w:rsidR="00BE6008" w:rsidRDefault="00BE6008" w:rsidP="00BE6008">
      <w:pPr>
        <w:pStyle w:val="Answer"/>
        <w:keepNext w:val="0"/>
        <w:widowControl w:val="0"/>
        <w:rPr>
          <w:rFonts w:ascii="Stolzl Book" w:hAnsi="Stolzl Book" w:cs="Calibri"/>
          <w:sz w:val="20"/>
          <w:szCs w:val="20"/>
        </w:rPr>
      </w:pPr>
    </w:p>
    <w:p w14:paraId="59F2339B" w14:textId="77777777" w:rsidR="00BE6008" w:rsidRPr="00BE6008" w:rsidRDefault="00BE6008" w:rsidP="00BE6008">
      <w:pPr>
        <w:pStyle w:val="Answer"/>
        <w:keepNext w:val="0"/>
        <w:widowControl w:val="0"/>
        <w:rPr>
          <w:rFonts w:ascii="Stolzl Book" w:hAnsi="Stolzl Book" w:cs="Calibri"/>
          <w:sz w:val="20"/>
          <w:szCs w:val="20"/>
        </w:rPr>
      </w:pPr>
    </w:p>
    <w:p w14:paraId="5D94B1BA" w14:textId="77777777" w:rsidR="00BE6008" w:rsidRDefault="00BE6008" w:rsidP="00BE6008">
      <w:pPr>
        <w:widowControl w:val="0"/>
        <w:rPr>
          <w:rFonts w:ascii="Stolzl Book" w:hAnsi="Stolzl Book" w:cs="Calibri"/>
          <w:b/>
          <w:bCs w:val="0"/>
          <w:iCs w:val="0"/>
          <w:sz w:val="20"/>
          <w:szCs w:val="20"/>
        </w:rPr>
      </w:pPr>
    </w:p>
    <w:p w14:paraId="1225781C" w14:textId="367C6753" w:rsidR="00BE6008" w:rsidRPr="00BE6008" w:rsidRDefault="00BE6008" w:rsidP="00BE6008">
      <w:pPr>
        <w:widowControl w:val="0"/>
        <w:rPr>
          <w:rFonts w:ascii="Stolzl Book" w:hAnsi="Stolzl Book" w:cs="Calibri"/>
          <w:b/>
          <w:bCs w:val="0"/>
          <w:iCs w:val="0"/>
          <w:sz w:val="20"/>
          <w:szCs w:val="20"/>
        </w:rPr>
      </w:pPr>
      <w:r w:rsidRPr="00BE6008">
        <w:rPr>
          <w:rFonts w:ascii="Stolzl Book" w:hAnsi="Stolzl Book" w:cs="Calibri"/>
          <w:b/>
          <w:bCs w:val="0"/>
          <w:iCs w:val="0"/>
          <w:sz w:val="20"/>
          <w:szCs w:val="20"/>
        </w:rPr>
        <w:t>B.5</w:t>
      </w:r>
      <w:r w:rsidRPr="00BE6008">
        <w:rPr>
          <w:rFonts w:ascii="Stolzl Book" w:hAnsi="Stolzl Book" w:cs="Calibri"/>
          <w:b/>
          <w:bCs w:val="0"/>
          <w:iCs w:val="0"/>
          <w:sz w:val="20"/>
          <w:szCs w:val="20"/>
        </w:rPr>
        <w:tab/>
        <w:t>Is your organisation VAT registered?</w:t>
      </w:r>
    </w:p>
    <w:p w14:paraId="427D837E" w14:textId="2BB75A2C" w:rsidR="00BE6008" w:rsidRPr="00BE6008" w:rsidRDefault="00000000" w:rsidP="00BE6008">
      <w:pPr>
        <w:pStyle w:val="Option"/>
        <w:widowControl w:val="0"/>
        <w:rPr>
          <w:rFonts w:ascii="Stolzl Book" w:hAnsi="Stolzl Book" w:cs="Calibri"/>
          <w:sz w:val="20"/>
          <w:szCs w:val="20"/>
        </w:rPr>
      </w:pPr>
      <w:sdt>
        <w:sdtPr>
          <w:rPr>
            <w:rFonts w:ascii="Stolzl Book" w:hAnsi="Stolzl Book" w:cs="Calibri"/>
            <w:sz w:val="20"/>
            <w:szCs w:val="20"/>
          </w:rPr>
          <w:id w:val="1093753433"/>
          <w14:checkbox>
            <w14:checked w14:val="0"/>
            <w14:checkedState w14:val="2612" w14:font="MS Gothic"/>
            <w14:uncheckedState w14:val="2610" w14:font="MS Gothic"/>
          </w14:checkbox>
        </w:sdtPr>
        <w:sdtContent>
          <w:r w:rsidR="00BE6008">
            <w:rPr>
              <w:rFonts w:ascii="MS Gothic" w:eastAsia="MS Gothic" w:hAnsi="MS Gothic" w:cs="Calibri" w:hint="eastAsia"/>
              <w:sz w:val="20"/>
              <w:szCs w:val="20"/>
            </w:rPr>
            <w:t>☐</w:t>
          </w:r>
        </w:sdtContent>
      </w:sdt>
      <w:r w:rsidR="00BE6008">
        <w:rPr>
          <w:rFonts w:ascii="Stolzl Book" w:hAnsi="Stolzl Book" w:cs="Calibri"/>
          <w:sz w:val="20"/>
          <w:szCs w:val="20"/>
        </w:rPr>
        <w:tab/>
      </w:r>
      <w:r w:rsidR="00BE6008" w:rsidRPr="00BE6008">
        <w:rPr>
          <w:rFonts w:ascii="Stolzl Book" w:hAnsi="Stolzl Book" w:cs="Calibri"/>
          <w:sz w:val="20"/>
          <w:szCs w:val="20"/>
        </w:rPr>
        <w:t xml:space="preserve">No </w:t>
      </w:r>
      <w:r w:rsidR="00BE6008" w:rsidRPr="00BE6008">
        <w:rPr>
          <w:rFonts w:ascii="Stolzl Book" w:hAnsi="Stolzl Book" w:cs="Calibri"/>
          <w:sz w:val="20"/>
          <w:szCs w:val="20"/>
        </w:rPr>
        <w:tab/>
      </w:r>
      <w:r w:rsidR="00BE6008" w:rsidRPr="00BE6008">
        <w:rPr>
          <w:rFonts w:ascii="Stolzl Book" w:hAnsi="Stolzl Book" w:cs="Calibri"/>
          <w:sz w:val="20"/>
          <w:szCs w:val="20"/>
        </w:rPr>
        <w:tab/>
      </w:r>
      <w:r w:rsidR="00BE6008" w:rsidRPr="00BE6008">
        <w:rPr>
          <w:rFonts w:ascii="Stolzl Book" w:hAnsi="Stolzl Book" w:cs="Calibri"/>
          <w:sz w:val="20"/>
          <w:szCs w:val="20"/>
        </w:rPr>
        <w:tab/>
      </w:r>
      <w:sdt>
        <w:sdtPr>
          <w:rPr>
            <w:rFonts w:ascii="Stolzl Book" w:hAnsi="Stolzl Book" w:cs="Calibri"/>
            <w:sz w:val="20"/>
            <w:szCs w:val="20"/>
          </w:rPr>
          <w:id w:val="715235930"/>
          <w14:checkbox>
            <w14:checked w14:val="0"/>
            <w14:checkedState w14:val="2612" w14:font="MS Gothic"/>
            <w14:uncheckedState w14:val="2610" w14:font="MS Gothic"/>
          </w14:checkbox>
        </w:sdtPr>
        <w:sdtContent>
          <w:r w:rsidR="00BE6008">
            <w:rPr>
              <w:rFonts w:ascii="MS Gothic" w:eastAsia="MS Gothic" w:hAnsi="MS Gothic" w:cs="Calibri" w:hint="eastAsia"/>
              <w:sz w:val="20"/>
              <w:szCs w:val="20"/>
            </w:rPr>
            <w:t>☐</w:t>
          </w:r>
        </w:sdtContent>
      </w:sdt>
      <w:r w:rsidR="00BE6008">
        <w:rPr>
          <w:rFonts w:ascii="Stolzl Book" w:hAnsi="Stolzl Book" w:cs="Calibri"/>
          <w:sz w:val="20"/>
          <w:szCs w:val="20"/>
        </w:rPr>
        <w:tab/>
      </w:r>
      <w:r w:rsidR="00BE6008" w:rsidRPr="00BE6008">
        <w:rPr>
          <w:rFonts w:ascii="Stolzl Book" w:hAnsi="Stolzl Book" w:cs="Calibri"/>
          <w:sz w:val="20"/>
          <w:szCs w:val="20"/>
        </w:rPr>
        <w:t xml:space="preserve">Yes </w:t>
      </w:r>
      <w:r w:rsidR="00BE6008" w:rsidRPr="00BE6008">
        <w:rPr>
          <w:rFonts w:ascii="Stolzl Book" w:hAnsi="Stolzl Book" w:cs="Calibri"/>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610"/>
      </w:tblGrid>
      <w:tr w:rsidR="00BE6008" w:rsidRPr="00BE6008" w14:paraId="05DCCFA9" w14:textId="77777777" w:rsidTr="00DA7BF3">
        <w:tc>
          <w:tcPr>
            <w:tcW w:w="3168" w:type="dxa"/>
          </w:tcPr>
          <w:p w14:paraId="642A50E3" w14:textId="77777777" w:rsidR="00BE6008" w:rsidRPr="00BE6008" w:rsidRDefault="00BE6008" w:rsidP="00DA7BF3">
            <w:pPr>
              <w:pStyle w:val="Option"/>
              <w:widowControl w:val="0"/>
              <w:rPr>
                <w:rFonts w:ascii="Stolzl Book" w:hAnsi="Stolzl Book" w:cs="Calibri"/>
                <w:bCs w:val="0"/>
                <w:sz w:val="20"/>
                <w:szCs w:val="20"/>
              </w:rPr>
            </w:pPr>
            <w:r w:rsidRPr="00BE6008">
              <w:rPr>
                <w:rFonts w:ascii="Stolzl Book" w:hAnsi="Stolzl Book" w:cs="Calibri"/>
                <w:bCs w:val="0"/>
                <w:sz w:val="20"/>
                <w:szCs w:val="20"/>
              </w:rPr>
              <w:t>Vat Registration number</w:t>
            </w:r>
          </w:p>
        </w:tc>
        <w:tc>
          <w:tcPr>
            <w:tcW w:w="6610" w:type="dxa"/>
          </w:tcPr>
          <w:p w14:paraId="466E05AE" w14:textId="77777777" w:rsidR="00BE6008" w:rsidRPr="00BE6008" w:rsidRDefault="00BE6008" w:rsidP="00BE6008">
            <w:pPr>
              <w:pStyle w:val="Answer"/>
              <w:keepNext w:val="0"/>
              <w:widowControl w:val="0"/>
              <w:pBdr>
                <w:top w:val="none" w:sz="0" w:space="0" w:color="auto"/>
                <w:left w:val="none" w:sz="0" w:space="0" w:color="auto"/>
                <w:bottom w:val="none" w:sz="0" w:space="0" w:color="auto"/>
                <w:right w:val="none" w:sz="0" w:space="0" w:color="auto"/>
              </w:pBdr>
              <w:rPr>
                <w:rFonts w:ascii="Stolzl Book" w:hAnsi="Stolzl Book" w:cs="Calibri"/>
                <w:b w:val="0"/>
                <w:bCs w:val="0"/>
                <w:sz w:val="20"/>
                <w:szCs w:val="20"/>
              </w:rPr>
            </w:pPr>
          </w:p>
        </w:tc>
      </w:tr>
    </w:tbl>
    <w:p w14:paraId="4F8BC0C3" w14:textId="77777777" w:rsidR="00BE6008" w:rsidRDefault="00BE6008" w:rsidP="00BE6008">
      <w:pPr>
        <w:pStyle w:val="Question"/>
        <w:keepNext w:val="0"/>
        <w:widowControl w:val="0"/>
        <w:rPr>
          <w:rFonts w:ascii="Stolzl Book" w:hAnsi="Stolzl Book" w:cs="Calibri"/>
          <w:sz w:val="20"/>
          <w:szCs w:val="20"/>
        </w:rPr>
      </w:pPr>
    </w:p>
    <w:p w14:paraId="03174C02" w14:textId="2976D9BC" w:rsidR="00BE6008" w:rsidRPr="00BE6008" w:rsidRDefault="00BE6008" w:rsidP="00BE6008">
      <w:pPr>
        <w:pStyle w:val="Question"/>
        <w:keepNext w:val="0"/>
        <w:widowControl w:val="0"/>
        <w:rPr>
          <w:rFonts w:ascii="Stolzl Book" w:hAnsi="Stolzl Book" w:cs="Calibri"/>
          <w:sz w:val="20"/>
          <w:szCs w:val="20"/>
        </w:rPr>
      </w:pPr>
      <w:r w:rsidRPr="00BE6008">
        <w:rPr>
          <w:rFonts w:ascii="Stolzl Book" w:hAnsi="Stolzl Book" w:cs="Calibri"/>
          <w:sz w:val="20"/>
          <w:szCs w:val="20"/>
        </w:rPr>
        <w:t>B.6</w:t>
      </w:r>
      <w:r w:rsidRPr="00BE6008">
        <w:rPr>
          <w:rFonts w:ascii="Stolzl Book" w:hAnsi="Stolzl Book" w:cs="Calibri"/>
          <w:sz w:val="20"/>
          <w:szCs w:val="20"/>
        </w:rPr>
        <w:tab/>
        <w:t>Are you a branch or subsidiary of a larger organisation?</w:t>
      </w:r>
    </w:p>
    <w:p w14:paraId="4E422E6A" w14:textId="77777777" w:rsidR="00243696" w:rsidRDefault="00000000" w:rsidP="00BE6008">
      <w:pPr>
        <w:pStyle w:val="Option"/>
        <w:widowControl w:val="0"/>
        <w:rPr>
          <w:rFonts w:ascii="Stolzl Book" w:hAnsi="Stolzl Book" w:cs="Calibri"/>
          <w:sz w:val="20"/>
          <w:szCs w:val="20"/>
        </w:rPr>
      </w:pPr>
      <w:sdt>
        <w:sdtPr>
          <w:rPr>
            <w:rFonts w:ascii="Stolzl Book" w:hAnsi="Stolzl Book" w:cs="Calibri"/>
            <w:noProof/>
            <w:sz w:val="20"/>
            <w:szCs w:val="20"/>
          </w:rPr>
          <w:id w:val="-589689566"/>
          <w14:checkbox>
            <w14:checked w14:val="0"/>
            <w14:checkedState w14:val="2612" w14:font="MS Gothic"/>
            <w14:uncheckedState w14:val="2610" w14:font="MS Gothic"/>
          </w14:checkbox>
        </w:sdtPr>
        <w:sdtContent>
          <w:r w:rsidR="00BE6008">
            <w:rPr>
              <w:rFonts w:ascii="MS Gothic" w:eastAsia="MS Gothic" w:hAnsi="MS Gothic" w:cs="Calibri" w:hint="eastAsia"/>
              <w:noProof/>
              <w:sz w:val="20"/>
              <w:szCs w:val="20"/>
            </w:rPr>
            <w:t>☐</w:t>
          </w:r>
        </w:sdtContent>
      </w:sdt>
      <w:r w:rsidR="00BE6008">
        <w:rPr>
          <w:rFonts w:ascii="Stolzl Book" w:hAnsi="Stolzl Book" w:cs="Calibri"/>
          <w:noProof/>
          <w:sz w:val="20"/>
          <w:szCs w:val="20"/>
        </w:rPr>
        <w:tab/>
      </w:r>
      <w:r w:rsidR="00BE6008" w:rsidRPr="00BE6008">
        <w:rPr>
          <w:rFonts w:ascii="Stolzl Book" w:hAnsi="Stolzl Book" w:cs="Calibri"/>
          <w:noProof/>
          <w:sz w:val="20"/>
          <w:szCs w:val="20"/>
        </w:rPr>
        <w:t xml:space="preserve">No </w:t>
      </w:r>
      <w:r w:rsidR="00BE6008" w:rsidRPr="00BE6008">
        <w:rPr>
          <w:rFonts w:ascii="Stolzl Book" w:hAnsi="Stolzl Book" w:cs="Calibri"/>
          <w:noProof/>
          <w:sz w:val="20"/>
          <w:szCs w:val="20"/>
        </w:rPr>
        <w:tab/>
      </w:r>
      <w:r w:rsidR="00BE6008" w:rsidRPr="00BE6008">
        <w:rPr>
          <w:rFonts w:ascii="Stolzl Book" w:hAnsi="Stolzl Book" w:cs="Calibri"/>
          <w:noProof/>
          <w:sz w:val="20"/>
          <w:szCs w:val="20"/>
        </w:rPr>
        <w:tab/>
      </w:r>
      <w:r w:rsidR="00BE6008">
        <w:rPr>
          <w:rFonts w:ascii="Stolzl Book" w:hAnsi="Stolzl Book" w:cs="Calibri"/>
          <w:noProof/>
          <w:sz w:val="20"/>
          <w:szCs w:val="20"/>
        </w:rPr>
        <w:tab/>
      </w:r>
      <w:sdt>
        <w:sdtPr>
          <w:rPr>
            <w:rFonts w:ascii="Stolzl Book" w:hAnsi="Stolzl Book" w:cs="Calibri"/>
            <w:noProof/>
            <w:sz w:val="20"/>
            <w:szCs w:val="20"/>
          </w:rPr>
          <w:id w:val="-398510220"/>
          <w14:checkbox>
            <w14:checked w14:val="0"/>
            <w14:checkedState w14:val="2612" w14:font="MS Gothic"/>
            <w14:uncheckedState w14:val="2610" w14:font="MS Gothic"/>
          </w14:checkbox>
        </w:sdtPr>
        <w:sdtContent>
          <w:r w:rsidR="00BE6008">
            <w:rPr>
              <w:rFonts w:ascii="MS Gothic" w:eastAsia="MS Gothic" w:hAnsi="MS Gothic" w:cs="Calibri" w:hint="eastAsia"/>
              <w:noProof/>
              <w:sz w:val="20"/>
              <w:szCs w:val="20"/>
            </w:rPr>
            <w:t>☐</w:t>
          </w:r>
        </w:sdtContent>
      </w:sdt>
      <w:r w:rsidR="00BE6008">
        <w:rPr>
          <w:rFonts w:ascii="Stolzl Book" w:hAnsi="Stolzl Book" w:cs="Calibri"/>
          <w:noProof/>
          <w:sz w:val="20"/>
          <w:szCs w:val="20"/>
        </w:rPr>
        <w:tab/>
      </w:r>
      <w:r w:rsidR="00BE6008" w:rsidRPr="00BE6008">
        <w:rPr>
          <w:rFonts w:ascii="Stolzl Book" w:hAnsi="Stolzl Book" w:cs="Calibri"/>
          <w:sz w:val="20"/>
          <w:szCs w:val="20"/>
        </w:rPr>
        <w:t xml:space="preserve">Yes </w:t>
      </w:r>
      <w:r w:rsidR="00BE6008" w:rsidRPr="00BE6008">
        <w:rPr>
          <w:rFonts w:ascii="Stolzl Book" w:hAnsi="Stolzl Book" w:cs="Calibri"/>
          <w:sz w:val="20"/>
          <w:szCs w:val="20"/>
        </w:rPr>
        <w:tab/>
      </w:r>
      <w:r w:rsidR="00BE6008" w:rsidRPr="00BE6008">
        <w:rPr>
          <w:rFonts w:ascii="Stolzl Book" w:hAnsi="Stolzl Book" w:cs="Calibri"/>
          <w:sz w:val="20"/>
          <w:szCs w:val="20"/>
        </w:rPr>
        <w:tab/>
      </w:r>
    </w:p>
    <w:p w14:paraId="2FCB9263" w14:textId="2A9C6E5A" w:rsidR="00BE6008" w:rsidRPr="00BE6008" w:rsidRDefault="00BE6008" w:rsidP="00BE6008">
      <w:pPr>
        <w:pStyle w:val="Option"/>
        <w:widowControl w:val="0"/>
        <w:rPr>
          <w:rFonts w:ascii="Stolzl Book" w:hAnsi="Stolzl Book" w:cs="Calibri"/>
          <w:noProof/>
          <w:sz w:val="20"/>
          <w:szCs w:val="20"/>
        </w:rPr>
      </w:pPr>
      <w:r w:rsidRPr="00BE6008">
        <w:rPr>
          <w:rFonts w:ascii="Stolzl Book" w:hAnsi="Stolzl Book" w:cs="Calibri"/>
          <w:noProof/>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610"/>
      </w:tblGrid>
      <w:tr w:rsidR="00BE6008" w:rsidRPr="00BE6008" w14:paraId="59715659" w14:textId="77777777" w:rsidTr="00DA7BF3">
        <w:trPr>
          <w:trHeight w:val="603"/>
        </w:trPr>
        <w:tc>
          <w:tcPr>
            <w:tcW w:w="3168" w:type="dxa"/>
          </w:tcPr>
          <w:p w14:paraId="2FBBB982" w14:textId="77777777" w:rsidR="00BE6008" w:rsidRPr="00BE6008" w:rsidRDefault="00BE6008" w:rsidP="00DA7BF3">
            <w:pPr>
              <w:pStyle w:val="Option"/>
              <w:widowControl w:val="0"/>
              <w:rPr>
                <w:rFonts w:ascii="Stolzl Book" w:hAnsi="Stolzl Book" w:cs="Calibri"/>
                <w:bCs w:val="0"/>
                <w:sz w:val="20"/>
                <w:szCs w:val="20"/>
              </w:rPr>
            </w:pPr>
            <w:r w:rsidRPr="00BE6008">
              <w:rPr>
                <w:rFonts w:ascii="Stolzl Book" w:hAnsi="Stolzl Book" w:cs="Calibri"/>
                <w:bCs w:val="0"/>
                <w:sz w:val="20"/>
                <w:szCs w:val="20"/>
              </w:rPr>
              <w:t>Parent Organisation Name</w:t>
            </w:r>
            <w:r w:rsidRPr="00BE6008">
              <w:rPr>
                <w:rFonts w:ascii="Stolzl Book" w:hAnsi="Stolzl Book" w:cs="Calibri"/>
                <w:bCs w:val="0"/>
                <w:noProof/>
                <w:sz w:val="20"/>
                <w:szCs w:val="20"/>
              </w:rPr>
              <w:t xml:space="preserve"> </w:t>
            </w:r>
          </w:p>
        </w:tc>
        <w:tc>
          <w:tcPr>
            <w:tcW w:w="6610" w:type="dxa"/>
          </w:tcPr>
          <w:p w14:paraId="4FC87D07" w14:textId="77777777" w:rsidR="00BE6008" w:rsidRPr="00BE6008" w:rsidRDefault="00BE6008" w:rsidP="00BE6008">
            <w:pPr>
              <w:pStyle w:val="Answer"/>
              <w:keepNext w:val="0"/>
              <w:widowControl w:val="0"/>
              <w:pBdr>
                <w:top w:val="none" w:sz="0" w:space="0" w:color="auto"/>
                <w:left w:val="none" w:sz="0" w:space="0" w:color="auto"/>
                <w:bottom w:val="none" w:sz="0" w:space="0" w:color="auto"/>
                <w:right w:val="none" w:sz="0" w:space="0" w:color="auto"/>
              </w:pBdr>
              <w:rPr>
                <w:rFonts w:ascii="Stolzl Book" w:hAnsi="Stolzl Book" w:cs="Calibri"/>
                <w:b w:val="0"/>
                <w:bCs w:val="0"/>
                <w:sz w:val="20"/>
                <w:szCs w:val="20"/>
              </w:rPr>
            </w:pPr>
          </w:p>
        </w:tc>
      </w:tr>
    </w:tbl>
    <w:p w14:paraId="6C0A883E" w14:textId="77777777" w:rsidR="00BE6008" w:rsidRPr="00BE6008" w:rsidRDefault="00BE6008" w:rsidP="00BE6008">
      <w:pPr>
        <w:pStyle w:val="Option"/>
        <w:widowControl w:val="0"/>
        <w:rPr>
          <w:rFonts w:ascii="Stolzl Book" w:hAnsi="Stolzl Book" w:cs="Calibri"/>
          <w:sz w:val="20"/>
          <w:szCs w:val="20"/>
        </w:rPr>
      </w:pPr>
    </w:p>
    <w:p w14:paraId="6B19B2A6" w14:textId="77777777" w:rsidR="00BE6008" w:rsidRDefault="00BE6008" w:rsidP="00BE6008">
      <w:pPr>
        <w:pStyle w:val="Question"/>
        <w:keepNext w:val="0"/>
        <w:widowControl w:val="0"/>
        <w:ind w:left="0" w:firstLine="0"/>
        <w:rPr>
          <w:rFonts w:ascii="Stolzl Book" w:hAnsi="Stolzl Book" w:cs="Calibri"/>
          <w:sz w:val="20"/>
          <w:szCs w:val="20"/>
        </w:rPr>
      </w:pPr>
      <w:r w:rsidRPr="00BE6008">
        <w:rPr>
          <w:rFonts w:ascii="Stolzl Book" w:hAnsi="Stolzl Book" w:cs="Calibri"/>
          <w:sz w:val="20"/>
          <w:szCs w:val="20"/>
        </w:rPr>
        <w:t>B.7</w:t>
      </w:r>
      <w:r w:rsidRPr="00BE6008">
        <w:rPr>
          <w:rFonts w:ascii="Stolzl Book" w:hAnsi="Stolzl Book" w:cs="Calibri"/>
          <w:sz w:val="20"/>
          <w:szCs w:val="20"/>
        </w:rPr>
        <w:tab/>
        <w:t xml:space="preserve">How many </w:t>
      </w:r>
      <w:r w:rsidRPr="00BE6008">
        <w:rPr>
          <w:rFonts w:ascii="Stolzl Book" w:hAnsi="Stolzl Book" w:cs="Calibri"/>
          <w:bCs/>
          <w:sz w:val="20"/>
          <w:szCs w:val="20"/>
        </w:rPr>
        <w:t>Full Time Equivalent (FTE) employees</w:t>
      </w:r>
      <w:r w:rsidRPr="00BE6008">
        <w:rPr>
          <w:rFonts w:ascii="Stolzl Book" w:hAnsi="Stolzl Book" w:cs="Calibri"/>
          <w:sz w:val="20"/>
          <w:szCs w:val="20"/>
        </w:rPr>
        <w:t xml:space="preserve"> work in this organisation?</w:t>
      </w:r>
    </w:p>
    <w:p w14:paraId="57088164" w14:textId="77777777" w:rsidR="00243696" w:rsidRPr="00BE6008" w:rsidRDefault="00243696" w:rsidP="00BE6008">
      <w:pPr>
        <w:pStyle w:val="Question"/>
        <w:keepNext w:val="0"/>
        <w:widowControl w:val="0"/>
        <w:ind w:left="0" w:firstLine="0"/>
        <w:rPr>
          <w:rFonts w:ascii="Stolzl Book" w:hAnsi="Stolzl Book"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1"/>
        <w:gridCol w:w="1171"/>
        <w:gridCol w:w="1171"/>
        <w:gridCol w:w="1171"/>
        <w:gridCol w:w="2050"/>
        <w:gridCol w:w="1259"/>
        <w:gridCol w:w="879"/>
        <w:gridCol w:w="879"/>
      </w:tblGrid>
      <w:tr w:rsidR="00BE6008" w:rsidRPr="00BE6008" w14:paraId="4E99DBC2" w14:textId="77777777" w:rsidTr="00DA7BF3">
        <w:trPr>
          <w:trHeight w:val="328"/>
        </w:trPr>
        <w:tc>
          <w:tcPr>
            <w:tcW w:w="1171" w:type="dxa"/>
          </w:tcPr>
          <w:p w14:paraId="53E77B85" w14:textId="77777777" w:rsidR="00BE6008" w:rsidRPr="00BE6008" w:rsidRDefault="00BE6008" w:rsidP="00DA7BF3">
            <w:pPr>
              <w:pStyle w:val="Option"/>
              <w:widowControl w:val="0"/>
              <w:rPr>
                <w:rFonts w:ascii="Stolzl Book" w:hAnsi="Stolzl Book" w:cs="Calibri"/>
                <w:bCs w:val="0"/>
                <w:sz w:val="20"/>
                <w:szCs w:val="20"/>
              </w:rPr>
            </w:pPr>
            <w:bookmarkStart w:id="2" w:name="_Hlk33459459"/>
            <w:r w:rsidRPr="00BE6008">
              <w:rPr>
                <w:rFonts w:ascii="Stolzl Book" w:hAnsi="Stolzl Book" w:cs="Calibri"/>
                <w:bCs w:val="0"/>
                <w:sz w:val="20"/>
                <w:szCs w:val="20"/>
              </w:rPr>
              <w:t xml:space="preserve">Female  </w:t>
            </w:r>
          </w:p>
        </w:tc>
        <w:tc>
          <w:tcPr>
            <w:tcW w:w="1171" w:type="dxa"/>
          </w:tcPr>
          <w:p w14:paraId="727A88D6" w14:textId="77777777" w:rsidR="00BE6008" w:rsidRPr="00BE6008" w:rsidRDefault="00BE6008" w:rsidP="00BE6008">
            <w:pPr>
              <w:pStyle w:val="Answer"/>
              <w:keepNext w:val="0"/>
              <w:widowControl w:val="0"/>
              <w:pBdr>
                <w:top w:val="none" w:sz="0" w:space="0" w:color="auto"/>
                <w:left w:val="none" w:sz="0" w:space="0" w:color="auto"/>
                <w:bottom w:val="none" w:sz="0" w:space="0" w:color="auto"/>
                <w:right w:val="none" w:sz="0" w:space="0" w:color="auto"/>
              </w:pBdr>
              <w:rPr>
                <w:rFonts w:ascii="Stolzl Book" w:hAnsi="Stolzl Book" w:cs="Calibri"/>
                <w:b w:val="0"/>
                <w:bCs w:val="0"/>
                <w:sz w:val="20"/>
                <w:szCs w:val="20"/>
              </w:rPr>
            </w:pPr>
          </w:p>
        </w:tc>
        <w:tc>
          <w:tcPr>
            <w:tcW w:w="1171" w:type="dxa"/>
          </w:tcPr>
          <w:p w14:paraId="61E06CAE" w14:textId="77777777" w:rsidR="00BE6008" w:rsidRPr="00BE6008" w:rsidRDefault="00BE6008" w:rsidP="00DA7BF3">
            <w:pPr>
              <w:pStyle w:val="Option"/>
              <w:widowControl w:val="0"/>
              <w:rPr>
                <w:rFonts w:ascii="Stolzl Book" w:hAnsi="Stolzl Book" w:cs="Calibri"/>
                <w:bCs w:val="0"/>
                <w:sz w:val="20"/>
                <w:szCs w:val="20"/>
              </w:rPr>
            </w:pPr>
            <w:r w:rsidRPr="00BE6008">
              <w:rPr>
                <w:rFonts w:ascii="Stolzl Book" w:hAnsi="Stolzl Book" w:cs="Calibri"/>
                <w:bCs w:val="0"/>
                <w:sz w:val="20"/>
                <w:szCs w:val="20"/>
              </w:rPr>
              <w:t>Male</w:t>
            </w:r>
          </w:p>
        </w:tc>
        <w:tc>
          <w:tcPr>
            <w:tcW w:w="1171" w:type="dxa"/>
          </w:tcPr>
          <w:p w14:paraId="79B641A0" w14:textId="77777777" w:rsidR="00BE6008" w:rsidRPr="00BE6008" w:rsidRDefault="00BE6008" w:rsidP="00BE6008">
            <w:pPr>
              <w:pStyle w:val="Answer"/>
              <w:keepNext w:val="0"/>
              <w:widowControl w:val="0"/>
              <w:pBdr>
                <w:top w:val="none" w:sz="0" w:space="0" w:color="auto"/>
                <w:left w:val="none" w:sz="0" w:space="0" w:color="auto"/>
                <w:bottom w:val="none" w:sz="0" w:space="0" w:color="auto"/>
                <w:right w:val="none" w:sz="0" w:space="0" w:color="auto"/>
              </w:pBdr>
              <w:rPr>
                <w:rFonts w:ascii="Stolzl Book" w:hAnsi="Stolzl Book" w:cs="Calibri"/>
                <w:b w:val="0"/>
                <w:bCs w:val="0"/>
                <w:sz w:val="20"/>
                <w:szCs w:val="20"/>
              </w:rPr>
            </w:pPr>
          </w:p>
        </w:tc>
        <w:tc>
          <w:tcPr>
            <w:tcW w:w="2050" w:type="dxa"/>
          </w:tcPr>
          <w:p w14:paraId="60007EF9" w14:textId="77777777" w:rsidR="00BE6008" w:rsidRPr="00BE6008" w:rsidRDefault="00BE6008" w:rsidP="00DA7BF3">
            <w:pPr>
              <w:pStyle w:val="Option"/>
              <w:widowControl w:val="0"/>
              <w:rPr>
                <w:rFonts w:ascii="Stolzl Book" w:hAnsi="Stolzl Book" w:cs="Calibri"/>
                <w:bCs w:val="0"/>
                <w:sz w:val="20"/>
                <w:szCs w:val="20"/>
              </w:rPr>
            </w:pPr>
            <w:r w:rsidRPr="00BE6008">
              <w:rPr>
                <w:rFonts w:ascii="Stolzl Book" w:hAnsi="Stolzl Book" w:cs="Calibri"/>
                <w:bCs w:val="0"/>
                <w:sz w:val="20"/>
                <w:szCs w:val="20"/>
              </w:rPr>
              <w:t>Prefer not to say</w:t>
            </w:r>
          </w:p>
        </w:tc>
        <w:tc>
          <w:tcPr>
            <w:tcW w:w="1259" w:type="dxa"/>
          </w:tcPr>
          <w:p w14:paraId="0E140D5F" w14:textId="77777777" w:rsidR="00BE6008" w:rsidRPr="00BE6008" w:rsidRDefault="00BE6008" w:rsidP="00DA7BF3">
            <w:pPr>
              <w:pStyle w:val="Option"/>
              <w:widowControl w:val="0"/>
              <w:rPr>
                <w:rFonts w:ascii="Stolzl Book" w:hAnsi="Stolzl Book" w:cs="Calibri"/>
                <w:bCs w:val="0"/>
                <w:sz w:val="20"/>
                <w:szCs w:val="20"/>
              </w:rPr>
            </w:pPr>
          </w:p>
        </w:tc>
        <w:tc>
          <w:tcPr>
            <w:tcW w:w="879" w:type="dxa"/>
          </w:tcPr>
          <w:p w14:paraId="3251B31B" w14:textId="77777777" w:rsidR="00BE6008" w:rsidRPr="00BE6008" w:rsidRDefault="00BE6008" w:rsidP="00DA7BF3">
            <w:pPr>
              <w:pStyle w:val="Option"/>
              <w:widowControl w:val="0"/>
              <w:rPr>
                <w:rFonts w:ascii="Stolzl Book" w:hAnsi="Stolzl Book" w:cs="Calibri"/>
                <w:bCs w:val="0"/>
                <w:sz w:val="20"/>
                <w:szCs w:val="20"/>
              </w:rPr>
            </w:pPr>
            <w:r w:rsidRPr="00BE6008">
              <w:rPr>
                <w:rFonts w:ascii="Stolzl Book" w:hAnsi="Stolzl Book" w:cs="Calibri"/>
                <w:bCs w:val="0"/>
                <w:sz w:val="20"/>
                <w:szCs w:val="20"/>
              </w:rPr>
              <w:t>Total</w:t>
            </w:r>
          </w:p>
        </w:tc>
        <w:tc>
          <w:tcPr>
            <w:tcW w:w="879" w:type="dxa"/>
          </w:tcPr>
          <w:p w14:paraId="0350D221" w14:textId="77777777" w:rsidR="00BE6008" w:rsidRPr="00BE6008" w:rsidRDefault="00BE6008" w:rsidP="00BE6008">
            <w:pPr>
              <w:pStyle w:val="Answer"/>
              <w:keepNext w:val="0"/>
              <w:widowControl w:val="0"/>
              <w:pBdr>
                <w:top w:val="none" w:sz="0" w:space="0" w:color="auto"/>
                <w:left w:val="none" w:sz="0" w:space="0" w:color="auto"/>
                <w:bottom w:val="none" w:sz="0" w:space="0" w:color="auto"/>
                <w:right w:val="none" w:sz="0" w:space="0" w:color="auto"/>
              </w:pBdr>
              <w:rPr>
                <w:rFonts w:ascii="Stolzl Book" w:hAnsi="Stolzl Book" w:cs="Calibri"/>
                <w:b w:val="0"/>
                <w:bCs w:val="0"/>
                <w:sz w:val="20"/>
                <w:szCs w:val="20"/>
              </w:rPr>
            </w:pPr>
          </w:p>
        </w:tc>
      </w:tr>
      <w:bookmarkEnd w:id="2"/>
    </w:tbl>
    <w:p w14:paraId="7F907BEA" w14:textId="77777777" w:rsidR="00BE6008" w:rsidRPr="00BE6008" w:rsidRDefault="00BE6008" w:rsidP="00BE6008">
      <w:pPr>
        <w:pStyle w:val="Option"/>
        <w:widowControl w:val="0"/>
        <w:rPr>
          <w:rFonts w:ascii="Stolzl Book" w:hAnsi="Stolzl Book" w:cs="Calibri"/>
          <w:sz w:val="20"/>
          <w:szCs w:val="20"/>
        </w:rPr>
      </w:pPr>
    </w:p>
    <w:p w14:paraId="7CF04A1B" w14:textId="77777777" w:rsidR="00BE6008" w:rsidRPr="00BE6008" w:rsidRDefault="00BE6008" w:rsidP="00BE6008">
      <w:pPr>
        <w:pStyle w:val="Option"/>
        <w:widowControl w:val="0"/>
        <w:rPr>
          <w:rFonts w:ascii="Stolzl Book" w:hAnsi="Stolzl Book" w:cs="Calibri"/>
          <w:sz w:val="20"/>
          <w:szCs w:val="20"/>
        </w:rPr>
      </w:pPr>
    </w:p>
    <w:p w14:paraId="2957E5EC" w14:textId="77777777" w:rsidR="00BE6008" w:rsidRPr="00BE6008" w:rsidRDefault="00BE6008" w:rsidP="00243696">
      <w:pPr>
        <w:pStyle w:val="Heading1"/>
        <w:keepNext w:val="0"/>
        <w:widowControl w:val="0"/>
        <w:shd w:val="clear" w:color="auto" w:fill="D9E2F3" w:themeFill="accent1" w:themeFillTint="33"/>
        <w:rPr>
          <w:rFonts w:ascii="Stolzl Book" w:hAnsi="Stolzl Book" w:cs="Calibri"/>
          <w:sz w:val="20"/>
          <w:szCs w:val="20"/>
        </w:rPr>
      </w:pPr>
      <w:r w:rsidRPr="00BE6008">
        <w:rPr>
          <w:rFonts w:ascii="Stolzl Book" w:hAnsi="Stolzl Book" w:cs="Calibri"/>
          <w:sz w:val="20"/>
          <w:szCs w:val="20"/>
        </w:rPr>
        <w:t>Section C – Your Project and Development</w:t>
      </w:r>
    </w:p>
    <w:p w14:paraId="2C1C48CE" w14:textId="77777777" w:rsidR="00BE6008" w:rsidRPr="00BE6008" w:rsidRDefault="00BE6008" w:rsidP="00BE6008">
      <w:pPr>
        <w:widowControl w:val="0"/>
        <w:rPr>
          <w:rFonts w:ascii="Stolzl Book" w:hAnsi="Stolzl Book" w:cs="Calibri"/>
          <w:sz w:val="20"/>
          <w:szCs w:val="20"/>
        </w:rPr>
      </w:pPr>
    </w:p>
    <w:p w14:paraId="5421D7E8" w14:textId="77777777" w:rsidR="00BE6008" w:rsidRPr="00BE6008" w:rsidRDefault="00BE6008" w:rsidP="00BE6008">
      <w:pPr>
        <w:pStyle w:val="Question"/>
        <w:keepNext w:val="0"/>
        <w:widowControl w:val="0"/>
        <w:rPr>
          <w:rFonts w:ascii="Stolzl Book" w:hAnsi="Stolzl Book" w:cs="Calibri"/>
          <w:sz w:val="20"/>
          <w:szCs w:val="20"/>
        </w:rPr>
      </w:pPr>
      <w:r w:rsidRPr="00BE6008">
        <w:rPr>
          <w:rFonts w:ascii="Stolzl Book" w:hAnsi="Stolzl Book" w:cs="Calibri"/>
          <w:sz w:val="20"/>
          <w:szCs w:val="20"/>
        </w:rPr>
        <w:t>C.1</w:t>
      </w:r>
      <w:r w:rsidRPr="00BE6008">
        <w:rPr>
          <w:rFonts w:ascii="Stolzl Book" w:hAnsi="Stolzl Book" w:cs="Calibri"/>
          <w:sz w:val="20"/>
          <w:szCs w:val="20"/>
        </w:rPr>
        <w:tab/>
        <w:t xml:space="preserve">What is your project’s start date?  </w:t>
      </w:r>
    </w:p>
    <w:p w14:paraId="3164CDA7" w14:textId="77777777" w:rsidR="00BE6008" w:rsidRPr="00BE6008" w:rsidRDefault="00BE6008" w:rsidP="00BE6008">
      <w:pPr>
        <w:pStyle w:val="Answer"/>
        <w:keepNext w:val="0"/>
        <w:widowControl w:val="0"/>
        <w:rPr>
          <w:rFonts w:ascii="Stolzl Book" w:hAnsi="Stolzl Book" w:cs="Calibri"/>
          <w:sz w:val="20"/>
          <w:szCs w:val="20"/>
        </w:rPr>
      </w:pPr>
    </w:p>
    <w:p w14:paraId="3A8E9A6B" w14:textId="77777777" w:rsidR="00BE6008" w:rsidRDefault="00BE6008" w:rsidP="00BE6008">
      <w:pPr>
        <w:pStyle w:val="Question"/>
        <w:keepNext w:val="0"/>
        <w:widowControl w:val="0"/>
        <w:rPr>
          <w:rFonts w:ascii="Stolzl Book" w:hAnsi="Stolzl Book" w:cs="Calibri"/>
          <w:sz w:val="20"/>
          <w:szCs w:val="20"/>
        </w:rPr>
      </w:pPr>
    </w:p>
    <w:p w14:paraId="03324881" w14:textId="46F83178" w:rsidR="00BE6008" w:rsidRPr="00BE6008" w:rsidRDefault="00BE6008" w:rsidP="00BE6008">
      <w:pPr>
        <w:pStyle w:val="Question"/>
        <w:keepNext w:val="0"/>
        <w:widowControl w:val="0"/>
        <w:rPr>
          <w:rFonts w:ascii="Stolzl Book" w:hAnsi="Stolzl Book" w:cs="Calibri"/>
          <w:sz w:val="20"/>
          <w:szCs w:val="20"/>
        </w:rPr>
      </w:pPr>
      <w:r w:rsidRPr="00BE6008">
        <w:rPr>
          <w:rFonts w:ascii="Stolzl Book" w:hAnsi="Stolzl Book" w:cs="Calibri"/>
          <w:sz w:val="20"/>
          <w:szCs w:val="20"/>
        </w:rPr>
        <w:t>C.2</w:t>
      </w:r>
      <w:r w:rsidRPr="00BE6008">
        <w:rPr>
          <w:rFonts w:ascii="Stolzl Book" w:hAnsi="Stolzl Book" w:cs="Calibri"/>
          <w:sz w:val="20"/>
          <w:szCs w:val="20"/>
        </w:rPr>
        <w:tab/>
        <w:t xml:space="preserve">What is your project’s end date?  </w:t>
      </w:r>
    </w:p>
    <w:p w14:paraId="3B141F42" w14:textId="77777777" w:rsidR="00BE6008" w:rsidRPr="00BE6008" w:rsidRDefault="00BE6008" w:rsidP="00BE6008">
      <w:pPr>
        <w:pStyle w:val="Answer"/>
        <w:keepNext w:val="0"/>
        <w:widowControl w:val="0"/>
        <w:rPr>
          <w:rFonts w:ascii="Stolzl Book" w:hAnsi="Stolzl Book" w:cs="Calibri"/>
          <w:sz w:val="20"/>
          <w:szCs w:val="20"/>
        </w:rPr>
      </w:pPr>
    </w:p>
    <w:p w14:paraId="0DFFE8C5" w14:textId="77777777" w:rsidR="00BE6008" w:rsidRPr="00BE6008" w:rsidRDefault="00BE6008" w:rsidP="00BE6008">
      <w:pPr>
        <w:pStyle w:val="Question"/>
        <w:keepNext w:val="0"/>
        <w:widowControl w:val="0"/>
        <w:ind w:left="0" w:firstLine="0"/>
        <w:rPr>
          <w:rFonts w:ascii="Stolzl Book" w:hAnsi="Stolzl Book" w:cs="Calibri"/>
          <w:sz w:val="20"/>
          <w:szCs w:val="20"/>
        </w:rPr>
      </w:pPr>
    </w:p>
    <w:p w14:paraId="2D91841E" w14:textId="77777777" w:rsidR="00BE6008" w:rsidRPr="00BE6008" w:rsidRDefault="00BE6008" w:rsidP="00BE6008">
      <w:pPr>
        <w:pStyle w:val="Question"/>
        <w:keepNext w:val="0"/>
        <w:widowControl w:val="0"/>
        <w:ind w:left="0" w:firstLine="0"/>
        <w:rPr>
          <w:rFonts w:ascii="Stolzl Book" w:hAnsi="Stolzl Book" w:cs="Calibri"/>
          <w:sz w:val="20"/>
          <w:szCs w:val="20"/>
        </w:rPr>
      </w:pPr>
      <w:r w:rsidRPr="00BE6008">
        <w:rPr>
          <w:rFonts w:ascii="Stolzl Book" w:hAnsi="Stolzl Book" w:cs="Calibri"/>
          <w:sz w:val="20"/>
          <w:szCs w:val="20"/>
        </w:rPr>
        <w:t>C.3</w:t>
      </w:r>
      <w:r w:rsidRPr="00BE6008">
        <w:rPr>
          <w:rFonts w:ascii="Stolzl Book" w:hAnsi="Stolzl Book" w:cs="Calibri"/>
          <w:sz w:val="20"/>
          <w:szCs w:val="20"/>
        </w:rPr>
        <w:tab/>
        <w:t xml:space="preserve">Tell us about your project (Max 300 words) </w:t>
      </w:r>
    </w:p>
    <w:p w14:paraId="42862F5E" w14:textId="77777777" w:rsidR="00BE6008" w:rsidRPr="00BE6008" w:rsidRDefault="00BE6008" w:rsidP="00BE6008">
      <w:pPr>
        <w:pStyle w:val="Question"/>
        <w:keepNext w:val="0"/>
        <w:widowControl w:val="0"/>
        <w:rPr>
          <w:rFonts w:ascii="Stolzl Book" w:hAnsi="Stolzl Book" w:cs="Calibri"/>
          <w:b w:val="0"/>
          <w:sz w:val="20"/>
          <w:szCs w:val="20"/>
        </w:rPr>
      </w:pPr>
      <w:r w:rsidRPr="00BE6008">
        <w:rPr>
          <w:rFonts w:ascii="Stolzl Book" w:hAnsi="Stolzl Book" w:cs="Calibri"/>
          <w:b w:val="0"/>
          <w:sz w:val="20"/>
          <w:szCs w:val="20"/>
        </w:rPr>
        <w:t>Please provide relevant supporting documents such as treatment /script/story</w:t>
      </w:r>
    </w:p>
    <w:p w14:paraId="30D3F307" w14:textId="77777777" w:rsidR="00BE6008" w:rsidRPr="00BE6008" w:rsidRDefault="00BE6008" w:rsidP="00BE6008">
      <w:pPr>
        <w:pStyle w:val="Question"/>
        <w:keepNext w:val="0"/>
        <w:widowControl w:val="0"/>
        <w:rPr>
          <w:rFonts w:ascii="Stolzl Book" w:hAnsi="Stolzl Book" w:cs="Calibri"/>
          <w:b w:val="0"/>
          <w:sz w:val="20"/>
          <w:szCs w:val="20"/>
        </w:rPr>
      </w:pPr>
      <w:r w:rsidRPr="00BE6008">
        <w:rPr>
          <w:rFonts w:ascii="Stolzl Book" w:hAnsi="Stolzl Book" w:cs="Calibri"/>
          <w:b w:val="0"/>
          <w:sz w:val="20"/>
          <w:szCs w:val="20"/>
        </w:rPr>
        <w:t>outline where appropriate.</w:t>
      </w:r>
    </w:p>
    <w:p w14:paraId="3465EB14" w14:textId="77777777" w:rsidR="00BE6008" w:rsidRDefault="00BE6008" w:rsidP="00BE6008">
      <w:pPr>
        <w:pStyle w:val="Answer"/>
        <w:keepNext w:val="0"/>
        <w:widowControl w:val="0"/>
        <w:pBdr>
          <w:bottom w:val="single" w:sz="4" w:space="31" w:color="auto"/>
        </w:pBdr>
        <w:ind w:left="0" w:firstLine="0"/>
        <w:rPr>
          <w:rFonts w:ascii="Stolzl Book" w:hAnsi="Stolzl Book" w:cs="Calibri"/>
          <w:sz w:val="20"/>
          <w:szCs w:val="20"/>
        </w:rPr>
      </w:pPr>
    </w:p>
    <w:p w14:paraId="7DFE09FA" w14:textId="77777777" w:rsidR="00BE6008" w:rsidRPr="00BE6008" w:rsidRDefault="00BE6008" w:rsidP="00BE6008">
      <w:pPr>
        <w:pStyle w:val="Answer"/>
        <w:keepNext w:val="0"/>
        <w:widowControl w:val="0"/>
        <w:pBdr>
          <w:bottom w:val="single" w:sz="4" w:space="31" w:color="auto"/>
        </w:pBdr>
        <w:ind w:left="0" w:firstLine="0"/>
        <w:rPr>
          <w:rFonts w:ascii="Stolzl Book" w:hAnsi="Stolzl Book" w:cs="Calibri"/>
          <w:sz w:val="20"/>
          <w:szCs w:val="20"/>
        </w:rPr>
      </w:pPr>
    </w:p>
    <w:p w14:paraId="74220D84" w14:textId="77777777" w:rsidR="00BE6008" w:rsidRPr="00BE6008" w:rsidRDefault="00BE6008" w:rsidP="00BE6008">
      <w:pPr>
        <w:pStyle w:val="Answer"/>
        <w:keepNext w:val="0"/>
        <w:widowControl w:val="0"/>
        <w:pBdr>
          <w:bottom w:val="single" w:sz="4" w:space="31" w:color="auto"/>
        </w:pBdr>
        <w:ind w:left="0" w:firstLine="0"/>
        <w:rPr>
          <w:rFonts w:ascii="Stolzl Book" w:hAnsi="Stolzl Book" w:cs="Calibri"/>
          <w:sz w:val="20"/>
          <w:szCs w:val="20"/>
        </w:rPr>
      </w:pPr>
    </w:p>
    <w:p w14:paraId="596D6AC0" w14:textId="77777777" w:rsidR="00BE6008" w:rsidRDefault="00BE6008" w:rsidP="00BE6008">
      <w:pPr>
        <w:pStyle w:val="Question"/>
        <w:keepNext w:val="0"/>
        <w:widowControl w:val="0"/>
        <w:rPr>
          <w:rFonts w:ascii="Stolzl Book" w:hAnsi="Stolzl Book" w:cs="Calibri"/>
          <w:sz w:val="20"/>
          <w:szCs w:val="20"/>
        </w:rPr>
      </w:pPr>
    </w:p>
    <w:p w14:paraId="26D70A01" w14:textId="77777777" w:rsidR="00BE6008" w:rsidRDefault="00BE6008" w:rsidP="00BE6008">
      <w:pPr>
        <w:pStyle w:val="Question"/>
        <w:keepNext w:val="0"/>
        <w:widowControl w:val="0"/>
        <w:rPr>
          <w:rFonts w:ascii="Stolzl Book" w:hAnsi="Stolzl Book" w:cs="Calibri"/>
          <w:sz w:val="20"/>
          <w:szCs w:val="20"/>
        </w:rPr>
      </w:pPr>
    </w:p>
    <w:p w14:paraId="141EB7D4" w14:textId="77777777" w:rsidR="00BE6008" w:rsidRDefault="00BE6008" w:rsidP="00243696">
      <w:pPr>
        <w:pStyle w:val="Question"/>
        <w:keepNext w:val="0"/>
        <w:widowControl w:val="0"/>
        <w:ind w:left="0" w:firstLine="0"/>
        <w:rPr>
          <w:rFonts w:ascii="Stolzl Book" w:hAnsi="Stolzl Book" w:cs="Calibri"/>
          <w:sz w:val="20"/>
          <w:szCs w:val="20"/>
        </w:rPr>
      </w:pPr>
    </w:p>
    <w:p w14:paraId="764DB735" w14:textId="77777777" w:rsidR="00243696" w:rsidRDefault="00243696" w:rsidP="00243696">
      <w:pPr>
        <w:pStyle w:val="Question"/>
        <w:keepNext w:val="0"/>
        <w:widowControl w:val="0"/>
        <w:ind w:left="0" w:firstLine="0"/>
        <w:rPr>
          <w:rFonts w:ascii="Stolzl Book" w:hAnsi="Stolzl Book" w:cs="Calibri"/>
          <w:sz w:val="20"/>
          <w:szCs w:val="20"/>
        </w:rPr>
      </w:pPr>
    </w:p>
    <w:p w14:paraId="461A4C5D" w14:textId="797F046C" w:rsidR="00BE6008" w:rsidRDefault="00BE6008" w:rsidP="00BE6008">
      <w:pPr>
        <w:pStyle w:val="Question"/>
        <w:keepNext w:val="0"/>
        <w:widowControl w:val="0"/>
        <w:rPr>
          <w:rFonts w:ascii="Stolzl Book" w:hAnsi="Stolzl Book" w:cs="Calibri"/>
          <w:sz w:val="20"/>
          <w:szCs w:val="20"/>
        </w:rPr>
      </w:pPr>
      <w:r w:rsidRPr="00BE6008">
        <w:rPr>
          <w:rFonts w:ascii="Stolzl Book" w:hAnsi="Stolzl Book" w:cs="Calibri"/>
          <w:sz w:val="20"/>
          <w:szCs w:val="20"/>
        </w:rPr>
        <w:t>C.4</w:t>
      </w:r>
      <w:r w:rsidRPr="00BE6008">
        <w:rPr>
          <w:rFonts w:ascii="Stolzl Book" w:hAnsi="Stolzl Book" w:cs="Calibri"/>
          <w:sz w:val="20"/>
          <w:szCs w:val="20"/>
        </w:rPr>
        <w:tab/>
        <w:t>What are the commercial prospects for your project and specifically how will you access the marketplace?</w:t>
      </w:r>
    </w:p>
    <w:p w14:paraId="55A533DF" w14:textId="2D202AE5" w:rsidR="00BE6008" w:rsidRPr="00BE6008" w:rsidRDefault="00BE6008" w:rsidP="00BE6008">
      <w:pPr>
        <w:pStyle w:val="Question"/>
        <w:keepNext w:val="0"/>
        <w:widowControl w:val="0"/>
        <w:rPr>
          <w:rFonts w:ascii="Stolzl Book" w:hAnsi="Stolzl Book" w:cs="Calibri"/>
          <w:sz w:val="20"/>
          <w:szCs w:val="20"/>
        </w:rPr>
      </w:pPr>
      <w:r w:rsidRPr="00BE6008">
        <w:rPr>
          <w:rFonts w:ascii="Stolzl Book" w:hAnsi="Stolzl Book" w:cs="Calibri"/>
          <w:sz w:val="20"/>
          <w:szCs w:val="20"/>
        </w:rPr>
        <w:t xml:space="preserve"> </w:t>
      </w:r>
    </w:p>
    <w:p w14:paraId="3DC3CFF9" w14:textId="77777777" w:rsidR="00BE6008" w:rsidRDefault="00BE6008" w:rsidP="00BE6008">
      <w:pPr>
        <w:pStyle w:val="Answer"/>
        <w:keepNext w:val="0"/>
        <w:widowControl w:val="0"/>
        <w:rPr>
          <w:rFonts w:ascii="Stolzl Book" w:hAnsi="Stolzl Book" w:cs="Calibri"/>
          <w:sz w:val="20"/>
          <w:szCs w:val="20"/>
        </w:rPr>
      </w:pPr>
    </w:p>
    <w:p w14:paraId="661B3AE2" w14:textId="77777777" w:rsidR="00BE6008" w:rsidRDefault="00BE6008" w:rsidP="00BE6008">
      <w:pPr>
        <w:pStyle w:val="Answer"/>
        <w:keepNext w:val="0"/>
        <w:widowControl w:val="0"/>
        <w:rPr>
          <w:rFonts w:ascii="Stolzl Book" w:hAnsi="Stolzl Book" w:cs="Calibri"/>
          <w:sz w:val="20"/>
          <w:szCs w:val="20"/>
        </w:rPr>
      </w:pPr>
    </w:p>
    <w:p w14:paraId="7AA4B93F" w14:textId="77777777" w:rsidR="00BE6008" w:rsidRDefault="00BE6008" w:rsidP="00BE6008">
      <w:pPr>
        <w:pStyle w:val="Answer"/>
        <w:keepNext w:val="0"/>
        <w:widowControl w:val="0"/>
        <w:rPr>
          <w:rFonts w:ascii="Stolzl Book" w:hAnsi="Stolzl Book" w:cs="Calibri"/>
          <w:sz w:val="20"/>
          <w:szCs w:val="20"/>
        </w:rPr>
      </w:pPr>
    </w:p>
    <w:p w14:paraId="35ED51D8" w14:textId="77777777" w:rsidR="00BE6008" w:rsidRPr="00BE6008" w:rsidRDefault="00BE6008" w:rsidP="00BE6008">
      <w:pPr>
        <w:pStyle w:val="Answer"/>
        <w:keepNext w:val="0"/>
        <w:widowControl w:val="0"/>
        <w:rPr>
          <w:rFonts w:ascii="Stolzl Book" w:hAnsi="Stolzl Book" w:cs="Calibri"/>
          <w:sz w:val="20"/>
          <w:szCs w:val="20"/>
        </w:rPr>
      </w:pPr>
    </w:p>
    <w:p w14:paraId="1C0E54C2" w14:textId="77777777" w:rsidR="00BE6008" w:rsidRPr="00BE6008" w:rsidRDefault="00BE6008" w:rsidP="00BE6008">
      <w:pPr>
        <w:pStyle w:val="Heading1"/>
        <w:keepNext w:val="0"/>
        <w:widowControl w:val="0"/>
        <w:shd w:val="clear" w:color="auto" w:fill="auto"/>
        <w:ind w:left="0" w:firstLine="0"/>
        <w:jc w:val="left"/>
        <w:rPr>
          <w:rFonts w:ascii="Stolzl Book" w:hAnsi="Stolzl Book" w:cs="Calibri"/>
          <w:sz w:val="20"/>
          <w:szCs w:val="20"/>
        </w:rPr>
      </w:pPr>
    </w:p>
    <w:p w14:paraId="6CD64D06" w14:textId="77777777" w:rsidR="00BE6008" w:rsidRPr="00BE6008" w:rsidRDefault="00BE6008" w:rsidP="00BE6008">
      <w:pPr>
        <w:pStyle w:val="Question"/>
        <w:keepNext w:val="0"/>
        <w:widowControl w:val="0"/>
        <w:rPr>
          <w:rFonts w:ascii="Stolzl Book" w:hAnsi="Stolzl Book" w:cs="Calibri"/>
          <w:sz w:val="20"/>
          <w:szCs w:val="20"/>
        </w:rPr>
      </w:pPr>
      <w:r w:rsidRPr="00BE6008">
        <w:rPr>
          <w:rFonts w:ascii="Stolzl Book" w:hAnsi="Stolzl Book" w:cs="Calibri"/>
          <w:sz w:val="20"/>
          <w:szCs w:val="20"/>
        </w:rPr>
        <w:t xml:space="preserve"> </w:t>
      </w:r>
    </w:p>
    <w:p w14:paraId="7455C202" w14:textId="77777777" w:rsidR="00BE6008" w:rsidRPr="00BE6008" w:rsidRDefault="00BE6008" w:rsidP="00BE6008">
      <w:pPr>
        <w:pStyle w:val="Question"/>
        <w:keepNext w:val="0"/>
        <w:widowControl w:val="0"/>
        <w:rPr>
          <w:rFonts w:ascii="Stolzl Book" w:hAnsi="Stolzl Book" w:cs="Calibri"/>
          <w:sz w:val="20"/>
          <w:szCs w:val="20"/>
        </w:rPr>
      </w:pPr>
      <w:r w:rsidRPr="00BE6008">
        <w:rPr>
          <w:rFonts w:ascii="Stolzl Book" w:hAnsi="Stolzl Book" w:cs="Calibri"/>
          <w:sz w:val="20"/>
          <w:szCs w:val="20"/>
        </w:rPr>
        <w:t>C.5</w:t>
      </w:r>
      <w:r w:rsidRPr="00BE6008">
        <w:rPr>
          <w:rFonts w:ascii="Stolzl Book" w:hAnsi="Stolzl Book" w:cs="Calibri"/>
          <w:sz w:val="20"/>
          <w:szCs w:val="20"/>
        </w:rPr>
        <w:tab/>
        <w:t>How will this project help develop you or your organisation?</w:t>
      </w:r>
    </w:p>
    <w:p w14:paraId="1900B70C" w14:textId="77777777" w:rsidR="00BE6008" w:rsidRPr="00BE6008" w:rsidRDefault="00BE6008" w:rsidP="00BE6008">
      <w:pPr>
        <w:pStyle w:val="Answer"/>
        <w:keepNext w:val="0"/>
        <w:widowControl w:val="0"/>
        <w:rPr>
          <w:rFonts w:ascii="Stolzl Book" w:hAnsi="Stolzl Book" w:cs="Calibri"/>
          <w:sz w:val="20"/>
          <w:szCs w:val="20"/>
        </w:rPr>
      </w:pPr>
    </w:p>
    <w:p w14:paraId="4B7B05A0" w14:textId="77777777" w:rsidR="00BE6008" w:rsidRDefault="00BE6008" w:rsidP="00BE6008">
      <w:pPr>
        <w:pStyle w:val="Answer"/>
        <w:keepNext w:val="0"/>
        <w:widowControl w:val="0"/>
        <w:rPr>
          <w:rFonts w:ascii="Stolzl Book" w:hAnsi="Stolzl Book" w:cs="Calibri"/>
          <w:sz w:val="20"/>
          <w:szCs w:val="20"/>
        </w:rPr>
      </w:pPr>
    </w:p>
    <w:p w14:paraId="2BB57C59" w14:textId="77777777" w:rsidR="00BE6008" w:rsidRDefault="00BE6008" w:rsidP="00BE6008">
      <w:pPr>
        <w:pStyle w:val="Answer"/>
        <w:keepNext w:val="0"/>
        <w:widowControl w:val="0"/>
        <w:rPr>
          <w:rFonts w:ascii="Stolzl Book" w:hAnsi="Stolzl Book" w:cs="Calibri"/>
          <w:sz w:val="20"/>
          <w:szCs w:val="20"/>
        </w:rPr>
      </w:pPr>
    </w:p>
    <w:p w14:paraId="25A7D95A" w14:textId="77777777" w:rsidR="00BE6008" w:rsidRPr="00BE6008" w:rsidRDefault="00BE6008" w:rsidP="00BE6008">
      <w:pPr>
        <w:pStyle w:val="Answer"/>
        <w:keepNext w:val="0"/>
        <w:widowControl w:val="0"/>
        <w:rPr>
          <w:rFonts w:ascii="Stolzl Book" w:hAnsi="Stolzl Book" w:cs="Calibri"/>
          <w:sz w:val="20"/>
          <w:szCs w:val="20"/>
        </w:rPr>
      </w:pPr>
    </w:p>
    <w:p w14:paraId="4993A2CA" w14:textId="77777777" w:rsidR="00BE6008" w:rsidRPr="00BE6008" w:rsidRDefault="00BE6008" w:rsidP="00BE6008">
      <w:pPr>
        <w:pStyle w:val="Answer"/>
        <w:keepNext w:val="0"/>
        <w:widowControl w:val="0"/>
        <w:rPr>
          <w:rFonts w:ascii="Stolzl Book" w:hAnsi="Stolzl Book" w:cs="Calibri"/>
          <w:sz w:val="20"/>
          <w:szCs w:val="20"/>
        </w:rPr>
      </w:pPr>
    </w:p>
    <w:p w14:paraId="3FD90D27" w14:textId="77777777" w:rsidR="00BE6008" w:rsidRPr="00BE6008" w:rsidRDefault="00BE6008" w:rsidP="00BE6008">
      <w:pPr>
        <w:pStyle w:val="Option"/>
        <w:widowControl w:val="0"/>
        <w:rPr>
          <w:rFonts w:ascii="Stolzl Book" w:hAnsi="Stolzl Book" w:cs="Calibri"/>
          <w:sz w:val="20"/>
          <w:szCs w:val="20"/>
        </w:rPr>
      </w:pPr>
    </w:p>
    <w:p w14:paraId="04DA6EFB" w14:textId="6641FC82" w:rsidR="00BE6008" w:rsidRPr="00BE6008" w:rsidRDefault="00BE6008" w:rsidP="00BE6008">
      <w:pPr>
        <w:pStyle w:val="Question"/>
        <w:keepNext w:val="0"/>
        <w:widowControl w:val="0"/>
        <w:ind w:hanging="660"/>
        <w:rPr>
          <w:rFonts w:ascii="Stolzl Book" w:hAnsi="Stolzl Book" w:cs="Calibri"/>
          <w:sz w:val="20"/>
          <w:szCs w:val="20"/>
        </w:rPr>
      </w:pPr>
      <w:r w:rsidRPr="00BE6008">
        <w:rPr>
          <w:rFonts w:ascii="Stolzl Book" w:hAnsi="Stolzl Book" w:cs="Calibri"/>
          <w:sz w:val="20"/>
          <w:szCs w:val="20"/>
        </w:rPr>
        <w:t>C.6</w:t>
      </w:r>
      <w:r w:rsidRPr="00BE6008">
        <w:rPr>
          <w:rFonts w:ascii="Stolzl Book" w:hAnsi="Stolzl Book" w:cs="Calibri"/>
          <w:sz w:val="20"/>
          <w:szCs w:val="20"/>
        </w:rPr>
        <w:tab/>
        <w:t>Projects are expected to help your business improve performance. Please indicate how your project will achieve this by ticking all relevant boxes:</w:t>
      </w:r>
    </w:p>
    <w:p w14:paraId="4AE0568B" w14:textId="77777777" w:rsidR="00BE6008" w:rsidRPr="00BE6008" w:rsidRDefault="00BE6008" w:rsidP="00BE6008">
      <w:pPr>
        <w:widowControl w:val="0"/>
        <w:ind w:firstLine="720"/>
        <w:rPr>
          <w:rFonts w:ascii="Stolzl Book" w:hAnsi="Stolzl Book" w:cs="Calibri"/>
          <w:bCs w:val="0"/>
          <w:sz w:val="20"/>
          <w:szCs w:val="20"/>
        </w:rPr>
      </w:pPr>
      <w:r w:rsidRPr="00BE6008">
        <w:rPr>
          <w:rFonts w:ascii="Stolzl Book" w:hAnsi="Stolzl Book" w:cs="Calibri"/>
          <w:iCs w:val="0"/>
          <w:sz w:val="20"/>
          <w:szCs w:val="20"/>
        </w:rPr>
        <w:t>(Please see</w:t>
      </w:r>
      <w:r w:rsidRPr="00BE6008">
        <w:rPr>
          <w:rFonts w:ascii="Stolzl Book" w:hAnsi="Stolzl Book" w:cs="Calibri"/>
          <w:i/>
          <w:sz w:val="20"/>
          <w:szCs w:val="20"/>
        </w:rPr>
        <w:t xml:space="preserve"> </w:t>
      </w:r>
      <w:r w:rsidRPr="00BE6008">
        <w:rPr>
          <w:rFonts w:ascii="Stolzl Book" w:hAnsi="Stolzl Book" w:cs="Calibri"/>
          <w:bCs w:val="0"/>
          <w:sz w:val="20"/>
          <w:szCs w:val="20"/>
        </w:rPr>
        <w:t>“REACH Guidelines” document for full details</w:t>
      </w:r>
      <w:r w:rsidRPr="00BE6008">
        <w:rPr>
          <w:rFonts w:ascii="Stolzl Book" w:hAnsi="Stolzl Book" w:cs="Calibri"/>
          <w:i/>
          <w:sz w:val="20"/>
          <w:szCs w:val="20"/>
        </w:rPr>
        <w:t>)</w:t>
      </w:r>
    </w:p>
    <w:p w14:paraId="216B2CA7" w14:textId="77777777" w:rsidR="00BE6008" w:rsidRDefault="00BE6008" w:rsidP="00BE6008">
      <w:pPr>
        <w:pStyle w:val="Option"/>
        <w:widowControl w:val="0"/>
        <w:rPr>
          <w:rFonts w:ascii="Stolzl Book" w:hAnsi="Stolzl Book" w:cs="Calibri"/>
          <w:sz w:val="20"/>
          <w:szCs w:val="20"/>
        </w:rPr>
      </w:pPr>
    </w:p>
    <w:p w14:paraId="1B64F7A7" w14:textId="6A7E1C63" w:rsidR="00BE6008" w:rsidRPr="00BE6008" w:rsidRDefault="00000000" w:rsidP="00BE6008">
      <w:pPr>
        <w:pStyle w:val="Option"/>
        <w:widowControl w:val="0"/>
        <w:rPr>
          <w:rFonts w:ascii="Stolzl Book" w:hAnsi="Stolzl Book" w:cs="Calibri"/>
          <w:sz w:val="20"/>
          <w:szCs w:val="20"/>
        </w:rPr>
      </w:pPr>
      <w:sdt>
        <w:sdtPr>
          <w:rPr>
            <w:rFonts w:ascii="Stolzl Book" w:hAnsi="Stolzl Book" w:cs="Calibri"/>
            <w:sz w:val="20"/>
            <w:szCs w:val="20"/>
          </w:rPr>
          <w:id w:val="1768027790"/>
          <w14:checkbox>
            <w14:checked w14:val="0"/>
            <w14:checkedState w14:val="2612" w14:font="MS Gothic"/>
            <w14:uncheckedState w14:val="2610" w14:font="MS Gothic"/>
          </w14:checkbox>
        </w:sdtPr>
        <w:sdtContent>
          <w:r w:rsidR="00BE6008">
            <w:rPr>
              <w:rFonts w:ascii="MS Gothic" w:eastAsia="MS Gothic" w:hAnsi="MS Gothic" w:cs="Calibri" w:hint="eastAsia"/>
              <w:sz w:val="20"/>
              <w:szCs w:val="20"/>
            </w:rPr>
            <w:t>☐</w:t>
          </w:r>
        </w:sdtContent>
      </w:sdt>
      <w:r w:rsidR="00BE6008">
        <w:rPr>
          <w:rFonts w:ascii="Stolzl Book" w:hAnsi="Stolzl Book" w:cs="Calibri"/>
          <w:sz w:val="20"/>
          <w:szCs w:val="20"/>
        </w:rPr>
        <w:tab/>
      </w:r>
      <w:r w:rsidR="00BE6008" w:rsidRPr="00BE6008">
        <w:rPr>
          <w:rFonts w:ascii="Stolzl Book" w:hAnsi="Stolzl Book" w:cs="Calibri"/>
          <w:sz w:val="20"/>
          <w:szCs w:val="20"/>
        </w:rPr>
        <w:t xml:space="preserve">Project will lead to increased turnover. </w:t>
      </w:r>
      <w:r w:rsidR="00BE6008" w:rsidRPr="00BE6008">
        <w:rPr>
          <w:rFonts w:ascii="Stolzl Book" w:hAnsi="Stolzl Book" w:cs="Calibri"/>
          <w:sz w:val="20"/>
          <w:szCs w:val="20"/>
        </w:rPr>
        <w:tab/>
        <w:t xml:space="preserve"> </w:t>
      </w:r>
      <w:r w:rsidR="00BE6008" w:rsidRPr="00BE6008">
        <w:rPr>
          <w:rFonts w:ascii="Stolzl Book" w:hAnsi="Stolzl Book" w:cs="Calibri"/>
          <w:sz w:val="20"/>
          <w:szCs w:val="20"/>
        </w:rPr>
        <w:tab/>
        <w:t xml:space="preserve">              </w:t>
      </w:r>
      <w:r w:rsidR="00BE6008" w:rsidRPr="00BE6008">
        <w:rPr>
          <w:rFonts w:ascii="Stolzl Book" w:hAnsi="Stolzl Book" w:cs="Calibri"/>
          <w:sz w:val="20"/>
          <w:szCs w:val="20"/>
        </w:rPr>
        <w:tab/>
      </w:r>
      <w:r w:rsidR="00BE6008" w:rsidRPr="00BE6008">
        <w:rPr>
          <w:rFonts w:ascii="Stolzl Book" w:hAnsi="Stolzl Book" w:cs="Calibri"/>
          <w:sz w:val="20"/>
          <w:szCs w:val="20"/>
        </w:rPr>
        <w:tab/>
      </w:r>
    </w:p>
    <w:p w14:paraId="0B7D7D64" w14:textId="012AE93A" w:rsidR="00BE6008" w:rsidRPr="00BE6008" w:rsidRDefault="00000000" w:rsidP="00BE6008">
      <w:pPr>
        <w:pStyle w:val="Option"/>
        <w:widowControl w:val="0"/>
        <w:rPr>
          <w:rFonts w:ascii="Stolzl Book" w:hAnsi="Stolzl Book" w:cs="Calibri"/>
          <w:sz w:val="20"/>
          <w:szCs w:val="20"/>
        </w:rPr>
      </w:pPr>
      <w:sdt>
        <w:sdtPr>
          <w:rPr>
            <w:rFonts w:ascii="Stolzl Book" w:hAnsi="Stolzl Book" w:cs="Calibri"/>
            <w:sz w:val="20"/>
            <w:szCs w:val="20"/>
          </w:rPr>
          <w:id w:val="-883013391"/>
          <w14:checkbox>
            <w14:checked w14:val="0"/>
            <w14:checkedState w14:val="2612" w14:font="MS Gothic"/>
            <w14:uncheckedState w14:val="2610" w14:font="MS Gothic"/>
          </w14:checkbox>
        </w:sdtPr>
        <w:sdtContent>
          <w:r w:rsidR="00BE6008">
            <w:rPr>
              <w:rFonts w:ascii="MS Gothic" w:eastAsia="MS Gothic" w:hAnsi="MS Gothic" w:cs="Calibri" w:hint="eastAsia"/>
              <w:sz w:val="20"/>
              <w:szCs w:val="20"/>
            </w:rPr>
            <w:t>☐</w:t>
          </w:r>
        </w:sdtContent>
      </w:sdt>
      <w:r w:rsidR="00BE6008">
        <w:rPr>
          <w:rFonts w:ascii="Stolzl Book" w:hAnsi="Stolzl Book" w:cs="Calibri"/>
          <w:sz w:val="20"/>
          <w:szCs w:val="20"/>
        </w:rPr>
        <w:tab/>
      </w:r>
      <w:r w:rsidR="00BE6008" w:rsidRPr="00BE6008">
        <w:rPr>
          <w:rFonts w:ascii="Stolzl Book" w:hAnsi="Stolzl Book" w:cs="Calibri"/>
          <w:sz w:val="20"/>
          <w:szCs w:val="20"/>
        </w:rPr>
        <w:t xml:space="preserve">Project will lead to increased profitability. </w:t>
      </w:r>
      <w:r w:rsidR="00BE6008" w:rsidRPr="00BE6008">
        <w:rPr>
          <w:rFonts w:ascii="Stolzl Book" w:hAnsi="Stolzl Book" w:cs="Calibri"/>
          <w:sz w:val="20"/>
          <w:szCs w:val="20"/>
        </w:rPr>
        <w:tab/>
      </w:r>
      <w:r w:rsidR="00BE6008" w:rsidRPr="00BE6008">
        <w:rPr>
          <w:rFonts w:ascii="Stolzl Book" w:hAnsi="Stolzl Book" w:cs="Calibri"/>
          <w:sz w:val="20"/>
          <w:szCs w:val="20"/>
        </w:rPr>
        <w:tab/>
      </w:r>
      <w:r w:rsidR="00BE6008" w:rsidRPr="00BE6008">
        <w:rPr>
          <w:rFonts w:ascii="Stolzl Book" w:hAnsi="Stolzl Book" w:cs="Calibri"/>
          <w:sz w:val="20"/>
          <w:szCs w:val="20"/>
        </w:rPr>
        <w:tab/>
      </w:r>
      <w:r w:rsidR="00BE6008" w:rsidRPr="00BE6008">
        <w:rPr>
          <w:rFonts w:ascii="Stolzl Book" w:hAnsi="Stolzl Book" w:cs="Calibri"/>
          <w:sz w:val="20"/>
          <w:szCs w:val="20"/>
        </w:rPr>
        <w:tab/>
        <w:t xml:space="preserve"> </w:t>
      </w:r>
    </w:p>
    <w:p w14:paraId="68400FE3" w14:textId="77777777" w:rsidR="00BE6008" w:rsidRPr="00BE6008" w:rsidRDefault="00BE6008" w:rsidP="00BE6008">
      <w:pPr>
        <w:pStyle w:val="Option"/>
        <w:widowControl w:val="0"/>
        <w:rPr>
          <w:rFonts w:ascii="Stolzl Book" w:hAnsi="Stolzl Book" w:cs="Calibri"/>
          <w:sz w:val="20"/>
          <w:szCs w:val="20"/>
        </w:rPr>
      </w:pPr>
    </w:p>
    <w:p w14:paraId="7CAE57E5" w14:textId="77777777" w:rsidR="00BE6008" w:rsidRDefault="00BE6008" w:rsidP="00BE6008">
      <w:pPr>
        <w:pStyle w:val="Question"/>
        <w:keepNext w:val="0"/>
        <w:widowControl w:val="0"/>
        <w:ind w:left="360" w:hanging="360"/>
        <w:rPr>
          <w:rFonts w:ascii="Stolzl Book" w:hAnsi="Stolzl Book" w:cs="Calibri"/>
          <w:sz w:val="20"/>
          <w:szCs w:val="20"/>
        </w:rPr>
      </w:pPr>
      <w:r w:rsidRPr="00BE6008">
        <w:rPr>
          <w:rFonts w:ascii="Stolzl Book" w:hAnsi="Stolzl Book" w:cs="Calibri"/>
          <w:sz w:val="20"/>
          <w:szCs w:val="20"/>
        </w:rPr>
        <w:t>C.7</w:t>
      </w:r>
      <w:r w:rsidRPr="00BE6008">
        <w:rPr>
          <w:rFonts w:ascii="Stolzl Book" w:hAnsi="Stolzl Book" w:cs="Calibri"/>
          <w:sz w:val="20"/>
          <w:szCs w:val="20"/>
        </w:rPr>
        <w:tab/>
        <w:t>Applicants must submit evidence of actual spend/defrayal and procurement evidence demonstrating best value for money.</w:t>
      </w:r>
    </w:p>
    <w:p w14:paraId="48527A49" w14:textId="77777777" w:rsidR="00BE6008" w:rsidRPr="00BE6008" w:rsidRDefault="00BE6008" w:rsidP="00BE6008">
      <w:pPr>
        <w:pStyle w:val="Question"/>
        <w:keepNext w:val="0"/>
        <w:widowControl w:val="0"/>
        <w:ind w:left="360" w:hanging="360"/>
        <w:rPr>
          <w:rFonts w:ascii="Stolzl Book" w:hAnsi="Stolzl Book" w:cs="Calibri"/>
          <w:sz w:val="20"/>
          <w:szCs w:val="20"/>
        </w:rPr>
      </w:pPr>
    </w:p>
    <w:p w14:paraId="476EE3A1" w14:textId="77777777" w:rsidR="00BE6008" w:rsidRPr="00BE6008" w:rsidRDefault="00BE6008" w:rsidP="00BE6008">
      <w:pPr>
        <w:pStyle w:val="Question"/>
        <w:keepNext w:val="0"/>
        <w:widowControl w:val="0"/>
        <w:numPr>
          <w:ilvl w:val="0"/>
          <w:numId w:val="18"/>
        </w:numPr>
        <w:rPr>
          <w:rFonts w:ascii="Stolzl Book" w:hAnsi="Stolzl Book" w:cs="Calibri"/>
          <w:b w:val="0"/>
          <w:sz w:val="20"/>
          <w:szCs w:val="20"/>
        </w:rPr>
      </w:pPr>
      <w:r w:rsidRPr="00BE6008">
        <w:rPr>
          <w:rFonts w:ascii="Stolzl Book" w:hAnsi="Stolzl Book" w:cs="Calibri"/>
          <w:b w:val="0"/>
          <w:sz w:val="20"/>
          <w:szCs w:val="20"/>
        </w:rPr>
        <w:t>We will reimburse you for 50% of eligible costs on condition that evidence of procurement and expenditure defrayal is provided.</w:t>
      </w:r>
    </w:p>
    <w:p w14:paraId="041F5FA6" w14:textId="77777777" w:rsidR="00BE6008" w:rsidRPr="00BE6008" w:rsidRDefault="00BE6008" w:rsidP="00BE6008">
      <w:pPr>
        <w:pStyle w:val="Question"/>
        <w:keepNext w:val="0"/>
        <w:widowControl w:val="0"/>
        <w:numPr>
          <w:ilvl w:val="0"/>
          <w:numId w:val="18"/>
        </w:numPr>
        <w:rPr>
          <w:rFonts w:ascii="Stolzl Book" w:hAnsi="Stolzl Book" w:cs="Calibri"/>
          <w:b w:val="0"/>
          <w:sz w:val="20"/>
          <w:szCs w:val="20"/>
        </w:rPr>
      </w:pPr>
      <w:r w:rsidRPr="00BE6008">
        <w:rPr>
          <w:rFonts w:ascii="Stolzl Book" w:hAnsi="Stolzl Book" w:cs="Calibri"/>
          <w:b w:val="0"/>
          <w:sz w:val="20"/>
          <w:szCs w:val="20"/>
        </w:rPr>
        <w:t xml:space="preserve">If your business is NOT VAT-registered and costs include irrecoverable </w:t>
      </w:r>
      <w:proofErr w:type="gramStart"/>
      <w:r w:rsidRPr="00BE6008">
        <w:rPr>
          <w:rFonts w:ascii="Stolzl Book" w:hAnsi="Stolzl Book" w:cs="Calibri"/>
          <w:b w:val="0"/>
          <w:sz w:val="20"/>
          <w:szCs w:val="20"/>
        </w:rPr>
        <w:t>VAT</w:t>
      </w:r>
      <w:proofErr w:type="gramEnd"/>
      <w:r w:rsidRPr="00BE6008">
        <w:rPr>
          <w:rFonts w:ascii="Stolzl Book" w:hAnsi="Stolzl Book" w:cs="Calibri"/>
          <w:b w:val="0"/>
          <w:sz w:val="20"/>
          <w:szCs w:val="20"/>
        </w:rPr>
        <w:t xml:space="preserve"> then these amounts can be reimbursed. However, if your business IS VAT-registered then we expect you to recover the VAT from HMRC and the remaining costs (Ex-VAT) will be eligible for reimbursement.</w:t>
      </w:r>
    </w:p>
    <w:p w14:paraId="42A513B5" w14:textId="2C585510" w:rsidR="00BE6008" w:rsidRPr="00BE6008" w:rsidRDefault="00BE6008" w:rsidP="00BE6008">
      <w:pPr>
        <w:pStyle w:val="Question"/>
        <w:keepNext w:val="0"/>
        <w:widowControl w:val="0"/>
        <w:numPr>
          <w:ilvl w:val="0"/>
          <w:numId w:val="18"/>
        </w:numPr>
        <w:rPr>
          <w:rFonts w:ascii="Stolzl Book" w:hAnsi="Stolzl Book" w:cs="Calibri"/>
          <w:b w:val="0"/>
          <w:sz w:val="20"/>
          <w:szCs w:val="20"/>
        </w:rPr>
      </w:pPr>
      <w:r w:rsidRPr="00BE6008">
        <w:rPr>
          <w:rFonts w:ascii="Stolzl Book" w:hAnsi="Stolzl Book" w:cs="Calibri"/>
          <w:b w:val="0"/>
          <w:sz w:val="20"/>
          <w:szCs w:val="20"/>
        </w:rPr>
        <w:t>Proof of procurement in the form of a minimum of 3 x written quotations for each element of project cost, along with the rationale for your choice of provider to demonstrate value for money.</w:t>
      </w:r>
    </w:p>
    <w:p w14:paraId="51F1EDA1" w14:textId="77777777" w:rsidR="00BE6008" w:rsidRPr="00BE6008" w:rsidRDefault="00BE6008" w:rsidP="00BE6008">
      <w:pPr>
        <w:pStyle w:val="Question"/>
        <w:keepNext w:val="0"/>
        <w:widowControl w:val="0"/>
        <w:numPr>
          <w:ilvl w:val="0"/>
          <w:numId w:val="18"/>
        </w:numPr>
        <w:rPr>
          <w:rFonts w:ascii="Stolzl Book" w:hAnsi="Stolzl Book" w:cs="Calibri"/>
          <w:b w:val="0"/>
          <w:sz w:val="20"/>
          <w:szCs w:val="20"/>
        </w:rPr>
      </w:pPr>
      <w:r w:rsidRPr="00BE6008">
        <w:rPr>
          <w:rFonts w:ascii="Stolzl Book" w:hAnsi="Stolzl Book" w:cs="Calibri"/>
          <w:b w:val="0"/>
          <w:sz w:val="20"/>
          <w:szCs w:val="20"/>
        </w:rPr>
        <w:t>Proof of expenditure in the form of copies of all invoices and receipts and copies of all relevant credit card and bank statements showing defrayal of such amounts. Expenditure by credit card can only be regarded as eligible if you are able to provide a copy of your bank statement showing full payment of the credit card statement balance. Part payments do not fulfil ERDF requirements and will result in expenditure being disallowed.</w:t>
      </w:r>
    </w:p>
    <w:p w14:paraId="49362263" w14:textId="77777777" w:rsidR="00BE6008" w:rsidRPr="00BE6008" w:rsidRDefault="00BE6008" w:rsidP="00BE6008">
      <w:pPr>
        <w:pStyle w:val="Question"/>
        <w:keepNext w:val="0"/>
        <w:widowControl w:val="0"/>
        <w:numPr>
          <w:ilvl w:val="0"/>
          <w:numId w:val="18"/>
        </w:numPr>
        <w:rPr>
          <w:rFonts w:ascii="Stolzl Book" w:hAnsi="Stolzl Book" w:cs="Calibri"/>
          <w:b w:val="0"/>
          <w:sz w:val="20"/>
          <w:szCs w:val="20"/>
        </w:rPr>
      </w:pPr>
      <w:r w:rsidRPr="00BE6008">
        <w:rPr>
          <w:rFonts w:ascii="Stolzl Book" w:hAnsi="Stolzl Book" w:cs="Calibri"/>
          <w:b w:val="0"/>
          <w:sz w:val="20"/>
          <w:szCs w:val="20"/>
        </w:rPr>
        <w:t xml:space="preserve">See “REACH Guidelines” document for further information.  </w:t>
      </w:r>
    </w:p>
    <w:p w14:paraId="3CD21532" w14:textId="77777777" w:rsidR="00BE6008" w:rsidRDefault="00BE6008" w:rsidP="00BE6008">
      <w:pPr>
        <w:pStyle w:val="Option"/>
        <w:widowControl w:val="0"/>
        <w:rPr>
          <w:rFonts w:ascii="Stolzl Book" w:hAnsi="Stolzl Book" w:cs="Calibri"/>
          <w:sz w:val="20"/>
          <w:szCs w:val="20"/>
        </w:rPr>
      </w:pPr>
    </w:p>
    <w:p w14:paraId="23C9D380" w14:textId="77777777" w:rsidR="00BE6008" w:rsidRDefault="00BE6008" w:rsidP="00BE6008">
      <w:pPr>
        <w:pStyle w:val="Option"/>
        <w:widowControl w:val="0"/>
        <w:rPr>
          <w:rFonts w:ascii="Stolzl Book" w:hAnsi="Stolzl Book" w:cs="Calibri"/>
          <w:sz w:val="20"/>
          <w:szCs w:val="20"/>
        </w:rPr>
      </w:pPr>
    </w:p>
    <w:p w14:paraId="3B8F8C48" w14:textId="77777777" w:rsidR="00BE6008" w:rsidRDefault="00BE6008" w:rsidP="00BE6008">
      <w:pPr>
        <w:pStyle w:val="Option"/>
        <w:widowControl w:val="0"/>
        <w:rPr>
          <w:rFonts w:ascii="Stolzl Book" w:hAnsi="Stolzl Book" w:cs="Calibri"/>
          <w:sz w:val="20"/>
          <w:szCs w:val="20"/>
        </w:rPr>
      </w:pPr>
    </w:p>
    <w:p w14:paraId="3EBE8A41" w14:textId="77777777" w:rsidR="00BE6008" w:rsidRPr="00BE6008" w:rsidRDefault="00BE6008" w:rsidP="00BE6008">
      <w:pPr>
        <w:pStyle w:val="Option"/>
        <w:widowControl w:val="0"/>
        <w:rPr>
          <w:rFonts w:ascii="Stolzl Book" w:hAnsi="Stolzl Book" w:cs="Calibri"/>
          <w:sz w:val="20"/>
          <w:szCs w:val="20"/>
        </w:rPr>
      </w:pPr>
    </w:p>
    <w:p w14:paraId="6283E1D9" w14:textId="77777777" w:rsidR="00BE6008" w:rsidRPr="00BE6008" w:rsidRDefault="00BE6008" w:rsidP="00BE6008">
      <w:pPr>
        <w:pStyle w:val="Heading1"/>
        <w:keepNext w:val="0"/>
        <w:widowControl w:val="0"/>
        <w:shd w:val="clear" w:color="auto" w:fill="D9E2F3" w:themeFill="accent1" w:themeFillTint="33"/>
        <w:rPr>
          <w:rFonts w:ascii="Stolzl Book" w:hAnsi="Stolzl Book" w:cs="Calibri"/>
          <w:sz w:val="20"/>
          <w:szCs w:val="20"/>
        </w:rPr>
      </w:pPr>
      <w:r w:rsidRPr="00BE6008">
        <w:rPr>
          <w:rFonts w:ascii="Stolzl Book" w:hAnsi="Stolzl Book" w:cs="Calibri"/>
          <w:sz w:val="20"/>
          <w:szCs w:val="20"/>
        </w:rPr>
        <w:t>Section D – Project Viability</w:t>
      </w:r>
    </w:p>
    <w:p w14:paraId="5715F37A" w14:textId="77777777" w:rsidR="00243696" w:rsidRDefault="00243696" w:rsidP="00BE6008">
      <w:pPr>
        <w:pStyle w:val="Question"/>
        <w:keepNext w:val="0"/>
        <w:widowControl w:val="0"/>
        <w:rPr>
          <w:rFonts w:ascii="Stolzl Book" w:hAnsi="Stolzl Book" w:cs="Calibri"/>
          <w:sz w:val="20"/>
          <w:szCs w:val="20"/>
        </w:rPr>
      </w:pPr>
    </w:p>
    <w:p w14:paraId="787C34FE" w14:textId="1E7A5B86" w:rsidR="00BE6008" w:rsidRPr="00BE6008" w:rsidRDefault="00BE6008" w:rsidP="00BE6008">
      <w:pPr>
        <w:pStyle w:val="Question"/>
        <w:keepNext w:val="0"/>
        <w:widowControl w:val="0"/>
        <w:rPr>
          <w:rFonts w:ascii="Stolzl Book" w:hAnsi="Stolzl Book" w:cs="Calibri"/>
          <w:sz w:val="20"/>
          <w:szCs w:val="20"/>
        </w:rPr>
      </w:pPr>
      <w:r w:rsidRPr="00BE6008">
        <w:rPr>
          <w:rFonts w:ascii="Stolzl Book" w:hAnsi="Stolzl Book" w:cs="Calibri"/>
          <w:sz w:val="20"/>
          <w:szCs w:val="20"/>
        </w:rPr>
        <w:t>D.1</w:t>
      </w:r>
      <w:r w:rsidRPr="00BE6008">
        <w:rPr>
          <w:rFonts w:ascii="Stolzl Book" w:hAnsi="Stolzl Book" w:cs="Calibri"/>
          <w:sz w:val="20"/>
          <w:szCs w:val="20"/>
        </w:rPr>
        <w:tab/>
        <w:t>Describe your project’s schedule for this application including your milestones or target dates</w:t>
      </w:r>
    </w:p>
    <w:p w14:paraId="5009FB72" w14:textId="77777777" w:rsidR="00BE6008" w:rsidRPr="00BE6008" w:rsidRDefault="00BE6008" w:rsidP="00BE6008">
      <w:pPr>
        <w:pStyle w:val="Answer"/>
        <w:keepNext w:val="0"/>
        <w:widowControl w:val="0"/>
        <w:rPr>
          <w:rFonts w:ascii="Stolzl Book" w:hAnsi="Stolzl Book" w:cs="Calibri"/>
          <w:sz w:val="20"/>
          <w:szCs w:val="20"/>
        </w:rPr>
      </w:pPr>
    </w:p>
    <w:p w14:paraId="2A0011F7" w14:textId="77777777" w:rsidR="00BE6008" w:rsidRPr="00BE6008" w:rsidRDefault="00BE6008" w:rsidP="00BE6008">
      <w:pPr>
        <w:pStyle w:val="Answer"/>
        <w:keepNext w:val="0"/>
        <w:widowControl w:val="0"/>
        <w:rPr>
          <w:rFonts w:ascii="Stolzl Book" w:hAnsi="Stolzl Book" w:cs="Calibri"/>
          <w:sz w:val="20"/>
          <w:szCs w:val="20"/>
        </w:rPr>
      </w:pPr>
    </w:p>
    <w:p w14:paraId="5FBE0A7E" w14:textId="77777777" w:rsidR="00BE6008" w:rsidRPr="00BE6008" w:rsidRDefault="00BE6008" w:rsidP="00BE6008">
      <w:pPr>
        <w:pStyle w:val="Answer"/>
        <w:keepNext w:val="0"/>
        <w:widowControl w:val="0"/>
        <w:rPr>
          <w:rFonts w:ascii="Stolzl Book" w:hAnsi="Stolzl Book" w:cs="Calibri"/>
          <w:sz w:val="20"/>
          <w:szCs w:val="20"/>
        </w:rPr>
      </w:pPr>
    </w:p>
    <w:p w14:paraId="18A574D8" w14:textId="77777777" w:rsidR="00BE6008" w:rsidRPr="00BE6008" w:rsidRDefault="00BE6008" w:rsidP="00BE6008">
      <w:pPr>
        <w:pStyle w:val="Answer"/>
        <w:keepNext w:val="0"/>
        <w:widowControl w:val="0"/>
        <w:rPr>
          <w:rFonts w:ascii="Stolzl Book" w:hAnsi="Stolzl Book" w:cs="Calibri"/>
          <w:sz w:val="20"/>
          <w:szCs w:val="20"/>
        </w:rPr>
      </w:pPr>
    </w:p>
    <w:p w14:paraId="1E80399E" w14:textId="77777777" w:rsidR="00BE6008" w:rsidRPr="00BE6008" w:rsidRDefault="00BE6008" w:rsidP="00BE6008">
      <w:pPr>
        <w:pStyle w:val="Answer"/>
        <w:keepNext w:val="0"/>
        <w:widowControl w:val="0"/>
        <w:rPr>
          <w:rFonts w:ascii="Stolzl Book" w:hAnsi="Stolzl Book" w:cs="Calibri"/>
          <w:sz w:val="20"/>
          <w:szCs w:val="20"/>
        </w:rPr>
      </w:pPr>
    </w:p>
    <w:p w14:paraId="382F3040" w14:textId="77777777" w:rsidR="00BE6008" w:rsidRPr="00BE6008" w:rsidRDefault="00BE6008" w:rsidP="00BE6008">
      <w:pPr>
        <w:pStyle w:val="Answer"/>
        <w:keepNext w:val="0"/>
        <w:widowControl w:val="0"/>
        <w:rPr>
          <w:rFonts w:ascii="Stolzl Book" w:hAnsi="Stolzl Book" w:cs="Calibri"/>
          <w:sz w:val="20"/>
          <w:szCs w:val="20"/>
        </w:rPr>
      </w:pPr>
    </w:p>
    <w:p w14:paraId="055AD687" w14:textId="77777777" w:rsidR="00BE6008" w:rsidRPr="00BE6008" w:rsidRDefault="00BE6008" w:rsidP="00BE6008">
      <w:pPr>
        <w:pStyle w:val="Answer"/>
        <w:keepNext w:val="0"/>
        <w:widowControl w:val="0"/>
        <w:rPr>
          <w:rFonts w:ascii="Stolzl Book" w:hAnsi="Stolzl Book" w:cs="Calibri"/>
          <w:sz w:val="20"/>
          <w:szCs w:val="20"/>
        </w:rPr>
      </w:pPr>
    </w:p>
    <w:p w14:paraId="08E4B344" w14:textId="77777777" w:rsidR="00BE6008" w:rsidRPr="00BE6008" w:rsidRDefault="00BE6008" w:rsidP="00BE6008">
      <w:pPr>
        <w:pStyle w:val="Answer"/>
        <w:keepNext w:val="0"/>
        <w:widowControl w:val="0"/>
        <w:rPr>
          <w:rFonts w:ascii="Stolzl Book" w:hAnsi="Stolzl Book" w:cs="Calibri"/>
          <w:sz w:val="20"/>
          <w:szCs w:val="20"/>
        </w:rPr>
      </w:pPr>
    </w:p>
    <w:p w14:paraId="48BDF059" w14:textId="77777777" w:rsidR="00BE6008" w:rsidRPr="00BE6008" w:rsidRDefault="00BE6008" w:rsidP="00BE6008">
      <w:pPr>
        <w:pStyle w:val="Answer"/>
        <w:keepNext w:val="0"/>
        <w:widowControl w:val="0"/>
        <w:rPr>
          <w:rFonts w:ascii="Stolzl Book" w:hAnsi="Stolzl Book" w:cs="Calibri"/>
          <w:sz w:val="20"/>
          <w:szCs w:val="20"/>
        </w:rPr>
      </w:pPr>
    </w:p>
    <w:p w14:paraId="39BA6C76" w14:textId="77777777" w:rsidR="00BE6008" w:rsidRPr="00BE6008" w:rsidRDefault="00BE6008" w:rsidP="00BE6008">
      <w:pPr>
        <w:pStyle w:val="Answer"/>
        <w:keepNext w:val="0"/>
        <w:widowControl w:val="0"/>
        <w:rPr>
          <w:rFonts w:ascii="Stolzl Book" w:hAnsi="Stolzl Book" w:cs="Calibri"/>
          <w:sz w:val="20"/>
          <w:szCs w:val="20"/>
        </w:rPr>
      </w:pPr>
    </w:p>
    <w:p w14:paraId="3FDFB472" w14:textId="77777777" w:rsidR="00BE6008" w:rsidRPr="00BE6008" w:rsidRDefault="00BE6008" w:rsidP="00BE6008">
      <w:pPr>
        <w:pStyle w:val="Answer"/>
        <w:keepNext w:val="0"/>
        <w:widowControl w:val="0"/>
        <w:rPr>
          <w:rFonts w:ascii="Stolzl Book" w:hAnsi="Stolzl Book" w:cs="Calibri"/>
          <w:sz w:val="20"/>
          <w:szCs w:val="20"/>
        </w:rPr>
      </w:pPr>
    </w:p>
    <w:p w14:paraId="041A617E" w14:textId="77777777" w:rsidR="00BE6008" w:rsidRPr="00BE6008" w:rsidRDefault="00BE6008" w:rsidP="00BE6008">
      <w:pPr>
        <w:pStyle w:val="Answer"/>
        <w:keepNext w:val="0"/>
        <w:widowControl w:val="0"/>
        <w:rPr>
          <w:rFonts w:ascii="Stolzl Book" w:hAnsi="Stolzl Book" w:cs="Calibri"/>
          <w:sz w:val="20"/>
          <w:szCs w:val="20"/>
        </w:rPr>
      </w:pPr>
    </w:p>
    <w:p w14:paraId="031ADDB8" w14:textId="77777777" w:rsidR="00BE6008" w:rsidRPr="00BE6008" w:rsidRDefault="00BE6008" w:rsidP="00BE6008">
      <w:pPr>
        <w:pStyle w:val="Answer"/>
        <w:keepNext w:val="0"/>
        <w:widowControl w:val="0"/>
        <w:ind w:left="0" w:firstLine="0"/>
        <w:rPr>
          <w:rFonts w:ascii="Stolzl Book" w:hAnsi="Stolzl Book" w:cs="Calibri"/>
          <w:sz w:val="20"/>
          <w:szCs w:val="20"/>
        </w:rPr>
      </w:pPr>
    </w:p>
    <w:p w14:paraId="38B87F23" w14:textId="77777777" w:rsidR="00BE6008" w:rsidRPr="00BE6008" w:rsidRDefault="00BE6008" w:rsidP="00BE6008">
      <w:pPr>
        <w:pStyle w:val="Question"/>
        <w:keepNext w:val="0"/>
        <w:widowControl w:val="0"/>
        <w:ind w:left="0" w:firstLine="0"/>
        <w:rPr>
          <w:rFonts w:ascii="Stolzl Book" w:hAnsi="Stolzl Book" w:cs="Calibri"/>
          <w:sz w:val="20"/>
          <w:szCs w:val="20"/>
        </w:rPr>
      </w:pPr>
    </w:p>
    <w:p w14:paraId="18F22A66" w14:textId="3164B262" w:rsidR="00BE6008" w:rsidRDefault="00BE6008" w:rsidP="00BE6008">
      <w:pPr>
        <w:pStyle w:val="Question"/>
        <w:keepNext w:val="0"/>
        <w:widowControl w:val="0"/>
        <w:ind w:left="0" w:firstLine="0"/>
        <w:rPr>
          <w:rFonts w:ascii="Stolzl Book" w:hAnsi="Stolzl Book" w:cs="Calibri"/>
          <w:sz w:val="20"/>
          <w:szCs w:val="20"/>
        </w:rPr>
      </w:pPr>
      <w:r w:rsidRPr="00BE6008">
        <w:rPr>
          <w:rFonts w:ascii="Stolzl Book" w:hAnsi="Stolzl Book" w:cs="Calibri"/>
          <w:sz w:val="20"/>
          <w:szCs w:val="20"/>
        </w:rPr>
        <w:t>D.2</w:t>
      </w:r>
      <w:r w:rsidRPr="00BE6008">
        <w:rPr>
          <w:rFonts w:ascii="Stolzl Book" w:hAnsi="Stolzl Book" w:cs="Calibri"/>
          <w:sz w:val="20"/>
          <w:szCs w:val="20"/>
        </w:rPr>
        <w:tab/>
        <w:t>List the employees, including yourself, who will be working on this project</w:t>
      </w:r>
    </w:p>
    <w:p w14:paraId="77924BDC" w14:textId="77777777" w:rsidR="00BE6008" w:rsidRPr="00BE6008" w:rsidRDefault="00BE6008" w:rsidP="00BE6008">
      <w:pPr>
        <w:pStyle w:val="Question"/>
        <w:keepNext w:val="0"/>
        <w:widowControl w:val="0"/>
        <w:ind w:left="0" w:firstLine="0"/>
        <w:rPr>
          <w:rFonts w:ascii="Stolzl Book" w:hAnsi="Stolzl Book" w:cs="Calibri"/>
          <w:sz w:val="20"/>
          <w:szCs w:val="20"/>
        </w:rPr>
      </w:pPr>
    </w:p>
    <w:p w14:paraId="1D515CE1" w14:textId="68BC1754" w:rsidR="00BE6008" w:rsidRDefault="00BE6008" w:rsidP="00BE6008">
      <w:pPr>
        <w:pStyle w:val="Guidance"/>
        <w:widowControl w:val="0"/>
        <w:rPr>
          <w:rFonts w:ascii="Stolzl Book" w:hAnsi="Stolzl Book" w:cs="Calibri"/>
          <w:sz w:val="20"/>
          <w:szCs w:val="20"/>
        </w:rPr>
      </w:pPr>
      <w:r w:rsidRPr="00BE6008">
        <w:rPr>
          <w:rFonts w:ascii="Stolzl Book" w:hAnsi="Stolzl Book" w:cs="Calibri"/>
          <w:sz w:val="20"/>
          <w:szCs w:val="20"/>
        </w:rPr>
        <w:t>CV’s or biographies should be supplied for all people listed, note remember to include these people on the equal opportunities form.</w:t>
      </w:r>
    </w:p>
    <w:p w14:paraId="730AD847" w14:textId="77777777" w:rsidR="00BE6008" w:rsidRPr="00BE6008" w:rsidRDefault="00BE6008" w:rsidP="00BE6008">
      <w:pPr>
        <w:pStyle w:val="Guidance"/>
        <w:widowControl w:val="0"/>
        <w:rPr>
          <w:rFonts w:ascii="Stolzl Book" w:hAnsi="Stolzl Book" w:cs="Calibri"/>
          <w:sz w:val="20"/>
          <w:szCs w:val="20"/>
        </w:rPr>
      </w:pPr>
    </w:p>
    <w:tbl>
      <w:tblPr>
        <w:tblW w:w="10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5528"/>
        <w:gridCol w:w="2094"/>
      </w:tblGrid>
      <w:tr w:rsidR="00BE6008" w:rsidRPr="00BE6008" w14:paraId="1145CC2D" w14:textId="77777777" w:rsidTr="00DF5D18">
        <w:trPr>
          <w:trHeight w:val="350"/>
        </w:trPr>
        <w:tc>
          <w:tcPr>
            <w:tcW w:w="3256" w:type="dxa"/>
            <w:shd w:val="clear" w:color="auto" w:fill="D9E2F3" w:themeFill="accent1" w:themeFillTint="33"/>
          </w:tcPr>
          <w:p w14:paraId="5564E4B3" w14:textId="77777777" w:rsidR="00BE6008" w:rsidRPr="00BE6008" w:rsidRDefault="00BE6008" w:rsidP="00DA7BF3">
            <w:pPr>
              <w:pStyle w:val="Question"/>
              <w:keepNext w:val="0"/>
              <w:widowControl w:val="0"/>
              <w:rPr>
                <w:rFonts w:ascii="Stolzl Book" w:hAnsi="Stolzl Book" w:cs="Calibri"/>
                <w:sz w:val="20"/>
                <w:szCs w:val="20"/>
              </w:rPr>
            </w:pPr>
            <w:r w:rsidRPr="00BE6008">
              <w:rPr>
                <w:rFonts w:ascii="Stolzl Book" w:hAnsi="Stolzl Book" w:cs="Calibri"/>
                <w:sz w:val="20"/>
                <w:szCs w:val="20"/>
              </w:rPr>
              <w:t>Name</w:t>
            </w:r>
            <w:r w:rsidRPr="00BE6008">
              <w:rPr>
                <w:rFonts w:ascii="Stolzl Book" w:hAnsi="Stolzl Book" w:cs="Calibri"/>
                <w:sz w:val="20"/>
                <w:szCs w:val="20"/>
              </w:rPr>
              <w:tab/>
            </w:r>
          </w:p>
        </w:tc>
        <w:tc>
          <w:tcPr>
            <w:tcW w:w="5528" w:type="dxa"/>
            <w:shd w:val="clear" w:color="auto" w:fill="D9E2F3" w:themeFill="accent1" w:themeFillTint="33"/>
          </w:tcPr>
          <w:p w14:paraId="1AA69360" w14:textId="77777777" w:rsidR="00BE6008" w:rsidRPr="00BE6008" w:rsidRDefault="00BE6008" w:rsidP="00DA7BF3">
            <w:pPr>
              <w:pStyle w:val="Question"/>
              <w:keepNext w:val="0"/>
              <w:widowControl w:val="0"/>
              <w:rPr>
                <w:rFonts w:ascii="Stolzl Book" w:hAnsi="Stolzl Book" w:cs="Calibri"/>
                <w:sz w:val="20"/>
                <w:szCs w:val="20"/>
              </w:rPr>
            </w:pPr>
            <w:r w:rsidRPr="00BE6008">
              <w:rPr>
                <w:rFonts w:ascii="Stolzl Book" w:hAnsi="Stolzl Book" w:cs="Calibri"/>
                <w:sz w:val="20"/>
                <w:szCs w:val="20"/>
              </w:rPr>
              <w:t>Job Title</w:t>
            </w:r>
          </w:p>
        </w:tc>
        <w:tc>
          <w:tcPr>
            <w:tcW w:w="2094" w:type="dxa"/>
            <w:shd w:val="clear" w:color="auto" w:fill="D9E2F3" w:themeFill="accent1" w:themeFillTint="33"/>
          </w:tcPr>
          <w:p w14:paraId="03709661" w14:textId="2C3083BC" w:rsidR="00BE6008" w:rsidRPr="00BE6008" w:rsidRDefault="00BE6008" w:rsidP="00DF5D18">
            <w:pPr>
              <w:pStyle w:val="Question"/>
              <w:keepNext w:val="0"/>
              <w:widowControl w:val="0"/>
              <w:jc w:val="center"/>
              <w:rPr>
                <w:rFonts w:ascii="Stolzl Book" w:hAnsi="Stolzl Book" w:cs="Calibri"/>
                <w:sz w:val="20"/>
                <w:szCs w:val="20"/>
              </w:rPr>
            </w:pPr>
            <w:r w:rsidRPr="00BE6008">
              <w:rPr>
                <w:rFonts w:ascii="Stolzl Book" w:hAnsi="Stolzl Book" w:cs="Calibri"/>
                <w:sz w:val="20"/>
                <w:szCs w:val="20"/>
              </w:rPr>
              <w:t>CV</w:t>
            </w:r>
            <w:r w:rsidR="00DF5D18">
              <w:rPr>
                <w:rFonts w:ascii="Stolzl Book" w:hAnsi="Stolzl Book" w:cs="Calibri"/>
                <w:sz w:val="20"/>
                <w:szCs w:val="20"/>
              </w:rPr>
              <w:t xml:space="preserve"> Attached?</w:t>
            </w:r>
          </w:p>
        </w:tc>
      </w:tr>
      <w:tr w:rsidR="00BE6008" w:rsidRPr="00BE6008" w14:paraId="2B256414" w14:textId="77777777" w:rsidTr="00DF5D18">
        <w:trPr>
          <w:trHeight w:val="365"/>
        </w:trPr>
        <w:tc>
          <w:tcPr>
            <w:tcW w:w="3256" w:type="dxa"/>
          </w:tcPr>
          <w:p w14:paraId="3DB69205" w14:textId="77777777" w:rsidR="00BE6008" w:rsidRPr="00BE6008" w:rsidRDefault="00BE6008" w:rsidP="00BE6008">
            <w:pPr>
              <w:pStyle w:val="Answer"/>
              <w:keepNext w:val="0"/>
              <w:widowControl w:val="0"/>
              <w:pBdr>
                <w:top w:val="none" w:sz="0" w:space="0" w:color="auto"/>
                <w:left w:val="none" w:sz="0" w:space="0" w:color="auto"/>
                <w:bottom w:val="none" w:sz="0" w:space="0" w:color="auto"/>
                <w:right w:val="none" w:sz="0" w:space="0" w:color="auto"/>
              </w:pBdr>
              <w:rPr>
                <w:rFonts w:ascii="Stolzl Book" w:hAnsi="Stolzl Book" w:cs="Calibri"/>
                <w:b w:val="0"/>
                <w:bCs w:val="0"/>
                <w:sz w:val="20"/>
                <w:szCs w:val="20"/>
              </w:rPr>
            </w:pPr>
          </w:p>
        </w:tc>
        <w:tc>
          <w:tcPr>
            <w:tcW w:w="5528" w:type="dxa"/>
          </w:tcPr>
          <w:p w14:paraId="200CA216" w14:textId="77777777" w:rsidR="00BE6008" w:rsidRPr="00BE6008" w:rsidRDefault="00BE6008" w:rsidP="00BE6008">
            <w:pPr>
              <w:pStyle w:val="Answer"/>
              <w:keepNext w:val="0"/>
              <w:widowControl w:val="0"/>
              <w:pBdr>
                <w:top w:val="none" w:sz="0" w:space="0" w:color="auto"/>
                <w:left w:val="none" w:sz="0" w:space="0" w:color="auto"/>
                <w:bottom w:val="none" w:sz="0" w:space="0" w:color="auto"/>
                <w:right w:val="none" w:sz="0" w:space="0" w:color="auto"/>
              </w:pBdr>
              <w:rPr>
                <w:rFonts w:ascii="Stolzl Book" w:hAnsi="Stolzl Book" w:cs="Calibri"/>
                <w:b w:val="0"/>
                <w:bCs w:val="0"/>
                <w:sz w:val="20"/>
                <w:szCs w:val="20"/>
              </w:rPr>
            </w:pPr>
          </w:p>
        </w:tc>
        <w:sdt>
          <w:sdtPr>
            <w:rPr>
              <w:rFonts w:ascii="Stolzl Book" w:hAnsi="Stolzl Book" w:cs="Calibri"/>
              <w:b w:val="0"/>
              <w:bCs w:val="0"/>
              <w:sz w:val="20"/>
              <w:szCs w:val="20"/>
            </w:rPr>
            <w:id w:val="2114475976"/>
            <w14:checkbox>
              <w14:checked w14:val="0"/>
              <w14:checkedState w14:val="2612" w14:font="MS Gothic"/>
              <w14:uncheckedState w14:val="2610" w14:font="MS Gothic"/>
            </w14:checkbox>
          </w:sdtPr>
          <w:sdtContent>
            <w:tc>
              <w:tcPr>
                <w:tcW w:w="2094" w:type="dxa"/>
              </w:tcPr>
              <w:p w14:paraId="1FB2D86C" w14:textId="0F42D84A" w:rsidR="00BE6008" w:rsidRPr="00BE6008" w:rsidRDefault="00BE6008" w:rsidP="00BE6008">
                <w:pPr>
                  <w:pStyle w:val="Answer"/>
                  <w:keepNext w:val="0"/>
                  <w:widowControl w:val="0"/>
                  <w:pBdr>
                    <w:top w:val="none" w:sz="0" w:space="0" w:color="auto"/>
                    <w:left w:val="none" w:sz="0" w:space="0" w:color="auto"/>
                    <w:bottom w:val="none" w:sz="0" w:space="0" w:color="auto"/>
                    <w:right w:val="none" w:sz="0" w:space="0" w:color="auto"/>
                  </w:pBdr>
                  <w:jc w:val="center"/>
                  <w:rPr>
                    <w:rFonts w:ascii="Stolzl Book" w:hAnsi="Stolzl Book" w:cs="Calibri"/>
                    <w:b w:val="0"/>
                    <w:bCs w:val="0"/>
                    <w:sz w:val="20"/>
                    <w:szCs w:val="20"/>
                  </w:rPr>
                </w:pPr>
                <w:r>
                  <w:rPr>
                    <w:rFonts w:ascii="MS Gothic" w:eastAsia="MS Gothic" w:hAnsi="MS Gothic" w:cs="Calibri" w:hint="eastAsia"/>
                    <w:b w:val="0"/>
                    <w:bCs w:val="0"/>
                    <w:sz w:val="20"/>
                    <w:szCs w:val="20"/>
                  </w:rPr>
                  <w:t>☐</w:t>
                </w:r>
              </w:p>
            </w:tc>
          </w:sdtContent>
        </w:sdt>
      </w:tr>
      <w:tr w:rsidR="00BE6008" w:rsidRPr="00BE6008" w14:paraId="5F9BC068" w14:textId="77777777" w:rsidTr="00DF5D18">
        <w:trPr>
          <w:trHeight w:val="350"/>
        </w:trPr>
        <w:tc>
          <w:tcPr>
            <w:tcW w:w="3256" w:type="dxa"/>
          </w:tcPr>
          <w:p w14:paraId="547D199F" w14:textId="77777777" w:rsidR="00BE6008" w:rsidRPr="00BE6008" w:rsidRDefault="00BE6008" w:rsidP="00BE6008">
            <w:pPr>
              <w:pStyle w:val="Answer"/>
              <w:keepNext w:val="0"/>
              <w:widowControl w:val="0"/>
              <w:pBdr>
                <w:top w:val="none" w:sz="0" w:space="0" w:color="auto"/>
                <w:left w:val="none" w:sz="0" w:space="0" w:color="auto"/>
                <w:bottom w:val="none" w:sz="0" w:space="0" w:color="auto"/>
                <w:right w:val="none" w:sz="0" w:space="0" w:color="auto"/>
              </w:pBdr>
              <w:rPr>
                <w:rFonts w:ascii="Stolzl Book" w:hAnsi="Stolzl Book" w:cs="Calibri"/>
                <w:b w:val="0"/>
                <w:bCs w:val="0"/>
                <w:sz w:val="20"/>
                <w:szCs w:val="20"/>
              </w:rPr>
            </w:pPr>
          </w:p>
        </w:tc>
        <w:tc>
          <w:tcPr>
            <w:tcW w:w="5528" w:type="dxa"/>
          </w:tcPr>
          <w:p w14:paraId="5E4CD81B" w14:textId="77777777" w:rsidR="00BE6008" w:rsidRPr="00BE6008" w:rsidRDefault="00BE6008" w:rsidP="00BE6008">
            <w:pPr>
              <w:pStyle w:val="Answer"/>
              <w:keepNext w:val="0"/>
              <w:widowControl w:val="0"/>
              <w:pBdr>
                <w:top w:val="none" w:sz="0" w:space="0" w:color="auto"/>
                <w:left w:val="none" w:sz="0" w:space="0" w:color="auto"/>
                <w:bottom w:val="none" w:sz="0" w:space="0" w:color="auto"/>
                <w:right w:val="none" w:sz="0" w:space="0" w:color="auto"/>
              </w:pBdr>
              <w:rPr>
                <w:rFonts w:ascii="Stolzl Book" w:hAnsi="Stolzl Book" w:cs="Calibri"/>
                <w:b w:val="0"/>
                <w:bCs w:val="0"/>
                <w:sz w:val="20"/>
                <w:szCs w:val="20"/>
              </w:rPr>
            </w:pPr>
          </w:p>
        </w:tc>
        <w:sdt>
          <w:sdtPr>
            <w:rPr>
              <w:rFonts w:ascii="Stolzl Book" w:hAnsi="Stolzl Book" w:cs="Calibri"/>
              <w:b w:val="0"/>
              <w:bCs w:val="0"/>
              <w:sz w:val="20"/>
              <w:szCs w:val="20"/>
            </w:rPr>
            <w:id w:val="1519742669"/>
            <w14:checkbox>
              <w14:checked w14:val="0"/>
              <w14:checkedState w14:val="2612" w14:font="MS Gothic"/>
              <w14:uncheckedState w14:val="2610" w14:font="MS Gothic"/>
            </w14:checkbox>
          </w:sdtPr>
          <w:sdtContent>
            <w:tc>
              <w:tcPr>
                <w:tcW w:w="2094" w:type="dxa"/>
              </w:tcPr>
              <w:p w14:paraId="450B5A80" w14:textId="002C1EDB" w:rsidR="00BE6008" w:rsidRPr="00BE6008" w:rsidRDefault="00BE6008" w:rsidP="00BE6008">
                <w:pPr>
                  <w:pStyle w:val="Answer"/>
                  <w:keepNext w:val="0"/>
                  <w:widowControl w:val="0"/>
                  <w:pBdr>
                    <w:top w:val="none" w:sz="0" w:space="0" w:color="auto"/>
                    <w:left w:val="none" w:sz="0" w:space="0" w:color="auto"/>
                    <w:bottom w:val="none" w:sz="0" w:space="0" w:color="auto"/>
                    <w:right w:val="none" w:sz="0" w:space="0" w:color="auto"/>
                  </w:pBdr>
                  <w:jc w:val="center"/>
                  <w:rPr>
                    <w:rFonts w:ascii="Stolzl Book" w:hAnsi="Stolzl Book" w:cs="Calibri"/>
                    <w:b w:val="0"/>
                    <w:bCs w:val="0"/>
                    <w:sz w:val="20"/>
                    <w:szCs w:val="20"/>
                  </w:rPr>
                </w:pPr>
                <w:r>
                  <w:rPr>
                    <w:rFonts w:ascii="MS Gothic" w:eastAsia="MS Gothic" w:hAnsi="MS Gothic" w:cs="Calibri" w:hint="eastAsia"/>
                    <w:b w:val="0"/>
                    <w:bCs w:val="0"/>
                    <w:sz w:val="20"/>
                    <w:szCs w:val="20"/>
                  </w:rPr>
                  <w:t>☐</w:t>
                </w:r>
              </w:p>
            </w:tc>
          </w:sdtContent>
        </w:sdt>
      </w:tr>
      <w:tr w:rsidR="00BE6008" w:rsidRPr="00BE6008" w14:paraId="0DBA556F" w14:textId="77777777" w:rsidTr="00DF5D18">
        <w:trPr>
          <w:trHeight w:val="365"/>
        </w:trPr>
        <w:tc>
          <w:tcPr>
            <w:tcW w:w="3256" w:type="dxa"/>
          </w:tcPr>
          <w:p w14:paraId="753142CD" w14:textId="77777777" w:rsidR="00BE6008" w:rsidRPr="00BE6008" w:rsidRDefault="00BE6008" w:rsidP="00BE6008">
            <w:pPr>
              <w:pStyle w:val="Answer"/>
              <w:keepNext w:val="0"/>
              <w:widowControl w:val="0"/>
              <w:pBdr>
                <w:top w:val="none" w:sz="0" w:space="0" w:color="auto"/>
                <w:left w:val="none" w:sz="0" w:space="0" w:color="auto"/>
                <w:bottom w:val="none" w:sz="0" w:space="0" w:color="auto"/>
                <w:right w:val="none" w:sz="0" w:space="0" w:color="auto"/>
              </w:pBdr>
              <w:rPr>
                <w:rFonts w:ascii="Stolzl Book" w:hAnsi="Stolzl Book" w:cs="Calibri"/>
                <w:b w:val="0"/>
                <w:bCs w:val="0"/>
                <w:sz w:val="20"/>
                <w:szCs w:val="20"/>
              </w:rPr>
            </w:pPr>
          </w:p>
        </w:tc>
        <w:tc>
          <w:tcPr>
            <w:tcW w:w="5528" w:type="dxa"/>
          </w:tcPr>
          <w:p w14:paraId="7DDC9753" w14:textId="77777777" w:rsidR="00BE6008" w:rsidRPr="00BE6008" w:rsidRDefault="00BE6008" w:rsidP="00BE6008">
            <w:pPr>
              <w:pStyle w:val="Answer"/>
              <w:keepNext w:val="0"/>
              <w:widowControl w:val="0"/>
              <w:pBdr>
                <w:top w:val="none" w:sz="0" w:space="0" w:color="auto"/>
                <w:left w:val="none" w:sz="0" w:space="0" w:color="auto"/>
                <w:bottom w:val="none" w:sz="0" w:space="0" w:color="auto"/>
                <w:right w:val="none" w:sz="0" w:space="0" w:color="auto"/>
              </w:pBdr>
              <w:rPr>
                <w:rFonts w:ascii="Stolzl Book" w:hAnsi="Stolzl Book" w:cs="Calibri"/>
                <w:b w:val="0"/>
                <w:bCs w:val="0"/>
                <w:sz w:val="20"/>
                <w:szCs w:val="20"/>
              </w:rPr>
            </w:pPr>
          </w:p>
        </w:tc>
        <w:sdt>
          <w:sdtPr>
            <w:rPr>
              <w:rFonts w:ascii="Stolzl Book" w:hAnsi="Stolzl Book" w:cs="Calibri"/>
              <w:b w:val="0"/>
              <w:bCs w:val="0"/>
              <w:sz w:val="20"/>
              <w:szCs w:val="20"/>
            </w:rPr>
            <w:id w:val="-1121995131"/>
            <w14:checkbox>
              <w14:checked w14:val="0"/>
              <w14:checkedState w14:val="2612" w14:font="MS Gothic"/>
              <w14:uncheckedState w14:val="2610" w14:font="MS Gothic"/>
            </w14:checkbox>
          </w:sdtPr>
          <w:sdtContent>
            <w:tc>
              <w:tcPr>
                <w:tcW w:w="2094" w:type="dxa"/>
              </w:tcPr>
              <w:p w14:paraId="12A637E0" w14:textId="3644668B" w:rsidR="00BE6008" w:rsidRPr="00BE6008" w:rsidRDefault="00BE6008" w:rsidP="00BE6008">
                <w:pPr>
                  <w:pStyle w:val="Answer"/>
                  <w:keepNext w:val="0"/>
                  <w:widowControl w:val="0"/>
                  <w:pBdr>
                    <w:top w:val="none" w:sz="0" w:space="0" w:color="auto"/>
                    <w:left w:val="none" w:sz="0" w:space="0" w:color="auto"/>
                    <w:bottom w:val="none" w:sz="0" w:space="0" w:color="auto"/>
                    <w:right w:val="none" w:sz="0" w:space="0" w:color="auto"/>
                  </w:pBdr>
                  <w:jc w:val="center"/>
                  <w:rPr>
                    <w:rFonts w:ascii="Stolzl Book" w:hAnsi="Stolzl Book" w:cs="Calibri"/>
                    <w:b w:val="0"/>
                    <w:bCs w:val="0"/>
                    <w:sz w:val="20"/>
                    <w:szCs w:val="20"/>
                  </w:rPr>
                </w:pPr>
                <w:r>
                  <w:rPr>
                    <w:rFonts w:ascii="MS Gothic" w:eastAsia="MS Gothic" w:hAnsi="MS Gothic" w:cs="Calibri" w:hint="eastAsia"/>
                    <w:b w:val="0"/>
                    <w:bCs w:val="0"/>
                    <w:sz w:val="20"/>
                    <w:szCs w:val="20"/>
                  </w:rPr>
                  <w:t>☐</w:t>
                </w:r>
              </w:p>
            </w:tc>
          </w:sdtContent>
        </w:sdt>
      </w:tr>
      <w:tr w:rsidR="00BE6008" w:rsidRPr="00BE6008" w14:paraId="12456FF3" w14:textId="77777777" w:rsidTr="00DF5D18">
        <w:trPr>
          <w:trHeight w:val="350"/>
        </w:trPr>
        <w:tc>
          <w:tcPr>
            <w:tcW w:w="3256" w:type="dxa"/>
          </w:tcPr>
          <w:p w14:paraId="406C3A9F" w14:textId="77777777" w:rsidR="00BE6008" w:rsidRPr="00BE6008" w:rsidRDefault="00BE6008" w:rsidP="00BE6008">
            <w:pPr>
              <w:pStyle w:val="Answer"/>
              <w:keepNext w:val="0"/>
              <w:widowControl w:val="0"/>
              <w:pBdr>
                <w:top w:val="none" w:sz="0" w:space="0" w:color="auto"/>
                <w:left w:val="none" w:sz="0" w:space="0" w:color="auto"/>
                <w:bottom w:val="none" w:sz="0" w:space="0" w:color="auto"/>
                <w:right w:val="none" w:sz="0" w:space="0" w:color="auto"/>
              </w:pBdr>
              <w:rPr>
                <w:rFonts w:ascii="Stolzl Book" w:hAnsi="Stolzl Book" w:cs="Calibri"/>
                <w:b w:val="0"/>
                <w:bCs w:val="0"/>
                <w:sz w:val="20"/>
                <w:szCs w:val="20"/>
              </w:rPr>
            </w:pPr>
          </w:p>
        </w:tc>
        <w:tc>
          <w:tcPr>
            <w:tcW w:w="5528" w:type="dxa"/>
          </w:tcPr>
          <w:p w14:paraId="1311C18D" w14:textId="77777777" w:rsidR="00BE6008" w:rsidRPr="00BE6008" w:rsidRDefault="00BE6008" w:rsidP="00BE6008">
            <w:pPr>
              <w:pStyle w:val="Answer"/>
              <w:keepNext w:val="0"/>
              <w:widowControl w:val="0"/>
              <w:pBdr>
                <w:top w:val="none" w:sz="0" w:space="0" w:color="auto"/>
                <w:left w:val="none" w:sz="0" w:space="0" w:color="auto"/>
                <w:bottom w:val="none" w:sz="0" w:space="0" w:color="auto"/>
                <w:right w:val="none" w:sz="0" w:space="0" w:color="auto"/>
              </w:pBdr>
              <w:rPr>
                <w:rFonts w:ascii="Stolzl Book" w:hAnsi="Stolzl Book" w:cs="Calibri"/>
                <w:b w:val="0"/>
                <w:bCs w:val="0"/>
                <w:sz w:val="20"/>
                <w:szCs w:val="20"/>
              </w:rPr>
            </w:pPr>
          </w:p>
        </w:tc>
        <w:sdt>
          <w:sdtPr>
            <w:rPr>
              <w:rFonts w:ascii="Stolzl Book" w:hAnsi="Stolzl Book" w:cs="Calibri"/>
              <w:b w:val="0"/>
              <w:bCs w:val="0"/>
              <w:sz w:val="20"/>
              <w:szCs w:val="20"/>
            </w:rPr>
            <w:id w:val="1907180636"/>
            <w14:checkbox>
              <w14:checked w14:val="0"/>
              <w14:checkedState w14:val="2612" w14:font="MS Gothic"/>
              <w14:uncheckedState w14:val="2610" w14:font="MS Gothic"/>
            </w14:checkbox>
          </w:sdtPr>
          <w:sdtContent>
            <w:tc>
              <w:tcPr>
                <w:tcW w:w="2094" w:type="dxa"/>
              </w:tcPr>
              <w:p w14:paraId="2B3B0542" w14:textId="6060C708" w:rsidR="00BE6008" w:rsidRPr="00BE6008" w:rsidRDefault="00BE6008" w:rsidP="00BE6008">
                <w:pPr>
                  <w:pStyle w:val="Answer"/>
                  <w:keepNext w:val="0"/>
                  <w:widowControl w:val="0"/>
                  <w:pBdr>
                    <w:top w:val="none" w:sz="0" w:space="0" w:color="auto"/>
                    <w:left w:val="none" w:sz="0" w:space="0" w:color="auto"/>
                    <w:bottom w:val="none" w:sz="0" w:space="0" w:color="auto"/>
                    <w:right w:val="none" w:sz="0" w:space="0" w:color="auto"/>
                  </w:pBdr>
                  <w:jc w:val="center"/>
                  <w:rPr>
                    <w:rFonts w:ascii="Stolzl Book" w:hAnsi="Stolzl Book" w:cs="Calibri"/>
                    <w:b w:val="0"/>
                    <w:bCs w:val="0"/>
                    <w:sz w:val="20"/>
                    <w:szCs w:val="20"/>
                  </w:rPr>
                </w:pPr>
                <w:r>
                  <w:rPr>
                    <w:rFonts w:ascii="MS Gothic" w:eastAsia="MS Gothic" w:hAnsi="MS Gothic" w:cs="Calibri" w:hint="eastAsia"/>
                    <w:b w:val="0"/>
                    <w:bCs w:val="0"/>
                    <w:sz w:val="20"/>
                    <w:szCs w:val="20"/>
                  </w:rPr>
                  <w:t>☐</w:t>
                </w:r>
              </w:p>
            </w:tc>
          </w:sdtContent>
        </w:sdt>
      </w:tr>
      <w:tr w:rsidR="00DF5D18" w:rsidRPr="00BE6008" w14:paraId="44BD27D8" w14:textId="77777777" w:rsidTr="00DF5D18">
        <w:trPr>
          <w:trHeight w:val="350"/>
        </w:trPr>
        <w:tc>
          <w:tcPr>
            <w:tcW w:w="3256" w:type="dxa"/>
          </w:tcPr>
          <w:p w14:paraId="5E7D89BE" w14:textId="77777777" w:rsidR="00DF5D18" w:rsidRPr="00BE6008" w:rsidRDefault="00DF5D18" w:rsidP="00BE6008">
            <w:pPr>
              <w:pStyle w:val="Answer"/>
              <w:keepNext w:val="0"/>
              <w:widowControl w:val="0"/>
              <w:pBdr>
                <w:top w:val="none" w:sz="0" w:space="0" w:color="auto"/>
                <w:left w:val="none" w:sz="0" w:space="0" w:color="auto"/>
                <w:bottom w:val="none" w:sz="0" w:space="0" w:color="auto"/>
                <w:right w:val="none" w:sz="0" w:space="0" w:color="auto"/>
              </w:pBdr>
              <w:rPr>
                <w:rFonts w:ascii="Stolzl Book" w:hAnsi="Stolzl Book" w:cs="Calibri"/>
                <w:b w:val="0"/>
                <w:bCs w:val="0"/>
                <w:sz w:val="20"/>
                <w:szCs w:val="20"/>
              </w:rPr>
            </w:pPr>
          </w:p>
        </w:tc>
        <w:tc>
          <w:tcPr>
            <w:tcW w:w="5528" w:type="dxa"/>
          </w:tcPr>
          <w:p w14:paraId="111A2F8B" w14:textId="77777777" w:rsidR="00DF5D18" w:rsidRPr="00BE6008" w:rsidRDefault="00DF5D18" w:rsidP="00BE6008">
            <w:pPr>
              <w:pStyle w:val="Answer"/>
              <w:keepNext w:val="0"/>
              <w:widowControl w:val="0"/>
              <w:pBdr>
                <w:top w:val="none" w:sz="0" w:space="0" w:color="auto"/>
                <w:left w:val="none" w:sz="0" w:space="0" w:color="auto"/>
                <w:bottom w:val="none" w:sz="0" w:space="0" w:color="auto"/>
                <w:right w:val="none" w:sz="0" w:space="0" w:color="auto"/>
              </w:pBdr>
              <w:rPr>
                <w:rFonts w:ascii="Stolzl Book" w:hAnsi="Stolzl Book" w:cs="Calibri"/>
                <w:b w:val="0"/>
                <w:bCs w:val="0"/>
                <w:sz w:val="20"/>
                <w:szCs w:val="20"/>
              </w:rPr>
            </w:pPr>
          </w:p>
        </w:tc>
        <w:sdt>
          <w:sdtPr>
            <w:rPr>
              <w:rFonts w:ascii="Stolzl Book" w:hAnsi="Stolzl Book" w:cs="Calibri"/>
              <w:b w:val="0"/>
              <w:bCs w:val="0"/>
              <w:sz w:val="20"/>
              <w:szCs w:val="20"/>
            </w:rPr>
            <w:id w:val="-718512849"/>
            <w14:checkbox>
              <w14:checked w14:val="0"/>
              <w14:checkedState w14:val="2612" w14:font="MS Gothic"/>
              <w14:uncheckedState w14:val="2610" w14:font="MS Gothic"/>
            </w14:checkbox>
          </w:sdtPr>
          <w:sdtContent>
            <w:tc>
              <w:tcPr>
                <w:tcW w:w="2094" w:type="dxa"/>
              </w:tcPr>
              <w:p w14:paraId="349EA217" w14:textId="0DB13D8D" w:rsidR="00DF5D18" w:rsidRDefault="00DF5D18" w:rsidP="00BE6008">
                <w:pPr>
                  <w:pStyle w:val="Answer"/>
                  <w:keepNext w:val="0"/>
                  <w:widowControl w:val="0"/>
                  <w:pBdr>
                    <w:top w:val="none" w:sz="0" w:space="0" w:color="auto"/>
                    <w:left w:val="none" w:sz="0" w:space="0" w:color="auto"/>
                    <w:bottom w:val="none" w:sz="0" w:space="0" w:color="auto"/>
                    <w:right w:val="none" w:sz="0" w:space="0" w:color="auto"/>
                  </w:pBdr>
                  <w:jc w:val="center"/>
                  <w:rPr>
                    <w:rFonts w:ascii="Stolzl Book" w:hAnsi="Stolzl Book" w:cs="Calibri"/>
                    <w:b w:val="0"/>
                    <w:bCs w:val="0"/>
                    <w:sz w:val="20"/>
                    <w:szCs w:val="20"/>
                  </w:rPr>
                </w:pPr>
                <w:r>
                  <w:rPr>
                    <w:rFonts w:ascii="MS Gothic" w:eastAsia="MS Gothic" w:hAnsi="MS Gothic" w:cs="Calibri" w:hint="eastAsia"/>
                    <w:b w:val="0"/>
                    <w:bCs w:val="0"/>
                    <w:sz w:val="20"/>
                    <w:szCs w:val="20"/>
                  </w:rPr>
                  <w:t>☐</w:t>
                </w:r>
              </w:p>
            </w:tc>
          </w:sdtContent>
        </w:sdt>
      </w:tr>
      <w:tr w:rsidR="00DF5D18" w:rsidRPr="00BE6008" w14:paraId="7A311DA2" w14:textId="77777777" w:rsidTr="00DF5D18">
        <w:trPr>
          <w:trHeight w:val="350"/>
        </w:trPr>
        <w:tc>
          <w:tcPr>
            <w:tcW w:w="3256" w:type="dxa"/>
          </w:tcPr>
          <w:p w14:paraId="27AE5AFE" w14:textId="77777777" w:rsidR="00DF5D18" w:rsidRPr="00BE6008" w:rsidRDefault="00DF5D18" w:rsidP="00BE6008">
            <w:pPr>
              <w:pStyle w:val="Answer"/>
              <w:keepNext w:val="0"/>
              <w:widowControl w:val="0"/>
              <w:pBdr>
                <w:top w:val="none" w:sz="0" w:space="0" w:color="auto"/>
                <w:left w:val="none" w:sz="0" w:space="0" w:color="auto"/>
                <w:bottom w:val="none" w:sz="0" w:space="0" w:color="auto"/>
                <w:right w:val="none" w:sz="0" w:space="0" w:color="auto"/>
              </w:pBdr>
              <w:rPr>
                <w:rFonts w:ascii="Stolzl Book" w:hAnsi="Stolzl Book" w:cs="Calibri"/>
                <w:b w:val="0"/>
                <w:bCs w:val="0"/>
                <w:sz w:val="20"/>
                <w:szCs w:val="20"/>
              </w:rPr>
            </w:pPr>
          </w:p>
        </w:tc>
        <w:tc>
          <w:tcPr>
            <w:tcW w:w="5528" w:type="dxa"/>
          </w:tcPr>
          <w:p w14:paraId="66E58DB9" w14:textId="77777777" w:rsidR="00DF5D18" w:rsidRPr="00BE6008" w:rsidRDefault="00DF5D18" w:rsidP="00BE6008">
            <w:pPr>
              <w:pStyle w:val="Answer"/>
              <w:keepNext w:val="0"/>
              <w:widowControl w:val="0"/>
              <w:pBdr>
                <w:top w:val="none" w:sz="0" w:space="0" w:color="auto"/>
                <w:left w:val="none" w:sz="0" w:space="0" w:color="auto"/>
                <w:bottom w:val="none" w:sz="0" w:space="0" w:color="auto"/>
                <w:right w:val="none" w:sz="0" w:space="0" w:color="auto"/>
              </w:pBdr>
              <w:rPr>
                <w:rFonts w:ascii="Stolzl Book" w:hAnsi="Stolzl Book" w:cs="Calibri"/>
                <w:b w:val="0"/>
                <w:bCs w:val="0"/>
                <w:sz w:val="20"/>
                <w:szCs w:val="20"/>
              </w:rPr>
            </w:pPr>
          </w:p>
        </w:tc>
        <w:sdt>
          <w:sdtPr>
            <w:rPr>
              <w:rFonts w:ascii="Stolzl Book" w:hAnsi="Stolzl Book" w:cs="Calibri"/>
              <w:b w:val="0"/>
              <w:bCs w:val="0"/>
              <w:sz w:val="20"/>
              <w:szCs w:val="20"/>
            </w:rPr>
            <w:id w:val="325715703"/>
            <w14:checkbox>
              <w14:checked w14:val="0"/>
              <w14:checkedState w14:val="2612" w14:font="MS Gothic"/>
              <w14:uncheckedState w14:val="2610" w14:font="MS Gothic"/>
            </w14:checkbox>
          </w:sdtPr>
          <w:sdtContent>
            <w:tc>
              <w:tcPr>
                <w:tcW w:w="2094" w:type="dxa"/>
              </w:tcPr>
              <w:p w14:paraId="0F7AEF0A" w14:textId="3D268C40" w:rsidR="00DF5D18" w:rsidRDefault="00DF5D18" w:rsidP="00BE6008">
                <w:pPr>
                  <w:pStyle w:val="Answer"/>
                  <w:keepNext w:val="0"/>
                  <w:widowControl w:val="0"/>
                  <w:pBdr>
                    <w:top w:val="none" w:sz="0" w:space="0" w:color="auto"/>
                    <w:left w:val="none" w:sz="0" w:space="0" w:color="auto"/>
                    <w:bottom w:val="none" w:sz="0" w:space="0" w:color="auto"/>
                    <w:right w:val="none" w:sz="0" w:space="0" w:color="auto"/>
                  </w:pBdr>
                  <w:jc w:val="center"/>
                  <w:rPr>
                    <w:rFonts w:ascii="Stolzl Book" w:hAnsi="Stolzl Book" w:cs="Calibri"/>
                    <w:b w:val="0"/>
                    <w:bCs w:val="0"/>
                    <w:sz w:val="20"/>
                    <w:szCs w:val="20"/>
                  </w:rPr>
                </w:pPr>
                <w:r>
                  <w:rPr>
                    <w:rFonts w:ascii="MS Gothic" w:eastAsia="MS Gothic" w:hAnsi="MS Gothic" w:cs="Calibri" w:hint="eastAsia"/>
                    <w:b w:val="0"/>
                    <w:bCs w:val="0"/>
                    <w:sz w:val="20"/>
                    <w:szCs w:val="20"/>
                  </w:rPr>
                  <w:t>☐</w:t>
                </w:r>
              </w:p>
            </w:tc>
          </w:sdtContent>
        </w:sdt>
      </w:tr>
      <w:tr w:rsidR="00DF5D18" w:rsidRPr="00BE6008" w14:paraId="19A672FC" w14:textId="77777777" w:rsidTr="00DF5D18">
        <w:trPr>
          <w:trHeight w:val="350"/>
        </w:trPr>
        <w:tc>
          <w:tcPr>
            <w:tcW w:w="3256" w:type="dxa"/>
          </w:tcPr>
          <w:p w14:paraId="139354A1" w14:textId="77777777" w:rsidR="00DF5D18" w:rsidRPr="00BE6008" w:rsidRDefault="00DF5D18" w:rsidP="00BE6008">
            <w:pPr>
              <w:pStyle w:val="Answer"/>
              <w:keepNext w:val="0"/>
              <w:widowControl w:val="0"/>
              <w:pBdr>
                <w:top w:val="none" w:sz="0" w:space="0" w:color="auto"/>
                <w:left w:val="none" w:sz="0" w:space="0" w:color="auto"/>
                <w:bottom w:val="none" w:sz="0" w:space="0" w:color="auto"/>
                <w:right w:val="none" w:sz="0" w:space="0" w:color="auto"/>
              </w:pBdr>
              <w:rPr>
                <w:rFonts w:ascii="Stolzl Book" w:hAnsi="Stolzl Book" w:cs="Calibri"/>
                <w:b w:val="0"/>
                <w:bCs w:val="0"/>
                <w:sz w:val="20"/>
                <w:szCs w:val="20"/>
              </w:rPr>
            </w:pPr>
          </w:p>
        </w:tc>
        <w:tc>
          <w:tcPr>
            <w:tcW w:w="5528" w:type="dxa"/>
          </w:tcPr>
          <w:p w14:paraId="16225A97" w14:textId="77777777" w:rsidR="00DF5D18" w:rsidRPr="00BE6008" w:rsidRDefault="00DF5D18" w:rsidP="00BE6008">
            <w:pPr>
              <w:pStyle w:val="Answer"/>
              <w:keepNext w:val="0"/>
              <w:widowControl w:val="0"/>
              <w:pBdr>
                <w:top w:val="none" w:sz="0" w:space="0" w:color="auto"/>
                <w:left w:val="none" w:sz="0" w:space="0" w:color="auto"/>
                <w:bottom w:val="none" w:sz="0" w:space="0" w:color="auto"/>
                <w:right w:val="none" w:sz="0" w:space="0" w:color="auto"/>
              </w:pBdr>
              <w:rPr>
                <w:rFonts w:ascii="Stolzl Book" w:hAnsi="Stolzl Book" w:cs="Calibri"/>
                <w:b w:val="0"/>
                <w:bCs w:val="0"/>
                <w:sz w:val="20"/>
                <w:szCs w:val="20"/>
              </w:rPr>
            </w:pPr>
          </w:p>
        </w:tc>
        <w:sdt>
          <w:sdtPr>
            <w:rPr>
              <w:rFonts w:ascii="Stolzl Book" w:hAnsi="Stolzl Book" w:cs="Calibri"/>
              <w:b w:val="0"/>
              <w:bCs w:val="0"/>
              <w:sz w:val="20"/>
              <w:szCs w:val="20"/>
            </w:rPr>
            <w:id w:val="1371571710"/>
            <w14:checkbox>
              <w14:checked w14:val="0"/>
              <w14:checkedState w14:val="2612" w14:font="MS Gothic"/>
              <w14:uncheckedState w14:val="2610" w14:font="MS Gothic"/>
            </w14:checkbox>
          </w:sdtPr>
          <w:sdtContent>
            <w:tc>
              <w:tcPr>
                <w:tcW w:w="2094" w:type="dxa"/>
              </w:tcPr>
              <w:p w14:paraId="3EFA0BE0" w14:textId="5F40652A" w:rsidR="00DF5D18" w:rsidRDefault="00DF5D18" w:rsidP="00BE6008">
                <w:pPr>
                  <w:pStyle w:val="Answer"/>
                  <w:keepNext w:val="0"/>
                  <w:widowControl w:val="0"/>
                  <w:pBdr>
                    <w:top w:val="none" w:sz="0" w:space="0" w:color="auto"/>
                    <w:left w:val="none" w:sz="0" w:space="0" w:color="auto"/>
                    <w:bottom w:val="none" w:sz="0" w:space="0" w:color="auto"/>
                    <w:right w:val="none" w:sz="0" w:space="0" w:color="auto"/>
                  </w:pBdr>
                  <w:jc w:val="center"/>
                  <w:rPr>
                    <w:rFonts w:ascii="Stolzl Book" w:hAnsi="Stolzl Book" w:cs="Calibri"/>
                    <w:b w:val="0"/>
                    <w:bCs w:val="0"/>
                    <w:sz w:val="20"/>
                    <w:szCs w:val="20"/>
                  </w:rPr>
                </w:pPr>
                <w:r>
                  <w:rPr>
                    <w:rFonts w:ascii="MS Gothic" w:eastAsia="MS Gothic" w:hAnsi="MS Gothic" w:cs="Calibri" w:hint="eastAsia"/>
                    <w:b w:val="0"/>
                    <w:bCs w:val="0"/>
                    <w:sz w:val="20"/>
                    <w:szCs w:val="20"/>
                  </w:rPr>
                  <w:t>☐</w:t>
                </w:r>
              </w:p>
            </w:tc>
          </w:sdtContent>
        </w:sdt>
      </w:tr>
      <w:tr w:rsidR="00DF5D18" w:rsidRPr="00BE6008" w14:paraId="17CF94C7" w14:textId="77777777" w:rsidTr="00DF5D18">
        <w:trPr>
          <w:trHeight w:val="350"/>
        </w:trPr>
        <w:tc>
          <w:tcPr>
            <w:tcW w:w="3256" w:type="dxa"/>
          </w:tcPr>
          <w:p w14:paraId="2195E286" w14:textId="77777777" w:rsidR="00DF5D18" w:rsidRPr="00BE6008" w:rsidRDefault="00DF5D18" w:rsidP="00BE6008">
            <w:pPr>
              <w:pStyle w:val="Answer"/>
              <w:keepNext w:val="0"/>
              <w:widowControl w:val="0"/>
              <w:pBdr>
                <w:top w:val="none" w:sz="0" w:space="0" w:color="auto"/>
                <w:left w:val="none" w:sz="0" w:space="0" w:color="auto"/>
                <w:bottom w:val="none" w:sz="0" w:space="0" w:color="auto"/>
                <w:right w:val="none" w:sz="0" w:space="0" w:color="auto"/>
              </w:pBdr>
              <w:rPr>
                <w:rFonts w:ascii="Stolzl Book" w:hAnsi="Stolzl Book" w:cs="Calibri"/>
                <w:b w:val="0"/>
                <w:bCs w:val="0"/>
                <w:sz w:val="20"/>
                <w:szCs w:val="20"/>
              </w:rPr>
            </w:pPr>
          </w:p>
        </w:tc>
        <w:tc>
          <w:tcPr>
            <w:tcW w:w="5528" w:type="dxa"/>
          </w:tcPr>
          <w:p w14:paraId="0E1FF245" w14:textId="77777777" w:rsidR="00DF5D18" w:rsidRPr="00BE6008" w:rsidRDefault="00DF5D18" w:rsidP="00BE6008">
            <w:pPr>
              <w:pStyle w:val="Answer"/>
              <w:keepNext w:val="0"/>
              <w:widowControl w:val="0"/>
              <w:pBdr>
                <w:top w:val="none" w:sz="0" w:space="0" w:color="auto"/>
                <w:left w:val="none" w:sz="0" w:space="0" w:color="auto"/>
                <w:bottom w:val="none" w:sz="0" w:space="0" w:color="auto"/>
                <w:right w:val="none" w:sz="0" w:space="0" w:color="auto"/>
              </w:pBdr>
              <w:rPr>
                <w:rFonts w:ascii="Stolzl Book" w:hAnsi="Stolzl Book" w:cs="Calibri"/>
                <w:b w:val="0"/>
                <w:bCs w:val="0"/>
                <w:sz w:val="20"/>
                <w:szCs w:val="20"/>
              </w:rPr>
            </w:pPr>
          </w:p>
        </w:tc>
        <w:sdt>
          <w:sdtPr>
            <w:rPr>
              <w:rFonts w:ascii="Stolzl Book" w:hAnsi="Stolzl Book" w:cs="Calibri"/>
              <w:b w:val="0"/>
              <w:bCs w:val="0"/>
              <w:sz w:val="20"/>
              <w:szCs w:val="20"/>
            </w:rPr>
            <w:id w:val="988218602"/>
            <w14:checkbox>
              <w14:checked w14:val="0"/>
              <w14:checkedState w14:val="2612" w14:font="MS Gothic"/>
              <w14:uncheckedState w14:val="2610" w14:font="MS Gothic"/>
            </w14:checkbox>
          </w:sdtPr>
          <w:sdtContent>
            <w:tc>
              <w:tcPr>
                <w:tcW w:w="2094" w:type="dxa"/>
              </w:tcPr>
              <w:p w14:paraId="7A9DEE65" w14:textId="641E5E7E" w:rsidR="00DF5D18" w:rsidRDefault="00DF5D18" w:rsidP="00BE6008">
                <w:pPr>
                  <w:pStyle w:val="Answer"/>
                  <w:keepNext w:val="0"/>
                  <w:widowControl w:val="0"/>
                  <w:pBdr>
                    <w:top w:val="none" w:sz="0" w:space="0" w:color="auto"/>
                    <w:left w:val="none" w:sz="0" w:space="0" w:color="auto"/>
                    <w:bottom w:val="none" w:sz="0" w:space="0" w:color="auto"/>
                    <w:right w:val="none" w:sz="0" w:space="0" w:color="auto"/>
                  </w:pBdr>
                  <w:jc w:val="center"/>
                  <w:rPr>
                    <w:rFonts w:ascii="Stolzl Book" w:hAnsi="Stolzl Book" w:cs="Calibri"/>
                    <w:b w:val="0"/>
                    <w:bCs w:val="0"/>
                    <w:sz w:val="20"/>
                    <w:szCs w:val="20"/>
                  </w:rPr>
                </w:pPr>
                <w:r>
                  <w:rPr>
                    <w:rFonts w:ascii="MS Gothic" w:eastAsia="MS Gothic" w:hAnsi="MS Gothic" w:cs="Calibri" w:hint="eastAsia"/>
                    <w:b w:val="0"/>
                    <w:bCs w:val="0"/>
                    <w:sz w:val="20"/>
                    <w:szCs w:val="20"/>
                  </w:rPr>
                  <w:t>☐</w:t>
                </w:r>
              </w:p>
            </w:tc>
          </w:sdtContent>
        </w:sdt>
      </w:tr>
      <w:tr w:rsidR="00DF5D18" w:rsidRPr="00BE6008" w14:paraId="31E5FF5C" w14:textId="77777777" w:rsidTr="00DF5D18">
        <w:trPr>
          <w:trHeight w:val="350"/>
        </w:trPr>
        <w:tc>
          <w:tcPr>
            <w:tcW w:w="3256" w:type="dxa"/>
          </w:tcPr>
          <w:p w14:paraId="118B41FB" w14:textId="77777777" w:rsidR="00DF5D18" w:rsidRPr="00BE6008" w:rsidRDefault="00DF5D18" w:rsidP="00BE6008">
            <w:pPr>
              <w:pStyle w:val="Answer"/>
              <w:keepNext w:val="0"/>
              <w:widowControl w:val="0"/>
              <w:pBdr>
                <w:top w:val="none" w:sz="0" w:space="0" w:color="auto"/>
                <w:left w:val="none" w:sz="0" w:space="0" w:color="auto"/>
                <w:bottom w:val="none" w:sz="0" w:space="0" w:color="auto"/>
                <w:right w:val="none" w:sz="0" w:space="0" w:color="auto"/>
              </w:pBdr>
              <w:rPr>
                <w:rFonts w:ascii="Stolzl Book" w:hAnsi="Stolzl Book" w:cs="Calibri"/>
                <w:b w:val="0"/>
                <w:bCs w:val="0"/>
                <w:sz w:val="20"/>
                <w:szCs w:val="20"/>
              </w:rPr>
            </w:pPr>
          </w:p>
        </w:tc>
        <w:tc>
          <w:tcPr>
            <w:tcW w:w="5528" w:type="dxa"/>
          </w:tcPr>
          <w:p w14:paraId="266EE9B1" w14:textId="77777777" w:rsidR="00DF5D18" w:rsidRPr="00BE6008" w:rsidRDefault="00DF5D18" w:rsidP="00BE6008">
            <w:pPr>
              <w:pStyle w:val="Answer"/>
              <w:keepNext w:val="0"/>
              <w:widowControl w:val="0"/>
              <w:pBdr>
                <w:top w:val="none" w:sz="0" w:space="0" w:color="auto"/>
                <w:left w:val="none" w:sz="0" w:space="0" w:color="auto"/>
                <w:bottom w:val="none" w:sz="0" w:space="0" w:color="auto"/>
                <w:right w:val="none" w:sz="0" w:space="0" w:color="auto"/>
              </w:pBdr>
              <w:rPr>
                <w:rFonts w:ascii="Stolzl Book" w:hAnsi="Stolzl Book" w:cs="Calibri"/>
                <w:b w:val="0"/>
                <w:bCs w:val="0"/>
                <w:sz w:val="20"/>
                <w:szCs w:val="20"/>
              </w:rPr>
            </w:pPr>
          </w:p>
        </w:tc>
        <w:sdt>
          <w:sdtPr>
            <w:rPr>
              <w:rFonts w:ascii="Stolzl Book" w:hAnsi="Stolzl Book" w:cs="Calibri"/>
              <w:b w:val="0"/>
              <w:bCs w:val="0"/>
              <w:sz w:val="20"/>
              <w:szCs w:val="20"/>
            </w:rPr>
            <w:id w:val="484204609"/>
            <w14:checkbox>
              <w14:checked w14:val="0"/>
              <w14:checkedState w14:val="2612" w14:font="MS Gothic"/>
              <w14:uncheckedState w14:val="2610" w14:font="MS Gothic"/>
            </w14:checkbox>
          </w:sdtPr>
          <w:sdtContent>
            <w:tc>
              <w:tcPr>
                <w:tcW w:w="2094" w:type="dxa"/>
              </w:tcPr>
              <w:p w14:paraId="0807E4ED" w14:textId="79908CCA" w:rsidR="00DF5D18" w:rsidRDefault="00DF5D18" w:rsidP="00BE6008">
                <w:pPr>
                  <w:pStyle w:val="Answer"/>
                  <w:keepNext w:val="0"/>
                  <w:widowControl w:val="0"/>
                  <w:pBdr>
                    <w:top w:val="none" w:sz="0" w:space="0" w:color="auto"/>
                    <w:left w:val="none" w:sz="0" w:space="0" w:color="auto"/>
                    <w:bottom w:val="none" w:sz="0" w:space="0" w:color="auto"/>
                    <w:right w:val="none" w:sz="0" w:space="0" w:color="auto"/>
                  </w:pBdr>
                  <w:jc w:val="center"/>
                  <w:rPr>
                    <w:rFonts w:ascii="Stolzl Book" w:hAnsi="Stolzl Book" w:cs="Calibri"/>
                    <w:b w:val="0"/>
                    <w:bCs w:val="0"/>
                    <w:sz w:val="20"/>
                    <w:szCs w:val="20"/>
                  </w:rPr>
                </w:pPr>
                <w:r>
                  <w:rPr>
                    <w:rFonts w:ascii="MS Gothic" w:eastAsia="MS Gothic" w:hAnsi="MS Gothic" w:cs="Calibri" w:hint="eastAsia"/>
                    <w:b w:val="0"/>
                    <w:bCs w:val="0"/>
                    <w:sz w:val="20"/>
                    <w:szCs w:val="20"/>
                  </w:rPr>
                  <w:t>☐</w:t>
                </w:r>
              </w:p>
            </w:tc>
          </w:sdtContent>
        </w:sdt>
      </w:tr>
      <w:tr w:rsidR="00DF5D18" w:rsidRPr="00BE6008" w14:paraId="3742C590" w14:textId="77777777" w:rsidTr="00DF5D18">
        <w:trPr>
          <w:trHeight w:val="350"/>
        </w:trPr>
        <w:tc>
          <w:tcPr>
            <w:tcW w:w="3256" w:type="dxa"/>
          </w:tcPr>
          <w:p w14:paraId="5F824D27" w14:textId="77777777" w:rsidR="00DF5D18" w:rsidRPr="00BE6008" w:rsidRDefault="00DF5D18" w:rsidP="00BE6008">
            <w:pPr>
              <w:pStyle w:val="Answer"/>
              <w:keepNext w:val="0"/>
              <w:widowControl w:val="0"/>
              <w:pBdr>
                <w:top w:val="none" w:sz="0" w:space="0" w:color="auto"/>
                <w:left w:val="none" w:sz="0" w:space="0" w:color="auto"/>
                <w:bottom w:val="none" w:sz="0" w:space="0" w:color="auto"/>
                <w:right w:val="none" w:sz="0" w:space="0" w:color="auto"/>
              </w:pBdr>
              <w:rPr>
                <w:rFonts w:ascii="Stolzl Book" w:hAnsi="Stolzl Book" w:cs="Calibri"/>
                <w:b w:val="0"/>
                <w:bCs w:val="0"/>
                <w:sz w:val="20"/>
                <w:szCs w:val="20"/>
              </w:rPr>
            </w:pPr>
          </w:p>
        </w:tc>
        <w:tc>
          <w:tcPr>
            <w:tcW w:w="5528" w:type="dxa"/>
          </w:tcPr>
          <w:p w14:paraId="24D6BE1E" w14:textId="77777777" w:rsidR="00DF5D18" w:rsidRPr="00BE6008" w:rsidRDefault="00DF5D18" w:rsidP="00BE6008">
            <w:pPr>
              <w:pStyle w:val="Answer"/>
              <w:keepNext w:val="0"/>
              <w:widowControl w:val="0"/>
              <w:pBdr>
                <w:top w:val="none" w:sz="0" w:space="0" w:color="auto"/>
                <w:left w:val="none" w:sz="0" w:space="0" w:color="auto"/>
                <w:bottom w:val="none" w:sz="0" w:space="0" w:color="auto"/>
                <w:right w:val="none" w:sz="0" w:space="0" w:color="auto"/>
              </w:pBdr>
              <w:rPr>
                <w:rFonts w:ascii="Stolzl Book" w:hAnsi="Stolzl Book" w:cs="Calibri"/>
                <w:b w:val="0"/>
                <w:bCs w:val="0"/>
                <w:sz w:val="20"/>
                <w:szCs w:val="20"/>
              </w:rPr>
            </w:pPr>
          </w:p>
        </w:tc>
        <w:sdt>
          <w:sdtPr>
            <w:rPr>
              <w:rFonts w:ascii="Stolzl Book" w:hAnsi="Stolzl Book" w:cs="Calibri"/>
              <w:b w:val="0"/>
              <w:bCs w:val="0"/>
              <w:sz w:val="20"/>
              <w:szCs w:val="20"/>
            </w:rPr>
            <w:id w:val="-249971618"/>
            <w14:checkbox>
              <w14:checked w14:val="0"/>
              <w14:checkedState w14:val="2612" w14:font="MS Gothic"/>
              <w14:uncheckedState w14:val="2610" w14:font="MS Gothic"/>
            </w14:checkbox>
          </w:sdtPr>
          <w:sdtContent>
            <w:tc>
              <w:tcPr>
                <w:tcW w:w="2094" w:type="dxa"/>
              </w:tcPr>
              <w:p w14:paraId="5D483C6B" w14:textId="65BE67D2" w:rsidR="00DF5D18" w:rsidRDefault="00DF5D18" w:rsidP="00BE6008">
                <w:pPr>
                  <w:pStyle w:val="Answer"/>
                  <w:keepNext w:val="0"/>
                  <w:widowControl w:val="0"/>
                  <w:pBdr>
                    <w:top w:val="none" w:sz="0" w:space="0" w:color="auto"/>
                    <w:left w:val="none" w:sz="0" w:space="0" w:color="auto"/>
                    <w:bottom w:val="none" w:sz="0" w:space="0" w:color="auto"/>
                    <w:right w:val="none" w:sz="0" w:space="0" w:color="auto"/>
                  </w:pBdr>
                  <w:jc w:val="center"/>
                  <w:rPr>
                    <w:rFonts w:ascii="Stolzl Book" w:hAnsi="Stolzl Book" w:cs="Calibri"/>
                    <w:b w:val="0"/>
                    <w:bCs w:val="0"/>
                    <w:sz w:val="20"/>
                    <w:szCs w:val="20"/>
                  </w:rPr>
                </w:pPr>
                <w:r>
                  <w:rPr>
                    <w:rFonts w:ascii="MS Gothic" w:eastAsia="MS Gothic" w:hAnsi="MS Gothic" w:cs="Calibri" w:hint="eastAsia"/>
                    <w:b w:val="0"/>
                    <w:bCs w:val="0"/>
                    <w:sz w:val="20"/>
                    <w:szCs w:val="20"/>
                  </w:rPr>
                  <w:t>☐</w:t>
                </w:r>
              </w:p>
            </w:tc>
          </w:sdtContent>
        </w:sdt>
      </w:tr>
      <w:tr w:rsidR="00DF5D18" w:rsidRPr="00BE6008" w14:paraId="3970C2D4" w14:textId="77777777" w:rsidTr="00DF5D18">
        <w:trPr>
          <w:trHeight w:val="350"/>
        </w:trPr>
        <w:tc>
          <w:tcPr>
            <w:tcW w:w="3256" w:type="dxa"/>
          </w:tcPr>
          <w:p w14:paraId="17A20659" w14:textId="77777777" w:rsidR="00DF5D18" w:rsidRPr="00BE6008" w:rsidRDefault="00DF5D18" w:rsidP="00BE6008">
            <w:pPr>
              <w:pStyle w:val="Answer"/>
              <w:keepNext w:val="0"/>
              <w:widowControl w:val="0"/>
              <w:pBdr>
                <w:top w:val="none" w:sz="0" w:space="0" w:color="auto"/>
                <w:left w:val="none" w:sz="0" w:space="0" w:color="auto"/>
                <w:bottom w:val="none" w:sz="0" w:space="0" w:color="auto"/>
                <w:right w:val="none" w:sz="0" w:space="0" w:color="auto"/>
              </w:pBdr>
              <w:rPr>
                <w:rFonts w:ascii="Stolzl Book" w:hAnsi="Stolzl Book" w:cs="Calibri"/>
                <w:b w:val="0"/>
                <w:bCs w:val="0"/>
                <w:sz w:val="20"/>
                <w:szCs w:val="20"/>
              </w:rPr>
            </w:pPr>
          </w:p>
        </w:tc>
        <w:tc>
          <w:tcPr>
            <w:tcW w:w="5528" w:type="dxa"/>
          </w:tcPr>
          <w:p w14:paraId="3DDA406D" w14:textId="77777777" w:rsidR="00DF5D18" w:rsidRPr="00BE6008" w:rsidRDefault="00DF5D18" w:rsidP="00BE6008">
            <w:pPr>
              <w:pStyle w:val="Answer"/>
              <w:keepNext w:val="0"/>
              <w:widowControl w:val="0"/>
              <w:pBdr>
                <w:top w:val="none" w:sz="0" w:space="0" w:color="auto"/>
                <w:left w:val="none" w:sz="0" w:space="0" w:color="auto"/>
                <w:bottom w:val="none" w:sz="0" w:space="0" w:color="auto"/>
                <w:right w:val="none" w:sz="0" w:space="0" w:color="auto"/>
              </w:pBdr>
              <w:rPr>
                <w:rFonts w:ascii="Stolzl Book" w:hAnsi="Stolzl Book" w:cs="Calibri"/>
                <w:b w:val="0"/>
                <w:bCs w:val="0"/>
                <w:sz w:val="20"/>
                <w:szCs w:val="20"/>
              </w:rPr>
            </w:pPr>
          </w:p>
        </w:tc>
        <w:sdt>
          <w:sdtPr>
            <w:rPr>
              <w:rFonts w:ascii="Stolzl Book" w:hAnsi="Stolzl Book" w:cs="Calibri"/>
              <w:b w:val="0"/>
              <w:bCs w:val="0"/>
              <w:sz w:val="20"/>
              <w:szCs w:val="20"/>
            </w:rPr>
            <w:id w:val="238687724"/>
            <w14:checkbox>
              <w14:checked w14:val="0"/>
              <w14:checkedState w14:val="2612" w14:font="MS Gothic"/>
              <w14:uncheckedState w14:val="2610" w14:font="MS Gothic"/>
            </w14:checkbox>
          </w:sdtPr>
          <w:sdtContent>
            <w:tc>
              <w:tcPr>
                <w:tcW w:w="2094" w:type="dxa"/>
              </w:tcPr>
              <w:p w14:paraId="78E662FF" w14:textId="2A0E74C7" w:rsidR="00DF5D18" w:rsidRDefault="00DF5D18" w:rsidP="00BE6008">
                <w:pPr>
                  <w:pStyle w:val="Answer"/>
                  <w:keepNext w:val="0"/>
                  <w:widowControl w:val="0"/>
                  <w:pBdr>
                    <w:top w:val="none" w:sz="0" w:space="0" w:color="auto"/>
                    <w:left w:val="none" w:sz="0" w:space="0" w:color="auto"/>
                    <w:bottom w:val="none" w:sz="0" w:space="0" w:color="auto"/>
                    <w:right w:val="none" w:sz="0" w:space="0" w:color="auto"/>
                  </w:pBdr>
                  <w:jc w:val="center"/>
                  <w:rPr>
                    <w:rFonts w:ascii="Stolzl Book" w:hAnsi="Stolzl Book" w:cs="Calibri"/>
                    <w:b w:val="0"/>
                    <w:bCs w:val="0"/>
                    <w:sz w:val="20"/>
                    <w:szCs w:val="20"/>
                  </w:rPr>
                </w:pPr>
                <w:r>
                  <w:rPr>
                    <w:rFonts w:ascii="MS Gothic" w:eastAsia="MS Gothic" w:hAnsi="MS Gothic" w:cs="Calibri" w:hint="eastAsia"/>
                    <w:b w:val="0"/>
                    <w:bCs w:val="0"/>
                    <w:sz w:val="20"/>
                    <w:szCs w:val="20"/>
                  </w:rPr>
                  <w:t>☐</w:t>
                </w:r>
              </w:p>
            </w:tc>
          </w:sdtContent>
        </w:sdt>
      </w:tr>
    </w:tbl>
    <w:p w14:paraId="0CE46EE2" w14:textId="77777777" w:rsidR="00BE6008" w:rsidRDefault="00BE6008" w:rsidP="00BE6008">
      <w:pPr>
        <w:pStyle w:val="Question"/>
        <w:keepNext w:val="0"/>
        <w:widowControl w:val="0"/>
        <w:ind w:left="0" w:firstLine="0"/>
        <w:rPr>
          <w:rFonts w:ascii="Stolzl Book" w:hAnsi="Stolzl Book" w:cs="Calibri"/>
          <w:sz w:val="20"/>
          <w:szCs w:val="20"/>
        </w:rPr>
      </w:pPr>
    </w:p>
    <w:p w14:paraId="2F90E721" w14:textId="77777777" w:rsidR="00DF5D18" w:rsidRDefault="00DF5D18" w:rsidP="00BE6008">
      <w:pPr>
        <w:pStyle w:val="Question"/>
        <w:keepNext w:val="0"/>
        <w:widowControl w:val="0"/>
        <w:ind w:left="0" w:firstLine="0"/>
        <w:rPr>
          <w:rFonts w:ascii="Stolzl Book" w:hAnsi="Stolzl Book" w:cs="Calibri"/>
          <w:sz w:val="20"/>
          <w:szCs w:val="20"/>
        </w:rPr>
      </w:pPr>
    </w:p>
    <w:p w14:paraId="4057FD39" w14:textId="77777777" w:rsidR="00DF5D18" w:rsidRDefault="00DF5D18" w:rsidP="00BE6008">
      <w:pPr>
        <w:pStyle w:val="Question"/>
        <w:keepNext w:val="0"/>
        <w:widowControl w:val="0"/>
        <w:ind w:left="0" w:firstLine="0"/>
        <w:rPr>
          <w:rFonts w:ascii="Stolzl Book" w:hAnsi="Stolzl Book" w:cs="Calibri"/>
          <w:sz w:val="20"/>
          <w:szCs w:val="20"/>
        </w:rPr>
      </w:pPr>
    </w:p>
    <w:p w14:paraId="5D10C05B" w14:textId="77777777" w:rsidR="00DF5D18" w:rsidRDefault="00DF5D18" w:rsidP="00BE6008">
      <w:pPr>
        <w:pStyle w:val="Question"/>
        <w:keepNext w:val="0"/>
        <w:widowControl w:val="0"/>
        <w:ind w:left="0" w:firstLine="0"/>
        <w:rPr>
          <w:rFonts w:ascii="Stolzl Book" w:hAnsi="Stolzl Book" w:cs="Calibri"/>
          <w:sz w:val="20"/>
          <w:szCs w:val="20"/>
        </w:rPr>
      </w:pPr>
    </w:p>
    <w:p w14:paraId="1616A773" w14:textId="77777777" w:rsidR="00DF5D18" w:rsidRPr="00BE6008" w:rsidRDefault="00DF5D18" w:rsidP="00BE6008">
      <w:pPr>
        <w:pStyle w:val="Question"/>
        <w:keepNext w:val="0"/>
        <w:widowControl w:val="0"/>
        <w:ind w:left="0" w:firstLine="0"/>
        <w:rPr>
          <w:rFonts w:ascii="Stolzl Book" w:hAnsi="Stolzl Book" w:cs="Calibri"/>
          <w:sz w:val="20"/>
          <w:szCs w:val="20"/>
        </w:rPr>
      </w:pPr>
    </w:p>
    <w:p w14:paraId="7CBFB481" w14:textId="77777777" w:rsidR="00DF5D18" w:rsidRDefault="00DF5D18" w:rsidP="00DF5D18">
      <w:pPr>
        <w:pStyle w:val="Question"/>
        <w:keepNext w:val="0"/>
        <w:widowControl w:val="0"/>
        <w:rPr>
          <w:rFonts w:ascii="Stolzl Book" w:hAnsi="Stolzl Book" w:cs="Calibri"/>
          <w:sz w:val="20"/>
          <w:szCs w:val="20"/>
        </w:rPr>
      </w:pPr>
    </w:p>
    <w:p w14:paraId="0650AFE5" w14:textId="77777777" w:rsidR="00DF5D18" w:rsidRDefault="00DF5D18" w:rsidP="00DF5D18">
      <w:pPr>
        <w:pStyle w:val="Question"/>
        <w:keepNext w:val="0"/>
        <w:widowControl w:val="0"/>
        <w:rPr>
          <w:rFonts w:ascii="Stolzl Book" w:hAnsi="Stolzl Book" w:cs="Calibri"/>
          <w:sz w:val="20"/>
          <w:szCs w:val="20"/>
        </w:rPr>
      </w:pPr>
    </w:p>
    <w:p w14:paraId="78A35DF3" w14:textId="77777777" w:rsidR="00243696" w:rsidRDefault="00243696" w:rsidP="00DF5D18">
      <w:pPr>
        <w:pStyle w:val="Question"/>
        <w:keepNext w:val="0"/>
        <w:widowControl w:val="0"/>
        <w:rPr>
          <w:rFonts w:ascii="Stolzl Book" w:hAnsi="Stolzl Book" w:cs="Calibri"/>
          <w:sz w:val="20"/>
          <w:szCs w:val="20"/>
        </w:rPr>
      </w:pPr>
    </w:p>
    <w:p w14:paraId="327E9105" w14:textId="002A7A52" w:rsidR="00BE6008" w:rsidRPr="00BE6008" w:rsidRDefault="00BE6008" w:rsidP="00DF5D18">
      <w:pPr>
        <w:pStyle w:val="Question"/>
        <w:keepNext w:val="0"/>
        <w:widowControl w:val="0"/>
        <w:rPr>
          <w:rFonts w:ascii="Stolzl Book" w:hAnsi="Stolzl Book" w:cs="Calibri"/>
          <w:sz w:val="20"/>
          <w:szCs w:val="20"/>
        </w:rPr>
      </w:pPr>
      <w:r w:rsidRPr="00BE6008">
        <w:rPr>
          <w:rFonts w:ascii="Stolzl Book" w:hAnsi="Stolzl Book" w:cs="Calibri"/>
          <w:sz w:val="20"/>
          <w:szCs w:val="20"/>
        </w:rPr>
        <w:t>D.3</w:t>
      </w:r>
      <w:r w:rsidRPr="00BE6008">
        <w:rPr>
          <w:rFonts w:ascii="Stolzl Book" w:hAnsi="Stolzl Book" w:cs="Calibri"/>
          <w:sz w:val="20"/>
          <w:szCs w:val="20"/>
        </w:rPr>
        <w:tab/>
        <w:t>Please list below the jobs this project will create or safeguard.</w:t>
      </w:r>
    </w:p>
    <w:p w14:paraId="6E6A803F" w14:textId="77777777" w:rsidR="00BE6008" w:rsidRDefault="00BE6008" w:rsidP="00BE6008">
      <w:pPr>
        <w:pStyle w:val="Question"/>
        <w:keepNext w:val="0"/>
        <w:widowControl w:val="0"/>
        <w:ind w:left="0" w:firstLine="0"/>
        <w:rPr>
          <w:rFonts w:ascii="Stolzl Book" w:hAnsi="Stolzl Book" w:cs="Calibri"/>
          <w:b w:val="0"/>
          <w:sz w:val="20"/>
          <w:szCs w:val="20"/>
        </w:rPr>
      </w:pPr>
    </w:p>
    <w:p w14:paraId="3C8E3A25" w14:textId="02180452" w:rsidR="00BE6008" w:rsidRDefault="00BE6008" w:rsidP="00BE6008">
      <w:pPr>
        <w:pStyle w:val="Question"/>
        <w:keepNext w:val="0"/>
        <w:widowControl w:val="0"/>
        <w:ind w:left="0" w:firstLine="0"/>
        <w:rPr>
          <w:rFonts w:ascii="Stolzl Book" w:hAnsi="Stolzl Book" w:cs="Calibri"/>
          <w:b w:val="0"/>
          <w:sz w:val="20"/>
          <w:szCs w:val="20"/>
        </w:rPr>
      </w:pPr>
      <w:r w:rsidRPr="00BE6008">
        <w:rPr>
          <w:rFonts w:ascii="Stolzl Book" w:hAnsi="Stolzl Book" w:cs="Calibri"/>
          <w:b w:val="0"/>
          <w:sz w:val="20"/>
          <w:szCs w:val="20"/>
        </w:rPr>
        <w:t xml:space="preserve">(Please see </w:t>
      </w:r>
      <w:r w:rsidRPr="00BE6008">
        <w:rPr>
          <w:rFonts w:ascii="Stolzl Book" w:hAnsi="Stolzl Book" w:cs="Calibri"/>
          <w:b w:val="0"/>
          <w:i/>
          <w:sz w:val="20"/>
          <w:szCs w:val="20"/>
        </w:rPr>
        <w:t>Reach Guidelines</w:t>
      </w:r>
      <w:r w:rsidRPr="00BE6008">
        <w:rPr>
          <w:rFonts w:ascii="Stolzl Book" w:hAnsi="Stolzl Book" w:cs="Calibri"/>
          <w:b w:val="0"/>
          <w:sz w:val="20"/>
          <w:szCs w:val="20"/>
        </w:rPr>
        <w:t xml:space="preserve"> for further information on what constitutes a job created or safeguarded) </w:t>
      </w:r>
    </w:p>
    <w:p w14:paraId="19C5807A" w14:textId="77777777" w:rsidR="00BE6008" w:rsidRPr="00BE6008" w:rsidRDefault="00BE6008" w:rsidP="00BE6008">
      <w:pPr>
        <w:pStyle w:val="Question"/>
        <w:keepNext w:val="0"/>
        <w:widowControl w:val="0"/>
        <w:ind w:left="0" w:firstLine="0"/>
        <w:rPr>
          <w:rFonts w:ascii="Stolzl Book" w:hAnsi="Stolzl Book" w:cs="Calibri"/>
          <w:b w:val="0"/>
          <w:sz w:val="20"/>
          <w:szCs w:val="20"/>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3"/>
        <w:gridCol w:w="2262"/>
      </w:tblGrid>
      <w:tr w:rsidR="00BE6008" w:rsidRPr="00BE6008" w14:paraId="64FD174E" w14:textId="77777777" w:rsidTr="00DF5D18">
        <w:tc>
          <w:tcPr>
            <w:tcW w:w="4253" w:type="dxa"/>
            <w:shd w:val="clear" w:color="auto" w:fill="D9E2F3" w:themeFill="accent1" w:themeFillTint="33"/>
          </w:tcPr>
          <w:p w14:paraId="3759624D" w14:textId="77777777" w:rsidR="00BE6008" w:rsidRPr="00BE6008" w:rsidRDefault="00BE6008" w:rsidP="00DA7BF3">
            <w:pPr>
              <w:widowControl w:val="0"/>
              <w:ind w:left="720" w:hanging="720"/>
              <w:rPr>
                <w:rFonts w:ascii="Stolzl Book" w:hAnsi="Stolzl Book" w:cs="Calibri"/>
                <w:b/>
                <w:bCs w:val="0"/>
                <w:sz w:val="20"/>
                <w:szCs w:val="20"/>
              </w:rPr>
            </w:pPr>
            <w:r w:rsidRPr="00BE6008">
              <w:rPr>
                <w:rFonts w:ascii="Stolzl Book" w:hAnsi="Stolzl Book" w:cs="Calibri"/>
                <w:b/>
                <w:bCs w:val="0"/>
                <w:sz w:val="20"/>
                <w:szCs w:val="20"/>
              </w:rPr>
              <w:t>Name</w:t>
            </w:r>
            <w:r w:rsidRPr="00BE6008">
              <w:rPr>
                <w:rFonts w:ascii="Stolzl Book" w:hAnsi="Stolzl Book" w:cs="Calibri"/>
                <w:b/>
                <w:bCs w:val="0"/>
                <w:sz w:val="20"/>
                <w:szCs w:val="20"/>
              </w:rPr>
              <w:tab/>
            </w:r>
          </w:p>
        </w:tc>
        <w:tc>
          <w:tcPr>
            <w:tcW w:w="4253" w:type="dxa"/>
            <w:shd w:val="clear" w:color="auto" w:fill="D9E2F3" w:themeFill="accent1" w:themeFillTint="33"/>
          </w:tcPr>
          <w:p w14:paraId="7B1CFB09" w14:textId="77777777" w:rsidR="00BE6008" w:rsidRPr="00BE6008" w:rsidRDefault="00BE6008" w:rsidP="00DA7BF3">
            <w:pPr>
              <w:widowControl w:val="0"/>
              <w:ind w:left="720" w:hanging="720"/>
              <w:rPr>
                <w:rFonts w:ascii="Stolzl Book" w:hAnsi="Stolzl Book" w:cs="Calibri"/>
                <w:b/>
                <w:bCs w:val="0"/>
                <w:sz w:val="20"/>
                <w:szCs w:val="20"/>
              </w:rPr>
            </w:pPr>
            <w:r w:rsidRPr="00BE6008">
              <w:rPr>
                <w:rFonts w:ascii="Stolzl Book" w:hAnsi="Stolzl Book" w:cs="Calibri"/>
                <w:b/>
                <w:bCs w:val="0"/>
                <w:sz w:val="20"/>
                <w:szCs w:val="20"/>
              </w:rPr>
              <w:t>Job Title</w:t>
            </w:r>
          </w:p>
        </w:tc>
        <w:tc>
          <w:tcPr>
            <w:tcW w:w="2262" w:type="dxa"/>
            <w:shd w:val="clear" w:color="auto" w:fill="D9E2F3" w:themeFill="accent1" w:themeFillTint="33"/>
          </w:tcPr>
          <w:p w14:paraId="21D78B06" w14:textId="365D1FE1" w:rsidR="00BE6008" w:rsidRPr="00BE6008" w:rsidRDefault="00BE6008" w:rsidP="00DA7BF3">
            <w:pPr>
              <w:widowControl w:val="0"/>
              <w:ind w:left="720" w:hanging="720"/>
              <w:rPr>
                <w:rFonts w:ascii="Stolzl Book" w:hAnsi="Stolzl Book" w:cs="Calibri"/>
                <w:b/>
                <w:bCs w:val="0"/>
                <w:sz w:val="20"/>
                <w:szCs w:val="20"/>
              </w:rPr>
            </w:pPr>
            <w:r w:rsidRPr="00BE6008">
              <w:rPr>
                <w:rFonts w:ascii="Stolzl Book" w:hAnsi="Stolzl Book" w:cs="Calibri"/>
                <w:b/>
                <w:bCs w:val="0"/>
                <w:sz w:val="20"/>
                <w:szCs w:val="20"/>
              </w:rPr>
              <w:t>F</w:t>
            </w:r>
            <w:r w:rsidR="00DF5D18">
              <w:rPr>
                <w:rFonts w:ascii="Stolzl Book" w:hAnsi="Stolzl Book" w:cs="Calibri"/>
                <w:b/>
                <w:bCs w:val="0"/>
                <w:sz w:val="20"/>
                <w:szCs w:val="20"/>
              </w:rPr>
              <w:t>ull Time Equivalent</w:t>
            </w:r>
          </w:p>
        </w:tc>
      </w:tr>
      <w:tr w:rsidR="00BE6008" w:rsidRPr="00BE6008" w14:paraId="1991E337" w14:textId="77777777" w:rsidTr="00DF5D18">
        <w:tc>
          <w:tcPr>
            <w:tcW w:w="4253" w:type="dxa"/>
          </w:tcPr>
          <w:p w14:paraId="5C73F908" w14:textId="77777777" w:rsidR="00BE6008" w:rsidRPr="00BE6008" w:rsidRDefault="00BE6008" w:rsidP="00DF5D18">
            <w:pPr>
              <w:widowControl w:val="0"/>
              <w:ind w:left="720" w:hanging="720"/>
              <w:rPr>
                <w:rFonts w:ascii="Stolzl Book" w:hAnsi="Stolzl Book" w:cs="Calibri"/>
                <w:bCs w:val="0"/>
                <w:color w:val="0000FF"/>
                <w:sz w:val="20"/>
                <w:szCs w:val="20"/>
              </w:rPr>
            </w:pPr>
          </w:p>
        </w:tc>
        <w:tc>
          <w:tcPr>
            <w:tcW w:w="4253" w:type="dxa"/>
          </w:tcPr>
          <w:p w14:paraId="68257EBF" w14:textId="77777777" w:rsidR="00BE6008" w:rsidRPr="00BE6008" w:rsidRDefault="00BE6008" w:rsidP="00DF5D18">
            <w:pPr>
              <w:widowControl w:val="0"/>
              <w:ind w:left="720" w:hanging="720"/>
              <w:rPr>
                <w:rFonts w:ascii="Stolzl Book" w:hAnsi="Stolzl Book" w:cs="Calibri"/>
                <w:bCs w:val="0"/>
                <w:color w:val="0000FF"/>
                <w:sz w:val="20"/>
                <w:szCs w:val="20"/>
              </w:rPr>
            </w:pPr>
          </w:p>
        </w:tc>
        <w:sdt>
          <w:sdtPr>
            <w:rPr>
              <w:rFonts w:ascii="Stolzl Book" w:hAnsi="Stolzl Book" w:cs="Calibri"/>
              <w:bCs w:val="0"/>
              <w:color w:val="0000FF"/>
              <w:sz w:val="20"/>
              <w:szCs w:val="20"/>
            </w:rPr>
            <w:id w:val="-1135487380"/>
            <w14:checkbox>
              <w14:checked w14:val="0"/>
              <w14:checkedState w14:val="2612" w14:font="MS Gothic"/>
              <w14:uncheckedState w14:val="2610" w14:font="MS Gothic"/>
            </w14:checkbox>
          </w:sdtPr>
          <w:sdtContent>
            <w:tc>
              <w:tcPr>
                <w:tcW w:w="2262" w:type="dxa"/>
              </w:tcPr>
              <w:p w14:paraId="017C533C" w14:textId="32EB79A7" w:rsidR="00BE6008" w:rsidRPr="00BE6008" w:rsidRDefault="00DF5D18" w:rsidP="00DF5D18">
                <w:pPr>
                  <w:widowControl w:val="0"/>
                  <w:ind w:left="720" w:hanging="720"/>
                  <w:jc w:val="center"/>
                  <w:rPr>
                    <w:rFonts w:ascii="Stolzl Book" w:hAnsi="Stolzl Book" w:cs="Calibri"/>
                    <w:bCs w:val="0"/>
                    <w:color w:val="0000FF"/>
                    <w:sz w:val="20"/>
                    <w:szCs w:val="20"/>
                  </w:rPr>
                </w:pPr>
                <w:r>
                  <w:rPr>
                    <w:rFonts w:ascii="MS Gothic" w:eastAsia="MS Gothic" w:hAnsi="MS Gothic" w:cs="Calibri" w:hint="eastAsia"/>
                    <w:bCs w:val="0"/>
                    <w:color w:val="0000FF"/>
                    <w:sz w:val="20"/>
                    <w:szCs w:val="20"/>
                  </w:rPr>
                  <w:t>☐</w:t>
                </w:r>
              </w:p>
            </w:tc>
          </w:sdtContent>
        </w:sdt>
      </w:tr>
      <w:tr w:rsidR="00BE6008" w:rsidRPr="00BE6008" w14:paraId="511D5BF0" w14:textId="77777777" w:rsidTr="00DF5D18">
        <w:tc>
          <w:tcPr>
            <w:tcW w:w="4253" w:type="dxa"/>
          </w:tcPr>
          <w:p w14:paraId="0CC67439" w14:textId="77777777" w:rsidR="00BE6008" w:rsidRPr="00BE6008" w:rsidRDefault="00BE6008" w:rsidP="00DF5D18">
            <w:pPr>
              <w:widowControl w:val="0"/>
              <w:ind w:left="720" w:hanging="720"/>
              <w:rPr>
                <w:rFonts w:ascii="Stolzl Book" w:hAnsi="Stolzl Book" w:cs="Calibri"/>
                <w:bCs w:val="0"/>
                <w:color w:val="0000FF"/>
                <w:sz w:val="20"/>
                <w:szCs w:val="20"/>
              </w:rPr>
            </w:pPr>
          </w:p>
        </w:tc>
        <w:tc>
          <w:tcPr>
            <w:tcW w:w="4253" w:type="dxa"/>
          </w:tcPr>
          <w:p w14:paraId="34657960" w14:textId="77777777" w:rsidR="00BE6008" w:rsidRPr="00BE6008" w:rsidRDefault="00BE6008" w:rsidP="00DF5D18">
            <w:pPr>
              <w:widowControl w:val="0"/>
              <w:ind w:left="720" w:hanging="720"/>
              <w:rPr>
                <w:rFonts w:ascii="Stolzl Book" w:hAnsi="Stolzl Book" w:cs="Calibri"/>
                <w:bCs w:val="0"/>
                <w:color w:val="0000FF"/>
                <w:sz w:val="20"/>
                <w:szCs w:val="20"/>
              </w:rPr>
            </w:pPr>
          </w:p>
        </w:tc>
        <w:sdt>
          <w:sdtPr>
            <w:rPr>
              <w:rFonts w:ascii="Stolzl Book" w:hAnsi="Stolzl Book" w:cs="Calibri"/>
              <w:bCs w:val="0"/>
              <w:color w:val="0000FF"/>
              <w:sz w:val="20"/>
              <w:szCs w:val="20"/>
            </w:rPr>
            <w:id w:val="1004099049"/>
            <w14:checkbox>
              <w14:checked w14:val="0"/>
              <w14:checkedState w14:val="2612" w14:font="MS Gothic"/>
              <w14:uncheckedState w14:val="2610" w14:font="MS Gothic"/>
            </w14:checkbox>
          </w:sdtPr>
          <w:sdtContent>
            <w:tc>
              <w:tcPr>
                <w:tcW w:w="2262" w:type="dxa"/>
              </w:tcPr>
              <w:p w14:paraId="33EE1EB9" w14:textId="13338923" w:rsidR="00BE6008" w:rsidRPr="00BE6008" w:rsidRDefault="00DF5D18" w:rsidP="00DF5D18">
                <w:pPr>
                  <w:widowControl w:val="0"/>
                  <w:ind w:left="720" w:hanging="720"/>
                  <w:jc w:val="center"/>
                  <w:rPr>
                    <w:rFonts w:ascii="Stolzl Book" w:hAnsi="Stolzl Book" w:cs="Calibri"/>
                    <w:bCs w:val="0"/>
                    <w:color w:val="0000FF"/>
                    <w:sz w:val="20"/>
                    <w:szCs w:val="20"/>
                  </w:rPr>
                </w:pPr>
                <w:r>
                  <w:rPr>
                    <w:rFonts w:ascii="MS Gothic" w:eastAsia="MS Gothic" w:hAnsi="MS Gothic" w:cs="Calibri" w:hint="eastAsia"/>
                    <w:bCs w:val="0"/>
                    <w:color w:val="0000FF"/>
                    <w:sz w:val="20"/>
                    <w:szCs w:val="20"/>
                  </w:rPr>
                  <w:t>☐</w:t>
                </w:r>
              </w:p>
            </w:tc>
          </w:sdtContent>
        </w:sdt>
      </w:tr>
      <w:tr w:rsidR="00DF5D18" w:rsidRPr="00BE6008" w14:paraId="7A43B684" w14:textId="77777777" w:rsidTr="00DF5D18">
        <w:tc>
          <w:tcPr>
            <w:tcW w:w="4253" w:type="dxa"/>
          </w:tcPr>
          <w:p w14:paraId="73F89910" w14:textId="77777777" w:rsidR="00DF5D18" w:rsidRPr="00BE6008" w:rsidRDefault="00DF5D18" w:rsidP="00DF5D18">
            <w:pPr>
              <w:widowControl w:val="0"/>
              <w:ind w:left="720" w:hanging="720"/>
              <w:rPr>
                <w:rFonts w:ascii="Stolzl Book" w:hAnsi="Stolzl Book" w:cs="Calibri"/>
                <w:bCs w:val="0"/>
                <w:color w:val="0000FF"/>
                <w:sz w:val="20"/>
                <w:szCs w:val="20"/>
              </w:rPr>
            </w:pPr>
          </w:p>
        </w:tc>
        <w:tc>
          <w:tcPr>
            <w:tcW w:w="4253" w:type="dxa"/>
          </w:tcPr>
          <w:p w14:paraId="2314E151" w14:textId="77777777" w:rsidR="00DF5D18" w:rsidRPr="00BE6008" w:rsidRDefault="00DF5D18" w:rsidP="00DF5D18">
            <w:pPr>
              <w:widowControl w:val="0"/>
              <w:ind w:left="720" w:hanging="720"/>
              <w:rPr>
                <w:rFonts w:ascii="Stolzl Book" w:hAnsi="Stolzl Book" w:cs="Calibri"/>
                <w:bCs w:val="0"/>
                <w:color w:val="0000FF"/>
                <w:sz w:val="20"/>
                <w:szCs w:val="20"/>
              </w:rPr>
            </w:pPr>
          </w:p>
        </w:tc>
        <w:sdt>
          <w:sdtPr>
            <w:rPr>
              <w:rFonts w:ascii="Stolzl Book" w:hAnsi="Stolzl Book" w:cs="Calibri"/>
              <w:bCs w:val="0"/>
              <w:color w:val="0000FF"/>
              <w:sz w:val="20"/>
              <w:szCs w:val="20"/>
            </w:rPr>
            <w:id w:val="1279830242"/>
            <w14:checkbox>
              <w14:checked w14:val="0"/>
              <w14:checkedState w14:val="2612" w14:font="MS Gothic"/>
              <w14:uncheckedState w14:val="2610" w14:font="MS Gothic"/>
            </w14:checkbox>
          </w:sdtPr>
          <w:sdtContent>
            <w:tc>
              <w:tcPr>
                <w:tcW w:w="2262" w:type="dxa"/>
              </w:tcPr>
              <w:p w14:paraId="7314A67B" w14:textId="1EDC2688" w:rsidR="00DF5D18" w:rsidRPr="00BE6008" w:rsidRDefault="00DF5D18" w:rsidP="00DF5D18">
                <w:pPr>
                  <w:widowControl w:val="0"/>
                  <w:ind w:left="720" w:hanging="720"/>
                  <w:jc w:val="center"/>
                  <w:rPr>
                    <w:rFonts w:ascii="Stolzl Book" w:hAnsi="Stolzl Book" w:cs="Calibri"/>
                    <w:bCs w:val="0"/>
                    <w:color w:val="0000FF"/>
                    <w:sz w:val="20"/>
                    <w:szCs w:val="20"/>
                  </w:rPr>
                </w:pPr>
                <w:r>
                  <w:rPr>
                    <w:rFonts w:ascii="MS Gothic" w:eastAsia="MS Gothic" w:hAnsi="MS Gothic" w:cs="Calibri" w:hint="eastAsia"/>
                    <w:bCs w:val="0"/>
                    <w:color w:val="0000FF"/>
                    <w:sz w:val="20"/>
                    <w:szCs w:val="20"/>
                  </w:rPr>
                  <w:t>☐</w:t>
                </w:r>
              </w:p>
            </w:tc>
          </w:sdtContent>
        </w:sdt>
      </w:tr>
      <w:tr w:rsidR="00DF5D18" w:rsidRPr="00BE6008" w14:paraId="49F860F4" w14:textId="77777777" w:rsidTr="00DF5D18">
        <w:tc>
          <w:tcPr>
            <w:tcW w:w="4253" w:type="dxa"/>
          </w:tcPr>
          <w:p w14:paraId="12BDCD48" w14:textId="77777777" w:rsidR="00DF5D18" w:rsidRPr="00BE6008" w:rsidRDefault="00DF5D18" w:rsidP="00DF5D18">
            <w:pPr>
              <w:widowControl w:val="0"/>
              <w:ind w:left="720" w:hanging="720"/>
              <w:rPr>
                <w:rFonts w:ascii="Stolzl Book" w:hAnsi="Stolzl Book" w:cs="Calibri"/>
                <w:bCs w:val="0"/>
                <w:color w:val="0000FF"/>
                <w:sz w:val="20"/>
                <w:szCs w:val="20"/>
              </w:rPr>
            </w:pPr>
          </w:p>
        </w:tc>
        <w:tc>
          <w:tcPr>
            <w:tcW w:w="4253" w:type="dxa"/>
          </w:tcPr>
          <w:p w14:paraId="16790938" w14:textId="77777777" w:rsidR="00DF5D18" w:rsidRPr="00BE6008" w:rsidRDefault="00DF5D18" w:rsidP="00DF5D18">
            <w:pPr>
              <w:widowControl w:val="0"/>
              <w:ind w:left="720" w:hanging="720"/>
              <w:rPr>
                <w:rFonts w:ascii="Stolzl Book" w:hAnsi="Stolzl Book" w:cs="Calibri"/>
                <w:bCs w:val="0"/>
                <w:color w:val="0000FF"/>
                <w:sz w:val="20"/>
                <w:szCs w:val="20"/>
              </w:rPr>
            </w:pPr>
          </w:p>
        </w:tc>
        <w:sdt>
          <w:sdtPr>
            <w:rPr>
              <w:rFonts w:ascii="Stolzl Book" w:hAnsi="Stolzl Book" w:cs="Calibri"/>
              <w:bCs w:val="0"/>
              <w:color w:val="0000FF"/>
              <w:sz w:val="20"/>
              <w:szCs w:val="20"/>
            </w:rPr>
            <w:id w:val="-554079866"/>
            <w14:checkbox>
              <w14:checked w14:val="0"/>
              <w14:checkedState w14:val="2612" w14:font="MS Gothic"/>
              <w14:uncheckedState w14:val="2610" w14:font="MS Gothic"/>
            </w14:checkbox>
          </w:sdtPr>
          <w:sdtContent>
            <w:tc>
              <w:tcPr>
                <w:tcW w:w="2262" w:type="dxa"/>
              </w:tcPr>
              <w:p w14:paraId="3C635673" w14:textId="43464BED" w:rsidR="00DF5D18" w:rsidRPr="00BE6008" w:rsidRDefault="00DF5D18" w:rsidP="00DF5D18">
                <w:pPr>
                  <w:widowControl w:val="0"/>
                  <w:ind w:left="720" w:hanging="720"/>
                  <w:jc w:val="center"/>
                  <w:rPr>
                    <w:rFonts w:ascii="Stolzl Book" w:hAnsi="Stolzl Book" w:cs="Calibri"/>
                    <w:bCs w:val="0"/>
                    <w:color w:val="0000FF"/>
                    <w:sz w:val="20"/>
                    <w:szCs w:val="20"/>
                  </w:rPr>
                </w:pPr>
                <w:r>
                  <w:rPr>
                    <w:rFonts w:ascii="MS Gothic" w:eastAsia="MS Gothic" w:hAnsi="MS Gothic" w:cs="Calibri" w:hint="eastAsia"/>
                    <w:bCs w:val="0"/>
                    <w:color w:val="0000FF"/>
                    <w:sz w:val="20"/>
                    <w:szCs w:val="20"/>
                  </w:rPr>
                  <w:t>☐</w:t>
                </w:r>
              </w:p>
            </w:tc>
          </w:sdtContent>
        </w:sdt>
      </w:tr>
      <w:tr w:rsidR="00DF5D18" w:rsidRPr="00BE6008" w14:paraId="5B0307AE" w14:textId="77777777" w:rsidTr="00DF5D18">
        <w:tc>
          <w:tcPr>
            <w:tcW w:w="4253" w:type="dxa"/>
          </w:tcPr>
          <w:p w14:paraId="1C4AE460" w14:textId="77777777" w:rsidR="00DF5D18" w:rsidRPr="00BE6008" w:rsidRDefault="00DF5D18" w:rsidP="00DF5D18">
            <w:pPr>
              <w:widowControl w:val="0"/>
              <w:ind w:left="720" w:hanging="720"/>
              <w:rPr>
                <w:rFonts w:ascii="Stolzl Book" w:hAnsi="Stolzl Book" w:cs="Calibri"/>
                <w:bCs w:val="0"/>
                <w:color w:val="0000FF"/>
                <w:sz w:val="20"/>
                <w:szCs w:val="20"/>
              </w:rPr>
            </w:pPr>
          </w:p>
        </w:tc>
        <w:tc>
          <w:tcPr>
            <w:tcW w:w="4253" w:type="dxa"/>
          </w:tcPr>
          <w:p w14:paraId="0027EBA1" w14:textId="77777777" w:rsidR="00DF5D18" w:rsidRPr="00BE6008" w:rsidRDefault="00DF5D18" w:rsidP="00DF5D18">
            <w:pPr>
              <w:widowControl w:val="0"/>
              <w:ind w:left="720" w:hanging="720"/>
              <w:rPr>
                <w:rFonts w:ascii="Stolzl Book" w:hAnsi="Stolzl Book" w:cs="Calibri"/>
                <w:bCs w:val="0"/>
                <w:color w:val="0000FF"/>
                <w:sz w:val="20"/>
                <w:szCs w:val="20"/>
              </w:rPr>
            </w:pPr>
          </w:p>
        </w:tc>
        <w:sdt>
          <w:sdtPr>
            <w:rPr>
              <w:rFonts w:ascii="Stolzl Book" w:hAnsi="Stolzl Book" w:cs="Calibri"/>
              <w:bCs w:val="0"/>
              <w:color w:val="0000FF"/>
              <w:sz w:val="20"/>
              <w:szCs w:val="20"/>
            </w:rPr>
            <w:id w:val="-349023027"/>
            <w14:checkbox>
              <w14:checked w14:val="0"/>
              <w14:checkedState w14:val="2612" w14:font="MS Gothic"/>
              <w14:uncheckedState w14:val="2610" w14:font="MS Gothic"/>
            </w14:checkbox>
          </w:sdtPr>
          <w:sdtContent>
            <w:tc>
              <w:tcPr>
                <w:tcW w:w="2262" w:type="dxa"/>
              </w:tcPr>
              <w:p w14:paraId="16872E2C" w14:textId="4A3736EE" w:rsidR="00DF5D18" w:rsidRPr="00BE6008" w:rsidRDefault="00DF5D18" w:rsidP="00DF5D18">
                <w:pPr>
                  <w:widowControl w:val="0"/>
                  <w:ind w:left="720" w:hanging="720"/>
                  <w:jc w:val="center"/>
                  <w:rPr>
                    <w:rFonts w:ascii="Stolzl Book" w:hAnsi="Stolzl Book" w:cs="Calibri"/>
                    <w:bCs w:val="0"/>
                    <w:color w:val="0000FF"/>
                    <w:sz w:val="20"/>
                    <w:szCs w:val="20"/>
                  </w:rPr>
                </w:pPr>
                <w:r>
                  <w:rPr>
                    <w:rFonts w:ascii="MS Gothic" w:eastAsia="MS Gothic" w:hAnsi="MS Gothic" w:cs="Calibri" w:hint="eastAsia"/>
                    <w:bCs w:val="0"/>
                    <w:color w:val="0000FF"/>
                    <w:sz w:val="20"/>
                    <w:szCs w:val="20"/>
                  </w:rPr>
                  <w:t>☐</w:t>
                </w:r>
              </w:p>
            </w:tc>
          </w:sdtContent>
        </w:sdt>
      </w:tr>
      <w:tr w:rsidR="00DF5D18" w:rsidRPr="00BE6008" w14:paraId="373F7B04" w14:textId="77777777" w:rsidTr="00DF5D18">
        <w:tc>
          <w:tcPr>
            <w:tcW w:w="4253" w:type="dxa"/>
          </w:tcPr>
          <w:p w14:paraId="1E4A812D" w14:textId="77777777" w:rsidR="00DF5D18" w:rsidRPr="00BE6008" w:rsidRDefault="00DF5D18" w:rsidP="00DF5D18">
            <w:pPr>
              <w:widowControl w:val="0"/>
              <w:ind w:left="720" w:hanging="720"/>
              <w:rPr>
                <w:rFonts w:ascii="Stolzl Book" w:hAnsi="Stolzl Book" w:cs="Calibri"/>
                <w:bCs w:val="0"/>
                <w:color w:val="0000FF"/>
                <w:sz w:val="20"/>
                <w:szCs w:val="20"/>
              </w:rPr>
            </w:pPr>
          </w:p>
        </w:tc>
        <w:tc>
          <w:tcPr>
            <w:tcW w:w="4253" w:type="dxa"/>
          </w:tcPr>
          <w:p w14:paraId="2B4A54AB" w14:textId="77777777" w:rsidR="00DF5D18" w:rsidRPr="00BE6008" w:rsidRDefault="00DF5D18" w:rsidP="00DF5D18">
            <w:pPr>
              <w:widowControl w:val="0"/>
              <w:ind w:left="720" w:hanging="720"/>
              <w:rPr>
                <w:rFonts w:ascii="Stolzl Book" w:hAnsi="Stolzl Book" w:cs="Calibri"/>
                <w:bCs w:val="0"/>
                <w:color w:val="0000FF"/>
                <w:sz w:val="20"/>
                <w:szCs w:val="20"/>
              </w:rPr>
            </w:pPr>
          </w:p>
        </w:tc>
        <w:sdt>
          <w:sdtPr>
            <w:rPr>
              <w:rFonts w:ascii="Stolzl Book" w:hAnsi="Stolzl Book" w:cs="Calibri"/>
              <w:bCs w:val="0"/>
              <w:color w:val="0000FF"/>
              <w:sz w:val="20"/>
              <w:szCs w:val="20"/>
            </w:rPr>
            <w:id w:val="-545609832"/>
            <w14:checkbox>
              <w14:checked w14:val="0"/>
              <w14:checkedState w14:val="2612" w14:font="MS Gothic"/>
              <w14:uncheckedState w14:val="2610" w14:font="MS Gothic"/>
            </w14:checkbox>
          </w:sdtPr>
          <w:sdtContent>
            <w:tc>
              <w:tcPr>
                <w:tcW w:w="2262" w:type="dxa"/>
              </w:tcPr>
              <w:p w14:paraId="5D9EFC3C" w14:textId="68071886" w:rsidR="00DF5D18" w:rsidRPr="00BE6008" w:rsidRDefault="00DF5D18" w:rsidP="00DF5D18">
                <w:pPr>
                  <w:widowControl w:val="0"/>
                  <w:ind w:left="720" w:hanging="720"/>
                  <w:jc w:val="center"/>
                  <w:rPr>
                    <w:rFonts w:ascii="Stolzl Book" w:hAnsi="Stolzl Book" w:cs="Calibri"/>
                    <w:bCs w:val="0"/>
                    <w:color w:val="0000FF"/>
                    <w:sz w:val="20"/>
                    <w:szCs w:val="20"/>
                  </w:rPr>
                </w:pPr>
                <w:r>
                  <w:rPr>
                    <w:rFonts w:ascii="MS Gothic" w:eastAsia="MS Gothic" w:hAnsi="MS Gothic" w:cs="Calibri" w:hint="eastAsia"/>
                    <w:bCs w:val="0"/>
                    <w:color w:val="0000FF"/>
                    <w:sz w:val="20"/>
                    <w:szCs w:val="20"/>
                  </w:rPr>
                  <w:t>☐</w:t>
                </w:r>
              </w:p>
            </w:tc>
          </w:sdtContent>
        </w:sdt>
      </w:tr>
      <w:tr w:rsidR="00DF5D18" w:rsidRPr="00BE6008" w14:paraId="5E11B6E6" w14:textId="77777777" w:rsidTr="00DF5D18">
        <w:tc>
          <w:tcPr>
            <w:tcW w:w="4253" w:type="dxa"/>
          </w:tcPr>
          <w:p w14:paraId="195F0D8A" w14:textId="77777777" w:rsidR="00DF5D18" w:rsidRPr="00BE6008" w:rsidRDefault="00DF5D18" w:rsidP="00DF5D18">
            <w:pPr>
              <w:widowControl w:val="0"/>
              <w:ind w:left="720" w:hanging="720"/>
              <w:rPr>
                <w:rFonts w:ascii="Stolzl Book" w:hAnsi="Stolzl Book" w:cs="Calibri"/>
                <w:bCs w:val="0"/>
                <w:color w:val="0000FF"/>
                <w:sz w:val="20"/>
                <w:szCs w:val="20"/>
              </w:rPr>
            </w:pPr>
          </w:p>
        </w:tc>
        <w:tc>
          <w:tcPr>
            <w:tcW w:w="4253" w:type="dxa"/>
          </w:tcPr>
          <w:p w14:paraId="6E972CBD" w14:textId="77777777" w:rsidR="00DF5D18" w:rsidRPr="00BE6008" w:rsidRDefault="00DF5D18" w:rsidP="00DF5D18">
            <w:pPr>
              <w:widowControl w:val="0"/>
              <w:ind w:left="720" w:hanging="720"/>
              <w:rPr>
                <w:rFonts w:ascii="Stolzl Book" w:hAnsi="Stolzl Book" w:cs="Calibri"/>
                <w:bCs w:val="0"/>
                <w:color w:val="0000FF"/>
                <w:sz w:val="20"/>
                <w:szCs w:val="20"/>
              </w:rPr>
            </w:pPr>
          </w:p>
        </w:tc>
        <w:sdt>
          <w:sdtPr>
            <w:rPr>
              <w:rFonts w:ascii="Stolzl Book" w:hAnsi="Stolzl Book" w:cs="Calibri"/>
              <w:bCs w:val="0"/>
              <w:color w:val="0000FF"/>
              <w:sz w:val="20"/>
              <w:szCs w:val="20"/>
            </w:rPr>
            <w:id w:val="-513455787"/>
            <w14:checkbox>
              <w14:checked w14:val="0"/>
              <w14:checkedState w14:val="2612" w14:font="MS Gothic"/>
              <w14:uncheckedState w14:val="2610" w14:font="MS Gothic"/>
            </w14:checkbox>
          </w:sdtPr>
          <w:sdtContent>
            <w:tc>
              <w:tcPr>
                <w:tcW w:w="2262" w:type="dxa"/>
              </w:tcPr>
              <w:p w14:paraId="389C450C" w14:textId="436A036D" w:rsidR="00DF5D18" w:rsidRPr="00BE6008" w:rsidRDefault="00DF5D18" w:rsidP="00DF5D18">
                <w:pPr>
                  <w:widowControl w:val="0"/>
                  <w:ind w:left="720" w:hanging="720"/>
                  <w:jc w:val="center"/>
                  <w:rPr>
                    <w:rFonts w:ascii="Stolzl Book" w:hAnsi="Stolzl Book" w:cs="Calibri"/>
                    <w:bCs w:val="0"/>
                    <w:color w:val="0000FF"/>
                    <w:sz w:val="20"/>
                    <w:szCs w:val="20"/>
                  </w:rPr>
                </w:pPr>
                <w:r>
                  <w:rPr>
                    <w:rFonts w:ascii="MS Gothic" w:eastAsia="MS Gothic" w:hAnsi="MS Gothic" w:cs="Calibri" w:hint="eastAsia"/>
                    <w:bCs w:val="0"/>
                    <w:color w:val="0000FF"/>
                    <w:sz w:val="20"/>
                    <w:szCs w:val="20"/>
                  </w:rPr>
                  <w:t>☐</w:t>
                </w:r>
              </w:p>
            </w:tc>
          </w:sdtContent>
        </w:sdt>
      </w:tr>
      <w:tr w:rsidR="00DF5D18" w:rsidRPr="00BE6008" w14:paraId="3ADD06DC" w14:textId="77777777" w:rsidTr="00DF5D18">
        <w:tc>
          <w:tcPr>
            <w:tcW w:w="4253" w:type="dxa"/>
          </w:tcPr>
          <w:p w14:paraId="68A271B7" w14:textId="77777777" w:rsidR="00DF5D18" w:rsidRPr="00BE6008" w:rsidRDefault="00DF5D18" w:rsidP="00DF5D18">
            <w:pPr>
              <w:widowControl w:val="0"/>
              <w:ind w:left="720" w:hanging="720"/>
              <w:rPr>
                <w:rFonts w:ascii="Stolzl Book" w:hAnsi="Stolzl Book" w:cs="Calibri"/>
                <w:bCs w:val="0"/>
                <w:color w:val="0000FF"/>
                <w:sz w:val="20"/>
                <w:szCs w:val="20"/>
              </w:rPr>
            </w:pPr>
          </w:p>
        </w:tc>
        <w:tc>
          <w:tcPr>
            <w:tcW w:w="4253" w:type="dxa"/>
          </w:tcPr>
          <w:p w14:paraId="3AF1635B" w14:textId="77777777" w:rsidR="00DF5D18" w:rsidRPr="00BE6008" w:rsidRDefault="00DF5D18" w:rsidP="00DF5D18">
            <w:pPr>
              <w:widowControl w:val="0"/>
              <w:ind w:left="720" w:hanging="720"/>
              <w:rPr>
                <w:rFonts w:ascii="Stolzl Book" w:hAnsi="Stolzl Book" w:cs="Calibri"/>
                <w:bCs w:val="0"/>
                <w:color w:val="0000FF"/>
                <w:sz w:val="20"/>
                <w:szCs w:val="20"/>
              </w:rPr>
            </w:pPr>
          </w:p>
        </w:tc>
        <w:sdt>
          <w:sdtPr>
            <w:rPr>
              <w:rFonts w:ascii="Stolzl Book" w:hAnsi="Stolzl Book" w:cs="Calibri"/>
              <w:bCs w:val="0"/>
              <w:color w:val="0000FF"/>
              <w:sz w:val="20"/>
              <w:szCs w:val="20"/>
            </w:rPr>
            <w:id w:val="257720105"/>
            <w14:checkbox>
              <w14:checked w14:val="0"/>
              <w14:checkedState w14:val="2612" w14:font="MS Gothic"/>
              <w14:uncheckedState w14:val="2610" w14:font="MS Gothic"/>
            </w14:checkbox>
          </w:sdtPr>
          <w:sdtContent>
            <w:tc>
              <w:tcPr>
                <w:tcW w:w="2262" w:type="dxa"/>
              </w:tcPr>
              <w:p w14:paraId="597D66C9" w14:textId="50A50584" w:rsidR="00DF5D18" w:rsidRPr="00BE6008" w:rsidRDefault="00DF5D18" w:rsidP="00DF5D18">
                <w:pPr>
                  <w:widowControl w:val="0"/>
                  <w:ind w:left="720" w:hanging="720"/>
                  <w:jc w:val="center"/>
                  <w:rPr>
                    <w:rFonts w:ascii="Stolzl Book" w:hAnsi="Stolzl Book" w:cs="Calibri"/>
                    <w:bCs w:val="0"/>
                    <w:color w:val="0000FF"/>
                    <w:sz w:val="20"/>
                    <w:szCs w:val="20"/>
                  </w:rPr>
                </w:pPr>
                <w:r>
                  <w:rPr>
                    <w:rFonts w:ascii="MS Gothic" w:eastAsia="MS Gothic" w:hAnsi="MS Gothic" w:cs="Calibri" w:hint="eastAsia"/>
                    <w:bCs w:val="0"/>
                    <w:color w:val="0000FF"/>
                    <w:sz w:val="20"/>
                    <w:szCs w:val="20"/>
                  </w:rPr>
                  <w:t>☐</w:t>
                </w:r>
              </w:p>
            </w:tc>
          </w:sdtContent>
        </w:sdt>
      </w:tr>
    </w:tbl>
    <w:p w14:paraId="003A0F22" w14:textId="77777777" w:rsidR="00BE6008" w:rsidRPr="00BE6008" w:rsidRDefault="00BE6008" w:rsidP="00BE6008">
      <w:pPr>
        <w:pStyle w:val="Question"/>
        <w:keepNext w:val="0"/>
        <w:widowControl w:val="0"/>
        <w:ind w:left="0" w:firstLine="0"/>
        <w:rPr>
          <w:rFonts w:ascii="Stolzl Book" w:hAnsi="Stolzl Book" w:cs="Calibri"/>
          <w:sz w:val="20"/>
          <w:szCs w:val="20"/>
        </w:rPr>
      </w:pPr>
    </w:p>
    <w:p w14:paraId="4E633503" w14:textId="77777777" w:rsidR="00BE6008" w:rsidRDefault="00BE6008" w:rsidP="00DF5D18">
      <w:pPr>
        <w:pStyle w:val="Question"/>
        <w:keepNext w:val="0"/>
        <w:widowControl w:val="0"/>
        <w:rPr>
          <w:rFonts w:ascii="Stolzl Book" w:hAnsi="Stolzl Book" w:cs="Calibri"/>
          <w:sz w:val="20"/>
          <w:szCs w:val="20"/>
        </w:rPr>
      </w:pPr>
      <w:r w:rsidRPr="00BE6008">
        <w:rPr>
          <w:rFonts w:ascii="Stolzl Book" w:hAnsi="Stolzl Book" w:cs="Calibri"/>
          <w:sz w:val="20"/>
          <w:szCs w:val="20"/>
        </w:rPr>
        <w:t>D.4</w:t>
      </w:r>
      <w:r w:rsidRPr="00BE6008">
        <w:rPr>
          <w:rFonts w:ascii="Stolzl Book" w:hAnsi="Stolzl Book" w:cs="Calibri"/>
          <w:sz w:val="20"/>
          <w:szCs w:val="20"/>
        </w:rPr>
        <w:tab/>
        <w:t>Please list any other sources of funding for this project and how much money you are applying for from them, itemise below?</w:t>
      </w:r>
    </w:p>
    <w:p w14:paraId="31CE4928" w14:textId="77777777" w:rsidR="00DF5D18" w:rsidRPr="00BE6008" w:rsidRDefault="00DF5D18" w:rsidP="00DF5D18">
      <w:pPr>
        <w:pStyle w:val="Question"/>
        <w:keepNext w:val="0"/>
        <w:widowControl w:val="0"/>
        <w:rPr>
          <w:rFonts w:ascii="Stolzl Book" w:hAnsi="Stolzl Book" w:cs="Calibri"/>
          <w:sz w:val="20"/>
          <w:szCs w:val="20"/>
        </w:rPr>
      </w:pPr>
    </w:p>
    <w:tbl>
      <w:tblPr>
        <w:tblW w:w="10660" w:type="dxa"/>
        <w:tblInd w:w="108" w:type="dxa"/>
        <w:tblLayout w:type="fixed"/>
        <w:tblLook w:val="00A0" w:firstRow="1" w:lastRow="0" w:firstColumn="1" w:lastColumn="0" w:noHBand="0" w:noVBand="0"/>
      </w:tblPr>
      <w:tblGrid>
        <w:gridCol w:w="4680"/>
        <w:gridCol w:w="2700"/>
        <w:gridCol w:w="3280"/>
      </w:tblGrid>
      <w:tr w:rsidR="00BE6008" w:rsidRPr="00BE6008" w14:paraId="2A2488E9" w14:textId="77777777" w:rsidTr="00DF5D18">
        <w:tc>
          <w:tcPr>
            <w:tcW w:w="46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F58DA1" w14:textId="77777777" w:rsidR="00BE6008" w:rsidRPr="00BE6008" w:rsidRDefault="00BE6008" w:rsidP="00DA7BF3">
            <w:pPr>
              <w:pStyle w:val="Heading2"/>
              <w:keepNext w:val="0"/>
              <w:widowControl w:val="0"/>
              <w:jc w:val="center"/>
              <w:rPr>
                <w:rFonts w:ascii="Stolzl Book" w:hAnsi="Stolzl Book" w:cs="Calibri"/>
                <w:sz w:val="20"/>
                <w:szCs w:val="20"/>
              </w:rPr>
            </w:pPr>
            <w:r w:rsidRPr="00BE6008">
              <w:rPr>
                <w:rFonts w:ascii="Stolzl Book" w:hAnsi="Stolzl Book" w:cs="Calibri"/>
                <w:sz w:val="20"/>
                <w:szCs w:val="20"/>
              </w:rPr>
              <w:t>Source</w:t>
            </w:r>
          </w:p>
          <w:p w14:paraId="3D474409" w14:textId="77777777" w:rsidR="00BE6008" w:rsidRPr="00BE6008" w:rsidRDefault="00BE6008" w:rsidP="00DA7BF3">
            <w:pPr>
              <w:pStyle w:val="Guidance"/>
              <w:widowControl w:val="0"/>
              <w:rPr>
                <w:rFonts w:ascii="Stolzl Book" w:hAnsi="Stolzl Book" w:cs="Calibri"/>
                <w:iCs/>
                <w:sz w:val="20"/>
                <w:szCs w:val="20"/>
              </w:rPr>
            </w:pPr>
            <w:r w:rsidRPr="00BE6008">
              <w:rPr>
                <w:rFonts w:ascii="Stolzl Book" w:hAnsi="Stolzl Book" w:cs="Calibri"/>
                <w:iCs/>
                <w:sz w:val="20"/>
                <w:szCs w:val="20"/>
              </w:rPr>
              <w:t xml:space="preserve">Costs should include VAT unless you are VAT registered and able to recover it. </w:t>
            </w:r>
          </w:p>
        </w:tc>
        <w:tc>
          <w:tcPr>
            <w:tcW w:w="27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209F258" w14:textId="77777777" w:rsidR="00BE6008" w:rsidRPr="00BE6008" w:rsidRDefault="00BE6008" w:rsidP="00DA7BF3">
            <w:pPr>
              <w:pStyle w:val="Heading2"/>
              <w:keepNext w:val="0"/>
              <w:widowControl w:val="0"/>
              <w:jc w:val="center"/>
              <w:rPr>
                <w:rFonts w:ascii="Stolzl Book" w:hAnsi="Stolzl Book" w:cs="Calibri"/>
                <w:sz w:val="20"/>
                <w:szCs w:val="20"/>
              </w:rPr>
            </w:pPr>
            <w:r w:rsidRPr="00BE6008">
              <w:rPr>
                <w:rFonts w:ascii="Stolzl Book" w:hAnsi="Stolzl Book" w:cs="Calibri"/>
                <w:sz w:val="20"/>
                <w:szCs w:val="20"/>
              </w:rPr>
              <w:t>COLUMN A</w:t>
            </w:r>
          </w:p>
          <w:p w14:paraId="02A31B73" w14:textId="77777777" w:rsidR="00BE6008" w:rsidRPr="00BE6008" w:rsidRDefault="00BE6008" w:rsidP="00DA7BF3">
            <w:pPr>
              <w:pStyle w:val="Guidance"/>
              <w:widowControl w:val="0"/>
              <w:rPr>
                <w:rFonts w:ascii="Stolzl Book" w:hAnsi="Stolzl Book" w:cs="Calibri"/>
                <w:iCs/>
                <w:sz w:val="20"/>
                <w:szCs w:val="20"/>
              </w:rPr>
            </w:pPr>
            <w:r w:rsidRPr="00BE6008">
              <w:rPr>
                <w:rFonts w:ascii="Stolzl Book" w:hAnsi="Stolzl Book" w:cs="Calibri"/>
                <w:iCs/>
                <w:sz w:val="20"/>
                <w:szCs w:val="20"/>
              </w:rPr>
              <w:t>Applied for and awaiting confirmation</w:t>
            </w:r>
          </w:p>
        </w:tc>
        <w:tc>
          <w:tcPr>
            <w:tcW w:w="32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60B975" w14:textId="77777777" w:rsidR="00BE6008" w:rsidRPr="00BE6008" w:rsidRDefault="00BE6008" w:rsidP="00DA7BF3">
            <w:pPr>
              <w:pStyle w:val="Heading2"/>
              <w:keepNext w:val="0"/>
              <w:widowControl w:val="0"/>
              <w:jc w:val="center"/>
              <w:rPr>
                <w:rFonts w:ascii="Stolzl Book" w:hAnsi="Stolzl Book" w:cs="Calibri"/>
                <w:sz w:val="20"/>
                <w:szCs w:val="20"/>
              </w:rPr>
            </w:pPr>
            <w:r w:rsidRPr="00BE6008">
              <w:rPr>
                <w:rFonts w:ascii="Stolzl Book" w:hAnsi="Stolzl Book" w:cs="Calibri"/>
                <w:sz w:val="20"/>
                <w:szCs w:val="20"/>
              </w:rPr>
              <w:t>COLUMN B</w:t>
            </w:r>
          </w:p>
          <w:p w14:paraId="07B79D91" w14:textId="77777777" w:rsidR="00BE6008" w:rsidRPr="00BE6008" w:rsidRDefault="00BE6008" w:rsidP="00DA7BF3">
            <w:pPr>
              <w:pStyle w:val="Guidance"/>
              <w:widowControl w:val="0"/>
              <w:rPr>
                <w:rFonts w:ascii="Stolzl Book" w:hAnsi="Stolzl Book" w:cs="Calibri"/>
                <w:sz w:val="20"/>
                <w:szCs w:val="20"/>
              </w:rPr>
            </w:pPr>
            <w:r w:rsidRPr="00BE6008">
              <w:rPr>
                <w:rFonts w:ascii="Stolzl Book" w:hAnsi="Stolzl Book" w:cs="Calibri"/>
                <w:sz w:val="20"/>
                <w:szCs w:val="20"/>
              </w:rPr>
              <w:t xml:space="preserve">Funds confirmed </w:t>
            </w:r>
          </w:p>
        </w:tc>
      </w:tr>
      <w:tr w:rsidR="00DF5D18" w:rsidRPr="00BE6008" w14:paraId="7751A8FD" w14:textId="77777777" w:rsidTr="00DF5D18">
        <w:tc>
          <w:tcPr>
            <w:tcW w:w="4680" w:type="dxa"/>
            <w:tcBorders>
              <w:top w:val="single" w:sz="4" w:space="0" w:color="auto"/>
              <w:left w:val="single" w:sz="4" w:space="0" w:color="auto"/>
              <w:bottom w:val="single" w:sz="4" w:space="0" w:color="auto"/>
              <w:right w:val="single" w:sz="4" w:space="0" w:color="auto"/>
            </w:tcBorders>
          </w:tcPr>
          <w:p w14:paraId="56A52630" w14:textId="77777777" w:rsidR="00DF5D18" w:rsidRPr="00BE6008" w:rsidRDefault="00DF5D18" w:rsidP="00DF5D18">
            <w:pPr>
              <w:pStyle w:val="Option"/>
              <w:widowControl w:val="0"/>
              <w:rPr>
                <w:rFonts w:ascii="Stolzl Book" w:hAnsi="Stolzl Book" w:cs="Calibri"/>
                <w:bCs w:val="0"/>
                <w:i/>
                <w:iCs w:val="0"/>
                <w:sz w:val="20"/>
                <w:szCs w:val="20"/>
              </w:rPr>
            </w:pPr>
            <w:proofErr w:type="gramStart"/>
            <w:r w:rsidRPr="00BE6008">
              <w:rPr>
                <w:rFonts w:ascii="Stolzl Book" w:hAnsi="Stolzl Book" w:cs="Calibri"/>
                <w:bCs w:val="0"/>
                <w:i/>
                <w:iCs w:val="0"/>
                <w:sz w:val="20"/>
                <w:szCs w:val="20"/>
              </w:rPr>
              <w:t>e.g.</w:t>
            </w:r>
            <w:proofErr w:type="gramEnd"/>
            <w:r w:rsidRPr="00BE6008">
              <w:rPr>
                <w:rFonts w:ascii="Stolzl Book" w:hAnsi="Stolzl Book" w:cs="Calibri"/>
                <w:bCs w:val="0"/>
                <w:i/>
                <w:iCs w:val="0"/>
                <w:sz w:val="20"/>
                <w:szCs w:val="20"/>
              </w:rPr>
              <w:t xml:space="preserve"> North East Screen REACH</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8B6ED96" w14:textId="18AC8F93" w:rsidR="00DF5D18" w:rsidRPr="00DF5D18" w:rsidRDefault="00DF5D18" w:rsidP="00DF5D18">
            <w:pPr>
              <w:pStyle w:val="Answer"/>
              <w:keepNext w:val="0"/>
              <w:widowControl w:val="0"/>
              <w:pBdr>
                <w:top w:val="none" w:sz="0" w:space="0" w:color="auto"/>
                <w:left w:val="none" w:sz="0" w:space="0" w:color="auto"/>
                <w:bottom w:val="none" w:sz="0" w:space="0" w:color="auto"/>
                <w:right w:val="none" w:sz="0" w:space="0" w:color="auto"/>
              </w:pBdr>
              <w:jc w:val="center"/>
              <w:rPr>
                <w:rFonts w:ascii="Stolzl Book" w:hAnsi="Stolzl Book" w:cs="Calibri"/>
                <w:b w:val="0"/>
                <w:bCs w:val="0"/>
                <w:sz w:val="20"/>
                <w:szCs w:val="20"/>
              </w:rPr>
            </w:pPr>
            <w:r w:rsidRPr="00DF5D18">
              <w:rPr>
                <w:rFonts w:ascii="Stolzl Book" w:hAnsi="Stolzl Book" w:cs="Calibri"/>
                <w:b w:val="0"/>
                <w:bCs w:val="0"/>
                <w:color w:val="auto"/>
                <w:sz w:val="20"/>
                <w:szCs w:val="20"/>
              </w:rPr>
              <w:t>£</w:t>
            </w:r>
          </w:p>
        </w:tc>
        <w:tc>
          <w:tcPr>
            <w:tcW w:w="3280" w:type="dxa"/>
            <w:tcBorders>
              <w:top w:val="single" w:sz="4" w:space="0" w:color="auto"/>
              <w:left w:val="single" w:sz="4" w:space="0" w:color="auto"/>
              <w:bottom w:val="single" w:sz="4" w:space="0" w:color="auto"/>
              <w:right w:val="single" w:sz="4" w:space="0" w:color="auto"/>
            </w:tcBorders>
            <w:shd w:val="clear" w:color="auto" w:fill="auto"/>
          </w:tcPr>
          <w:p w14:paraId="3CC5476B" w14:textId="2F0CC0E9" w:rsidR="00DF5D18" w:rsidRPr="00DF5D18" w:rsidRDefault="00DF5D18" w:rsidP="00DF5D18">
            <w:pPr>
              <w:pStyle w:val="Option"/>
              <w:widowControl w:val="0"/>
              <w:jc w:val="center"/>
              <w:rPr>
                <w:rFonts w:ascii="Stolzl Book" w:hAnsi="Stolzl Book" w:cs="Calibri"/>
                <w:bCs w:val="0"/>
                <w:sz w:val="20"/>
                <w:szCs w:val="20"/>
              </w:rPr>
            </w:pPr>
            <w:r w:rsidRPr="00DF5D18">
              <w:rPr>
                <w:rFonts w:ascii="Stolzl Book" w:hAnsi="Stolzl Book" w:cs="Calibri"/>
                <w:bCs w:val="0"/>
                <w:sz w:val="20"/>
                <w:szCs w:val="20"/>
              </w:rPr>
              <w:t>£</w:t>
            </w:r>
          </w:p>
        </w:tc>
      </w:tr>
      <w:tr w:rsidR="00DF5D18" w:rsidRPr="00BE6008" w14:paraId="5558C3ED" w14:textId="77777777" w:rsidTr="00DF5D18">
        <w:tc>
          <w:tcPr>
            <w:tcW w:w="4680" w:type="dxa"/>
            <w:tcBorders>
              <w:top w:val="single" w:sz="4" w:space="0" w:color="auto"/>
              <w:left w:val="single" w:sz="4" w:space="0" w:color="auto"/>
              <w:bottom w:val="single" w:sz="4" w:space="0" w:color="auto"/>
              <w:right w:val="single" w:sz="4" w:space="0" w:color="auto"/>
            </w:tcBorders>
          </w:tcPr>
          <w:p w14:paraId="12CCD8F1" w14:textId="77777777" w:rsidR="00DF5D18" w:rsidRPr="00BE6008" w:rsidRDefault="00DF5D18" w:rsidP="00DF5D18">
            <w:pPr>
              <w:pStyle w:val="Option"/>
              <w:widowControl w:val="0"/>
              <w:rPr>
                <w:rFonts w:ascii="Stolzl Book" w:hAnsi="Stolzl Book" w:cs="Calibri"/>
                <w:bCs w:val="0"/>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7AB3FBC" w14:textId="161EF794" w:rsidR="00DF5D18" w:rsidRPr="00DF5D18" w:rsidRDefault="00DF5D18" w:rsidP="00DF5D18">
            <w:pPr>
              <w:pStyle w:val="Answer"/>
              <w:keepNext w:val="0"/>
              <w:widowControl w:val="0"/>
              <w:pBdr>
                <w:top w:val="none" w:sz="0" w:space="0" w:color="auto"/>
                <w:left w:val="none" w:sz="0" w:space="0" w:color="auto"/>
                <w:bottom w:val="none" w:sz="0" w:space="0" w:color="auto"/>
                <w:right w:val="none" w:sz="0" w:space="0" w:color="auto"/>
              </w:pBdr>
              <w:jc w:val="center"/>
              <w:rPr>
                <w:rFonts w:ascii="Stolzl Book" w:hAnsi="Stolzl Book" w:cs="Calibri"/>
                <w:b w:val="0"/>
                <w:bCs w:val="0"/>
                <w:sz w:val="20"/>
                <w:szCs w:val="20"/>
              </w:rPr>
            </w:pPr>
            <w:r w:rsidRPr="00DF5D18">
              <w:rPr>
                <w:rFonts w:ascii="Stolzl Book" w:hAnsi="Stolzl Book" w:cs="Calibri"/>
                <w:b w:val="0"/>
                <w:bCs w:val="0"/>
                <w:color w:val="auto"/>
                <w:sz w:val="20"/>
                <w:szCs w:val="20"/>
              </w:rPr>
              <w:t>£</w:t>
            </w:r>
          </w:p>
        </w:tc>
        <w:tc>
          <w:tcPr>
            <w:tcW w:w="3280" w:type="dxa"/>
            <w:tcBorders>
              <w:top w:val="single" w:sz="4" w:space="0" w:color="auto"/>
              <w:left w:val="single" w:sz="4" w:space="0" w:color="auto"/>
              <w:bottom w:val="single" w:sz="4" w:space="0" w:color="auto"/>
              <w:right w:val="single" w:sz="4" w:space="0" w:color="auto"/>
            </w:tcBorders>
            <w:shd w:val="clear" w:color="auto" w:fill="auto"/>
          </w:tcPr>
          <w:p w14:paraId="5FB8F340" w14:textId="2B6D7EAF" w:rsidR="00DF5D18" w:rsidRPr="00DF5D18" w:rsidRDefault="00DF5D18" w:rsidP="00DF5D18">
            <w:pPr>
              <w:pStyle w:val="Answer"/>
              <w:keepNext w:val="0"/>
              <w:widowControl w:val="0"/>
              <w:pBdr>
                <w:top w:val="none" w:sz="0" w:space="0" w:color="auto"/>
                <w:left w:val="none" w:sz="0" w:space="0" w:color="auto"/>
                <w:bottom w:val="none" w:sz="0" w:space="0" w:color="auto"/>
                <w:right w:val="none" w:sz="0" w:space="0" w:color="auto"/>
              </w:pBdr>
              <w:jc w:val="center"/>
              <w:rPr>
                <w:rFonts w:ascii="Stolzl Book" w:hAnsi="Stolzl Book" w:cs="Calibri"/>
                <w:b w:val="0"/>
                <w:bCs w:val="0"/>
                <w:sz w:val="20"/>
                <w:szCs w:val="20"/>
              </w:rPr>
            </w:pPr>
            <w:r w:rsidRPr="00DF5D18">
              <w:rPr>
                <w:rFonts w:ascii="Stolzl Book" w:hAnsi="Stolzl Book" w:cs="Calibri"/>
                <w:b w:val="0"/>
                <w:bCs w:val="0"/>
                <w:color w:val="auto"/>
                <w:sz w:val="20"/>
                <w:szCs w:val="20"/>
              </w:rPr>
              <w:t>£</w:t>
            </w:r>
          </w:p>
        </w:tc>
      </w:tr>
      <w:tr w:rsidR="00DF5D18" w:rsidRPr="00BE6008" w14:paraId="4D78C6C7" w14:textId="77777777" w:rsidTr="00DF5D18">
        <w:tc>
          <w:tcPr>
            <w:tcW w:w="4680" w:type="dxa"/>
            <w:tcBorders>
              <w:top w:val="single" w:sz="4" w:space="0" w:color="auto"/>
              <w:left w:val="single" w:sz="4" w:space="0" w:color="auto"/>
              <w:bottom w:val="single" w:sz="4" w:space="0" w:color="auto"/>
              <w:right w:val="single" w:sz="4" w:space="0" w:color="auto"/>
            </w:tcBorders>
          </w:tcPr>
          <w:p w14:paraId="49614798" w14:textId="77777777" w:rsidR="00DF5D18" w:rsidRPr="00BE6008" w:rsidRDefault="00DF5D18" w:rsidP="00DF5D18">
            <w:pPr>
              <w:pStyle w:val="Option"/>
              <w:widowControl w:val="0"/>
              <w:rPr>
                <w:rFonts w:ascii="Stolzl Book" w:hAnsi="Stolzl Book" w:cs="Calibri"/>
                <w:bCs w:val="0"/>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4046CA9" w14:textId="22A1C675" w:rsidR="00DF5D18" w:rsidRPr="00DF5D18" w:rsidRDefault="00DF5D18" w:rsidP="00DF5D18">
            <w:pPr>
              <w:pStyle w:val="Answer"/>
              <w:keepNext w:val="0"/>
              <w:widowControl w:val="0"/>
              <w:pBdr>
                <w:top w:val="none" w:sz="0" w:space="0" w:color="auto"/>
                <w:left w:val="none" w:sz="0" w:space="0" w:color="auto"/>
                <w:bottom w:val="none" w:sz="0" w:space="0" w:color="auto"/>
                <w:right w:val="none" w:sz="0" w:space="0" w:color="auto"/>
              </w:pBdr>
              <w:jc w:val="center"/>
              <w:rPr>
                <w:rFonts w:ascii="Stolzl Book" w:hAnsi="Stolzl Book" w:cs="Calibri"/>
                <w:b w:val="0"/>
                <w:bCs w:val="0"/>
                <w:sz w:val="20"/>
                <w:szCs w:val="20"/>
              </w:rPr>
            </w:pPr>
            <w:r w:rsidRPr="00DF5D18">
              <w:rPr>
                <w:rFonts w:ascii="Stolzl Book" w:hAnsi="Stolzl Book" w:cs="Calibri"/>
                <w:b w:val="0"/>
                <w:bCs w:val="0"/>
                <w:color w:val="auto"/>
                <w:sz w:val="20"/>
                <w:szCs w:val="20"/>
              </w:rPr>
              <w:t>£</w:t>
            </w:r>
          </w:p>
        </w:tc>
        <w:tc>
          <w:tcPr>
            <w:tcW w:w="3280" w:type="dxa"/>
            <w:tcBorders>
              <w:top w:val="single" w:sz="4" w:space="0" w:color="auto"/>
              <w:left w:val="single" w:sz="4" w:space="0" w:color="auto"/>
              <w:bottom w:val="single" w:sz="4" w:space="0" w:color="auto"/>
              <w:right w:val="single" w:sz="4" w:space="0" w:color="auto"/>
            </w:tcBorders>
            <w:shd w:val="clear" w:color="auto" w:fill="auto"/>
          </w:tcPr>
          <w:p w14:paraId="28C94C17" w14:textId="334749E6" w:rsidR="00DF5D18" w:rsidRPr="00DF5D18" w:rsidRDefault="00DF5D18" w:rsidP="00DF5D18">
            <w:pPr>
              <w:pStyle w:val="Answer"/>
              <w:keepNext w:val="0"/>
              <w:widowControl w:val="0"/>
              <w:pBdr>
                <w:top w:val="none" w:sz="0" w:space="0" w:color="auto"/>
                <w:left w:val="none" w:sz="0" w:space="0" w:color="auto"/>
                <w:bottom w:val="none" w:sz="0" w:space="0" w:color="auto"/>
                <w:right w:val="none" w:sz="0" w:space="0" w:color="auto"/>
              </w:pBdr>
              <w:jc w:val="center"/>
              <w:rPr>
                <w:rFonts w:ascii="Stolzl Book" w:hAnsi="Stolzl Book" w:cs="Calibri"/>
                <w:b w:val="0"/>
                <w:bCs w:val="0"/>
                <w:sz w:val="20"/>
                <w:szCs w:val="20"/>
              </w:rPr>
            </w:pPr>
            <w:r w:rsidRPr="00DF5D18">
              <w:rPr>
                <w:rFonts w:ascii="Stolzl Book" w:hAnsi="Stolzl Book" w:cs="Calibri"/>
                <w:b w:val="0"/>
                <w:bCs w:val="0"/>
                <w:color w:val="auto"/>
                <w:sz w:val="20"/>
                <w:szCs w:val="20"/>
              </w:rPr>
              <w:t>£</w:t>
            </w:r>
          </w:p>
        </w:tc>
      </w:tr>
      <w:tr w:rsidR="00DF5D18" w:rsidRPr="00BE6008" w14:paraId="487EC6F2" w14:textId="77777777" w:rsidTr="00DF5D18">
        <w:tc>
          <w:tcPr>
            <w:tcW w:w="4680" w:type="dxa"/>
            <w:tcBorders>
              <w:top w:val="single" w:sz="4" w:space="0" w:color="auto"/>
              <w:left w:val="single" w:sz="4" w:space="0" w:color="auto"/>
              <w:bottom w:val="single" w:sz="4" w:space="0" w:color="auto"/>
              <w:right w:val="single" w:sz="4" w:space="0" w:color="auto"/>
            </w:tcBorders>
          </w:tcPr>
          <w:p w14:paraId="2D6E9184" w14:textId="77777777" w:rsidR="00DF5D18" w:rsidRPr="00BE6008" w:rsidRDefault="00DF5D18" w:rsidP="00DF5D18">
            <w:pPr>
              <w:pStyle w:val="Option"/>
              <w:widowControl w:val="0"/>
              <w:rPr>
                <w:rFonts w:ascii="Stolzl Book" w:hAnsi="Stolzl Book" w:cs="Calibri"/>
                <w:bCs w:val="0"/>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5D14AE6" w14:textId="7B782862" w:rsidR="00DF5D18" w:rsidRPr="00DF5D18" w:rsidRDefault="00DF5D18" w:rsidP="00DF5D18">
            <w:pPr>
              <w:pStyle w:val="Answer"/>
              <w:keepNext w:val="0"/>
              <w:widowControl w:val="0"/>
              <w:pBdr>
                <w:top w:val="none" w:sz="0" w:space="0" w:color="auto"/>
                <w:left w:val="none" w:sz="0" w:space="0" w:color="auto"/>
                <w:bottom w:val="none" w:sz="0" w:space="0" w:color="auto"/>
                <w:right w:val="none" w:sz="0" w:space="0" w:color="auto"/>
              </w:pBdr>
              <w:jc w:val="center"/>
              <w:rPr>
                <w:rFonts w:ascii="Stolzl Book" w:hAnsi="Stolzl Book" w:cs="Calibri"/>
                <w:b w:val="0"/>
                <w:bCs w:val="0"/>
                <w:sz w:val="20"/>
                <w:szCs w:val="20"/>
              </w:rPr>
            </w:pPr>
            <w:r w:rsidRPr="00DF5D18">
              <w:rPr>
                <w:rFonts w:ascii="Stolzl Book" w:hAnsi="Stolzl Book" w:cs="Calibri"/>
                <w:b w:val="0"/>
                <w:bCs w:val="0"/>
                <w:color w:val="auto"/>
                <w:sz w:val="20"/>
                <w:szCs w:val="20"/>
              </w:rPr>
              <w:t>£</w:t>
            </w:r>
          </w:p>
        </w:tc>
        <w:tc>
          <w:tcPr>
            <w:tcW w:w="3280" w:type="dxa"/>
            <w:tcBorders>
              <w:top w:val="single" w:sz="4" w:space="0" w:color="auto"/>
              <w:left w:val="single" w:sz="4" w:space="0" w:color="auto"/>
              <w:bottom w:val="single" w:sz="4" w:space="0" w:color="auto"/>
              <w:right w:val="single" w:sz="4" w:space="0" w:color="auto"/>
            </w:tcBorders>
            <w:shd w:val="clear" w:color="auto" w:fill="auto"/>
          </w:tcPr>
          <w:p w14:paraId="49331A25" w14:textId="4BB23A34" w:rsidR="00DF5D18" w:rsidRPr="00DF5D18" w:rsidRDefault="00DF5D18" w:rsidP="00DF5D18">
            <w:pPr>
              <w:pStyle w:val="Answer"/>
              <w:keepNext w:val="0"/>
              <w:widowControl w:val="0"/>
              <w:pBdr>
                <w:top w:val="none" w:sz="0" w:space="0" w:color="auto"/>
                <w:left w:val="none" w:sz="0" w:space="0" w:color="auto"/>
                <w:bottom w:val="none" w:sz="0" w:space="0" w:color="auto"/>
                <w:right w:val="none" w:sz="0" w:space="0" w:color="auto"/>
              </w:pBdr>
              <w:jc w:val="center"/>
              <w:rPr>
                <w:rFonts w:ascii="Stolzl Book" w:hAnsi="Stolzl Book" w:cs="Calibri"/>
                <w:b w:val="0"/>
                <w:bCs w:val="0"/>
                <w:sz w:val="20"/>
                <w:szCs w:val="20"/>
              </w:rPr>
            </w:pPr>
            <w:r w:rsidRPr="00DF5D18">
              <w:rPr>
                <w:rFonts w:ascii="Stolzl Book" w:hAnsi="Stolzl Book" w:cs="Calibri"/>
                <w:b w:val="0"/>
                <w:bCs w:val="0"/>
                <w:color w:val="auto"/>
                <w:sz w:val="20"/>
                <w:szCs w:val="20"/>
              </w:rPr>
              <w:t>£</w:t>
            </w:r>
          </w:p>
        </w:tc>
      </w:tr>
      <w:tr w:rsidR="00DF5D18" w:rsidRPr="00BE6008" w14:paraId="0088A20B" w14:textId="77777777" w:rsidTr="00DF5D18">
        <w:tc>
          <w:tcPr>
            <w:tcW w:w="4680" w:type="dxa"/>
            <w:tcBorders>
              <w:top w:val="single" w:sz="4" w:space="0" w:color="auto"/>
              <w:left w:val="single" w:sz="4" w:space="0" w:color="auto"/>
              <w:bottom w:val="single" w:sz="4" w:space="0" w:color="auto"/>
              <w:right w:val="single" w:sz="4" w:space="0" w:color="auto"/>
            </w:tcBorders>
          </w:tcPr>
          <w:p w14:paraId="42A31305" w14:textId="77777777" w:rsidR="00DF5D18" w:rsidRPr="00BE6008" w:rsidRDefault="00DF5D18" w:rsidP="00DF5D18">
            <w:pPr>
              <w:pStyle w:val="Option"/>
              <w:widowControl w:val="0"/>
              <w:rPr>
                <w:rFonts w:ascii="Stolzl Book" w:hAnsi="Stolzl Book" w:cs="Calibri"/>
                <w:bCs w:val="0"/>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51D903F" w14:textId="56D77C85" w:rsidR="00DF5D18" w:rsidRPr="00DF5D18" w:rsidRDefault="00DF5D18" w:rsidP="00DF5D18">
            <w:pPr>
              <w:pStyle w:val="Answer"/>
              <w:keepNext w:val="0"/>
              <w:widowControl w:val="0"/>
              <w:pBdr>
                <w:top w:val="none" w:sz="0" w:space="0" w:color="auto"/>
                <w:left w:val="none" w:sz="0" w:space="0" w:color="auto"/>
                <w:bottom w:val="none" w:sz="0" w:space="0" w:color="auto"/>
                <w:right w:val="none" w:sz="0" w:space="0" w:color="auto"/>
              </w:pBdr>
              <w:jc w:val="center"/>
              <w:rPr>
                <w:rFonts w:ascii="Stolzl Book" w:hAnsi="Stolzl Book" w:cs="Calibri"/>
                <w:b w:val="0"/>
                <w:bCs w:val="0"/>
                <w:sz w:val="20"/>
                <w:szCs w:val="20"/>
              </w:rPr>
            </w:pPr>
            <w:r w:rsidRPr="00DF5D18">
              <w:rPr>
                <w:rFonts w:ascii="Stolzl Book" w:hAnsi="Stolzl Book" w:cs="Calibri"/>
                <w:b w:val="0"/>
                <w:bCs w:val="0"/>
                <w:color w:val="auto"/>
                <w:sz w:val="20"/>
                <w:szCs w:val="20"/>
              </w:rPr>
              <w:t>£</w:t>
            </w:r>
          </w:p>
        </w:tc>
        <w:tc>
          <w:tcPr>
            <w:tcW w:w="3280" w:type="dxa"/>
            <w:tcBorders>
              <w:top w:val="single" w:sz="4" w:space="0" w:color="auto"/>
              <w:left w:val="single" w:sz="4" w:space="0" w:color="auto"/>
              <w:bottom w:val="single" w:sz="4" w:space="0" w:color="auto"/>
              <w:right w:val="single" w:sz="4" w:space="0" w:color="auto"/>
            </w:tcBorders>
            <w:shd w:val="clear" w:color="auto" w:fill="auto"/>
          </w:tcPr>
          <w:p w14:paraId="5A3363CD" w14:textId="23D0D38F" w:rsidR="00DF5D18" w:rsidRPr="00DF5D18" w:rsidRDefault="00DF5D18" w:rsidP="00DF5D18">
            <w:pPr>
              <w:pStyle w:val="Answer"/>
              <w:keepNext w:val="0"/>
              <w:widowControl w:val="0"/>
              <w:pBdr>
                <w:top w:val="none" w:sz="0" w:space="0" w:color="auto"/>
                <w:left w:val="none" w:sz="0" w:space="0" w:color="auto"/>
                <w:bottom w:val="none" w:sz="0" w:space="0" w:color="auto"/>
                <w:right w:val="none" w:sz="0" w:space="0" w:color="auto"/>
              </w:pBdr>
              <w:jc w:val="center"/>
              <w:rPr>
                <w:rFonts w:ascii="Stolzl Book" w:hAnsi="Stolzl Book" w:cs="Calibri"/>
                <w:b w:val="0"/>
                <w:bCs w:val="0"/>
                <w:sz w:val="20"/>
                <w:szCs w:val="20"/>
              </w:rPr>
            </w:pPr>
            <w:r w:rsidRPr="00DF5D18">
              <w:rPr>
                <w:rFonts w:ascii="Stolzl Book" w:hAnsi="Stolzl Book" w:cs="Calibri"/>
                <w:b w:val="0"/>
                <w:bCs w:val="0"/>
                <w:color w:val="auto"/>
                <w:sz w:val="20"/>
                <w:szCs w:val="20"/>
              </w:rPr>
              <w:t>£</w:t>
            </w:r>
          </w:p>
        </w:tc>
      </w:tr>
      <w:tr w:rsidR="00DF5D18" w:rsidRPr="00BE6008" w14:paraId="5E1A74E3" w14:textId="77777777" w:rsidTr="00DF5D18">
        <w:tc>
          <w:tcPr>
            <w:tcW w:w="4680" w:type="dxa"/>
            <w:tcBorders>
              <w:top w:val="single" w:sz="4" w:space="0" w:color="auto"/>
              <w:left w:val="single" w:sz="4" w:space="0" w:color="auto"/>
              <w:bottom w:val="single" w:sz="4" w:space="0" w:color="auto"/>
              <w:right w:val="single" w:sz="4" w:space="0" w:color="auto"/>
            </w:tcBorders>
          </w:tcPr>
          <w:p w14:paraId="14BD290F" w14:textId="77777777" w:rsidR="00DF5D18" w:rsidRPr="00BE6008" w:rsidRDefault="00DF5D18" w:rsidP="00DF5D18">
            <w:pPr>
              <w:pStyle w:val="Option"/>
              <w:widowControl w:val="0"/>
              <w:rPr>
                <w:rFonts w:ascii="Stolzl Book" w:hAnsi="Stolzl Book" w:cs="Calibri"/>
                <w:bCs w:val="0"/>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7DCEC9B" w14:textId="1D50D53D" w:rsidR="00DF5D18" w:rsidRPr="00DF5D18" w:rsidRDefault="00DF5D18" w:rsidP="00DF5D18">
            <w:pPr>
              <w:pStyle w:val="Answer"/>
              <w:keepNext w:val="0"/>
              <w:widowControl w:val="0"/>
              <w:pBdr>
                <w:top w:val="none" w:sz="0" w:space="0" w:color="auto"/>
                <w:left w:val="none" w:sz="0" w:space="0" w:color="auto"/>
                <w:bottom w:val="none" w:sz="0" w:space="0" w:color="auto"/>
                <w:right w:val="none" w:sz="0" w:space="0" w:color="auto"/>
              </w:pBdr>
              <w:jc w:val="center"/>
              <w:rPr>
                <w:rFonts w:ascii="Stolzl Book" w:hAnsi="Stolzl Book" w:cs="Calibri"/>
                <w:b w:val="0"/>
                <w:bCs w:val="0"/>
                <w:sz w:val="20"/>
                <w:szCs w:val="20"/>
              </w:rPr>
            </w:pPr>
            <w:r w:rsidRPr="00DF5D18">
              <w:rPr>
                <w:rFonts w:ascii="Stolzl Book" w:hAnsi="Stolzl Book" w:cs="Calibri"/>
                <w:b w:val="0"/>
                <w:bCs w:val="0"/>
                <w:color w:val="auto"/>
                <w:sz w:val="20"/>
                <w:szCs w:val="20"/>
              </w:rPr>
              <w:t>£</w:t>
            </w:r>
          </w:p>
        </w:tc>
        <w:tc>
          <w:tcPr>
            <w:tcW w:w="3280" w:type="dxa"/>
            <w:tcBorders>
              <w:top w:val="single" w:sz="4" w:space="0" w:color="auto"/>
              <w:left w:val="single" w:sz="4" w:space="0" w:color="auto"/>
              <w:bottom w:val="single" w:sz="4" w:space="0" w:color="auto"/>
              <w:right w:val="single" w:sz="4" w:space="0" w:color="auto"/>
            </w:tcBorders>
            <w:shd w:val="clear" w:color="auto" w:fill="auto"/>
          </w:tcPr>
          <w:p w14:paraId="316DD894" w14:textId="41115928" w:rsidR="00DF5D18" w:rsidRPr="00DF5D18" w:rsidRDefault="00DF5D18" w:rsidP="00DF5D18">
            <w:pPr>
              <w:pStyle w:val="Answer"/>
              <w:keepNext w:val="0"/>
              <w:widowControl w:val="0"/>
              <w:pBdr>
                <w:top w:val="none" w:sz="0" w:space="0" w:color="auto"/>
                <w:left w:val="none" w:sz="0" w:space="0" w:color="auto"/>
                <w:bottom w:val="none" w:sz="0" w:space="0" w:color="auto"/>
                <w:right w:val="none" w:sz="0" w:space="0" w:color="auto"/>
              </w:pBdr>
              <w:jc w:val="center"/>
              <w:rPr>
                <w:rFonts w:ascii="Stolzl Book" w:hAnsi="Stolzl Book" w:cs="Calibri"/>
                <w:b w:val="0"/>
                <w:bCs w:val="0"/>
                <w:sz w:val="20"/>
                <w:szCs w:val="20"/>
              </w:rPr>
            </w:pPr>
            <w:r w:rsidRPr="00DF5D18">
              <w:rPr>
                <w:rFonts w:ascii="Stolzl Book" w:hAnsi="Stolzl Book" w:cs="Calibri"/>
                <w:b w:val="0"/>
                <w:bCs w:val="0"/>
                <w:color w:val="auto"/>
                <w:sz w:val="20"/>
                <w:szCs w:val="20"/>
              </w:rPr>
              <w:t>£</w:t>
            </w:r>
          </w:p>
        </w:tc>
      </w:tr>
      <w:tr w:rsidR="00DF5D18" w:rsidRPr="00BE6008" w14:paraId="32558B8D" w14:textId="77777777" w:rsidTr="00DF5D18">
        <w:tc>
          <w:tcPr>
            <w:tcW w:w="4680" w:type="dxa"/>
            <w:tcBorders>
              <w:top w:val="single" w:sz="4" w:space="0" w:color="auto"/>
              <w:left w:val="single" w:sz="4" w:space="0" w:color="auto"/>
              <w:bottom w:val="single" w:sz="4" w:space="0" w:color="auto"/>
              <w:right w:val="single" w:sz="4" w:space="0" w:color="auto"/>
            </w:tcBorders>
          </w:tcPr>
          <w:p w14:paraId="3803217A" w14:textId="77777777" w:rsidR="00DF5D18" w:rsidRPr="00BE6008" w:rsidRDefault="00DF5D18" w:rsidP="00DF5D18">
            <w:pPr>
              <w:pStyle w:val="Option"/>
              <w:widowControl w:val="0"/>
              <w:rPr>
                <w:rFonts w:ascii="Stolzl Book" w:hAnsi="Stolzl Book" w:cs="Calibri"/>
                <w:bCs w:val="0"/>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B280635" w14:textId="239AE10D" w:rsidR="00DF5D18" w:rsidRPr="00DF5D18" w:rsidRDefault="00DF5D18" w:rsidP="00DF5D18">
            <w:pPr>
              <w:pStyle w:val="Answer"/>
              <w:keepNext w:val="0"/>
              <w:widowControl w:val="0"/>
              <w:pBdr>
                <w:top w:val="none" w:sz="0" w:space="0" w:color="auto"/>
                <w:left w:val="none" w:sz="0" w:space="0" w:color="auto"/>
                <w:bottom w:val="none" w:sz="0" w:space="0" w:color="auto"/>
                <w:right w:val="none" w:sz="0" w:space="0" w:color="auto"/>
              </w:pBdr>
              <w:jc w:val="center"/>
              <w:rPr>
                <w:rFonts w:ascii="Stolzl Book" w:hAnsi="Stolzl Book" w:cs="Calibri"/>
                <w:b w:val="0"/>
                <w:bCs w:val="0"/>
                <w:sz w:val="20"/>
                <w:szCs w:val="20"/>
              </w:rPr>
            </w:pPr>
            <w:r w:rsidRPr="00DF5D18">
              <w:rPr>
                <w:rFonts w:ascii="Stolzl Book" w:hAnsi="Stolzl Book" w:cs="Calibri"/>
                <w:b w:val="0"/>
                <w:bCs w:val="0"/>
                <w:color w:val="auto"/>
                <w:sz w:val="20"/>
                <w:szCs w:val="20"/>
              </w:rPr>
              <w:t>£</w:t>
            </w:r>
          </w:p>
        </w:tc>
        <w:tc>
          <w:tcPr>
            <w:tcW w:w="3280" w:type="dxa"/>
            <w:tcBorders>
              <w:top w:val="single" w:sz="4" w:space="0" w:color="auto"/>
              <w:left w:val="single" w:sz="4" w:space="0" w:color="auto"/>
              <w:bottom w:val="single" w:sz="4" w:space="0" w:color="auto"/>
              <w:right w:val="single" w:sz="4" w:space="0" w:color="auto"/>
            </w:tcBorders>
            <w:shd w:val="clear" w:color="auto" w:fill="auto"/>
          </w:tcPr>
          <w:p w14:paraId="798304A1" w14:textId="07B87F73" w:rsidR="00DF5D18" w:rsidRPr="00DF5D18" w:rsidRDefault="00DF5D18" w:rsidP="00DF5D18">
            <w:pPr>
              <w:pStyle w:val="Answer"/>
              <w:keepNext w:val="0"/>
              <w:widowControl w:val="0"/>
              <w:pBdr>
                <w:top w:val="none" w:sz="0" w:space="0" w:color="auto"/>
                <w:left w:val="none" w:sz="0" w:space="0" w:color="auto"/>
                <w:bottom w:val="none" w:sz="0" w:space="0" w:color="auto"/>
                <w:right w:val="none" w:sz="0" w:space="0" w:color="auto"/>
              </w:pBdr>
              <w:jc w:val="center"/>
              <w:rPr>
                <w:rFonts w:ascii="Stolzl Book" w:hAnsi="Stolzl Book" w:cs="Calibri"/>
                <w:b w:val="0"/>
                <w:bCs w:val="0"/>
                <w:sz w:val="20"/>
                <w:szCs w:val="20"/>
              </w:rPr>
            </w:pPr>
            <w:r w:rsidRPr="00DF5D18">
              <w:rPr>
                <w:rFonts w:ascii="Stolzl Book" w:hAnsi="Stolzl Book" w:cs="Calibri"/>
                <w:b w:val="0"/>
                <w:bCs w:val="0"/>
                <w:color w:val="auto"/>
                <w:sz w:val="20"/>
                <w:szCs w:val="20"/>
              </w:rPr>
              <w:t>£</w:t>
            </w:r>
          </w:p>
        </w:tc>
      </w:tr>
      <w:tr w:rsidR="00DF5D18" w:rsidRPr="00BE6008" w14:paraId="084B9764" w14:textId="77777777" w:rsidTr="00DF5D18">
        <w:tc>
          <w:tcPr>
            <w:tcW w:w="4680" w:type="dxa"/>
            <w:tcBorders>
              <w:top w:val="single" w:sz="4" w:space="0" w:color="auto"/>
              <w:left w:val="single" w:sz="4" w:space="0" w:color="auto"/>
              <w:bottom w:val="single" w:sz="4" w:space="0" w:color="auto"/>
              <w:right w:val="single" w:sz="4" w:space="0" w:color="auto"/>
            </w:tcBorders>
          </w:tcPr>
          <w:p w14:paraId="16D76BD4" w14:textId="77777777" w:rsidR="00DF5D18" w:rsidRPr="00BE6008" w:rsidRDefault="00DF5D18" w:rsidP="00DF5D18">
            <w:pPr>
              <w:pStyle w:val="Option"/>
              <w:widowControl w:val="0"/>
              <w:rPr>
                <w:rFonts w:ascii="Stolzl Book" w:hAnsi="Stolzl Book" w:cs="Calibri"/>
                <w:bCs w:val="0"/>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150620E" w14:textId="4BFE1C71" w:rsidR="00DF5D18" w:rsidRPr="00DF5D18" w:rsidRDefault="00DF5D18" w:rsidP="00DF5D18">
            <w:pPr>
              <w:pStyle w:val="Answer"/>
              <w:keepNext w:val="0"/>
              <w:widowControl w:val="0"/>
              <w:pBdr>
                <w:top w:val="none" w:sz="0" w:space="0" w:color="auto"/>
                <w:left w:val="none" w:sz="0" w:space="0" w:color="auto"/>
                <w:bottom w:val="none" w:sz="0" w:space="0" w:color="auto"/>
                <w:right w:val="none" w:sz="0" w:space="0" w:color="auto"/>
              </w:pBdr>
              <w:jc w:val="center"/>
              <w:rPr>
                <w:rFonts w:ascii="Stolzl Book" w:hAnsi="Stolzl Book" w:cs="Calibri"/>
                <w:b w:val="0"/>
                <w:bCs w:val="0"/>
                <w:sz w:val="20"/>
                <w:szCs w:val="20"/>
              </w:rPr>
            </w:pPr>
            <w:r w:rsidRPr="00DF5D18">
              <w:rPr>
                <w:rFonts w:ascii="Stolzl Book" w:hAnsi="Stolzl Book" w:cs="Calibri"/>
                <w:b w:val="0"/>
                <w:bCs w:val="0"/>
                <w:color w:val="auto"/>
                <w:sz w:val="20"/>
                <w:szCs w:val="20"/>
              </w:rPr>
              <w:t>£</w:t>
            </w:r>
          </w:p>
        </w:tc>
        <w:tc>
          <w:tcPr>
            <w:tcW w:w="3280" w:type="dxa"/>
            <w:tcBorders>
              <w:top w:val="single" w:sz="4" w:space="0" w:color="auto"/>
              <w:left w:val="single" w:sz="4" w:space="0" w:color="auto"/>
              <w:bottom w:val="single" w:sz="4" w:space="0" w:color="auto"/>
              <w:right w:val="single" w:sz="4" w:space="0" w:color="auto"/>
            </w:tcBorders>
            <w:shd w:val="clear" w:color="auto" w:fill="auto"/>
          </w:tcPr>
          <w:p w14:paraId="63CE9C35" w14:textId="6E9607B2" w:rsidR="00DF5D18" w:rsidRPr="00DF5D18" w:rsidRDefault="00DF5D18" w:rsidP="00DF5D18">
            <w:pPr>
              <w:pStyle w:val="Answer"/>
              <w:keepNext w:val="0"/>
              <w:widowControl w:val="0"/>
              <w:pBdr>
                <w:top w:val="none" w:sz="0" w:space="0" w:color="auto"/>
                <w:left w:val="none" w:sz="0" w:space="0" w:color="auto"/>
                <w:bottom w:val="none" w:sz="0" w:space="0" w:color="auto"/>
                <w:right w:val="none" w:sz="0" w:space="0" w:color="auto"/>
              </w:pBdr>
              <w:jc w:val="center"/>
              <w:rPr>
                <w:rFonts w:ascii="Stolzl Book" w:hAnsi="Stolzl Book" w:cs="Calibri"/>
                <w:b w:val="0"/>
                <w:bCs w:val="0"/>
                <w:sz w:val="20"/>
                <w:szCs w:val="20"/>
              </w:rPr>
            </w:pPr>
            <w:r w:rsidRPr="00DF5D18">
              <w:rPr>
                <w:rFonts w:ascii="Stolzl Book" w:hAnsi="Stolzl Book" w:cs="Calibri"/>
                <w:b w:val="0"/>
                <w:bCs w:val="0"/>
                <w:color w:val="auto"/>
                <w:sz w:val="20"/>
                <w:szCs w:val="20"/>
              </w:rPr>
              <w:t>£</w:t>
            </w:r>
          </w:p>
        </w:tc>
      </w:tr>
      <w:tr w:rsidR="00DF5D18" w:rsidRPr="00BE6008" w14:paraId="1AA5C955" w14:textId="77777777" w:rsidTr="00DF5D18">
        <w:trPr>
          <w:trHeight w:val="213"/>
        </w:trPr>
        <w:tc>
          <w:tcPr>
            <w:tcW w:w="4680" w:type="dxa"/>
            <w:tcBorders>
              <w:top w:val="single" w:sz="4" w:space="0" w:color="auto"/>
              <w:left w:val="single" w:sz="4" w:space="0" w:color="auto"/>
              <w:bottom w:val="single" w:sz="4" w:space="0" w:color="auto"/>
              <w:right w:val="single" w:sz="4" w:space="0" w:color="auto"/>
            </w:tcBorders>
          </w:tcPr>
          <w:p w14:paraId="56FB8DA6" w14:textId="77777777" w:rsidR="00DF5D18" w:rsidRPr="00BE6008" w:rsidRDefault="00DF5D18" w:rsidP="00DF5D18">
            <w:pPr>
              <w:pStyle w:val="Option"/>
              <w:widowControl w:val="0"/>
              <w:rPr>
                <w:rFonts w:ascii="Stolzl Book" w:hAnsi="Stolzl Book" w:cs="Calibri"/>
                <w:bCs w:val="0"/>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B760D99" w14:textId="348F05CE" w:rsidR="00DF5D18" w:rsidRPr="00DF5D18" w:rsidRDefault="00DF5D18" w:rsidP="00DF5D18">
            <w:pPr>
              <w:pStyle w:val="Answer"/>
              <w:keepNext w:val="0"/>
              <w:widowControl w:val="0"/>
              <w:pBdr>
                <w:top w:val="none" w:sz="0" w:space="0" w:color="auto"/>
                <w:left w:val="none" w:sz="0" w:space="0" w:color="auto"/>
                <w:bottom w:val="none" w:sz="0" w:space="0" w:color="auto"/>
                <w:right w:val="none" w:sz="0" w:space="0" w:color="auto"/>
              </w:pBdr>
              <w:jc w:val="center"/>
              <w:rPr>
                <w:rFonts w:ascii="Stolzl Book" w:hAnsi="Stolzl Book" w:cs="Calibri"/>
                <w:b w:val="0"/>
                <w:bCs w:val="0"/>
                <w:sz w:val="20"/>
                <w:szCs w:val="20"/>
              </w:rPr>
            </w:pPr>
            <w:r w:rsidRPr="00DF5D18">
              <w:rPr>
                <w:rFonts w:ascii="Stolzl Book" w:hAnsi="Stolzl Book" w:cs="Calibri"/>
                <w:b w:val="0"/>
                <w:bCs w:val="0"/>
                <w:color w:val="auto"/>
                <w:sz w:val="20"/>
                <w:szCs w:val="20"/>
              </w:rPr>
              <w:t>£</w:t>
            </w:r>
          </w:p>
        </w:tc>
        <w:tc>
          <w:tcPr>
            <w:tcW w:w="3280" w:type="dxa"/>
            <w:tcBorders>
              <w:top w:val="single" w:sz="4" w:space="0" w:color="auto"/>
              <w:left w:val="single" w:sz="4" w:space="0" w:color="auto"/>
              <w:bottom w:val="single" w:sz="4" w:space="0" w:color="auto"/>
              <w:right w:val="single" w:sz="4" w:space="0" w:color="auto"/>
            </w:tcBorders>
            <w:shd w:val="clear" w:color="auto" w:fill="auto"/>
          </w:tcPr>
          <w:p w14:paraId="4AF45676" w14:textId="6DDE70A5" w:rsidR="00DF5D18" w:rsidRPr="00DF5D18" w:rsidRDefault="00DF5D18" w:rsidP="00DF5D18">
            <w:pPr>
              <w:pStyle w:val="Answer"/>
              <w:keepNext w:val="0"/>
              <w:widowControl w:val="0"/>
              <w:pBdr>
                <w:top w:val="none" w:sz="0" w:space="0" w:color="auto"/>
                <w:left w:val="none" w:sz="0" w:space="0" w:color="auto"/>
                <w:bottom w:val="none" w:sz="0" w:space="0" w:color="auto"/>
                <w:right w:val="none" w:sz="0" w:space="0" w:color="auto"/>
              </w:pBdr>
              <w:jc w:val="center"/>
              <w:rPr>
                <w:rFonts w:ascii="Stolzl Book" w:hAnsi="Stolzl Book" w:cs="Calibri"/>
                <w:b w:val="0"/>
                <w:bCs w:val="0"/>
                <w:sz w:val="20"/>
                <w:szCs w:val="20"/>
              </w:rPr>
            </w:pPr>
            <w:r w:rsidRPr="00DF5D18">
              <w:rPr>
                <w:rFonts w:ascii="Stolzl Book" w:hAnsi="Stolzl Book" w:cs="Calibri"/>
                <w:b w:val="0"/>
                <w:bCs w:val="0"/>
                <w:color w:val="auto"/>
                <w:sz w:val="20"/>
                <w:szCs w:val="20"/>
              </w:rPr>
              <w:t>£</w:t>
            </w:r>
          </w:p>
        </w:tc>
      </w:tr>
      <w:tr w:rsidR="00DF5D18" w:rsidRPr="00BE6008" w14:paraId="55D4646A" w14:textId="77777777" w:rsidTr="00DF5D18">
        <w:trPr>
          <w:trHeight w:val="213"/>
        </w:trPr>
        <w:tc>
          <w:tcPr>
            <w:tcW w:w="4680" w:type="dxa"/>
            <w:tcBorders>
              <w:top w:val="single" w:sz="4" w:space="0" w:color="auto"/>
              <w:left w:val="single" w:sz="4" w:space="0" w:color="auto"/>
              <w:bottom w:val="single" w:sz="8" w:space="0" w:color="auto"/>
              <w:right w:val="single" w:sz="4" w:space="0" w:color="auto"/>
            </w:tcBorders>
          </w:tcPr>
          <w:p w14:paraId="197617B7" w14:textId="77777777" w:rsidR="00DF5D18" w:rsidRPr="00BE6008" w:rsidRDefault="00DF5D18" w:rsidP="00DF5D18">
            <w:pPr>
              <w:pStyle w:val="Option"/>
              <w:widowControl w:val="0"/>
              <w:rPr>
                <w:rFonts w:ascii="Stolzl Book" w:hAnsi="Stolzl Book" w:cs="Calibri"/>
                <w:bCs w:val="0"/>
                <w:sz w:val="20"/>
                <w:szCs w:val="20"/>
              </w:rPr>
            </w:pPr>
          </w:p>
        </w:tc>
        <w:tc>
          <w:tcPr>
            <w:tcW w:w="2700" w:type="dxa"/>
            <w:tcBorders>
              <w:top w:val="single" w:sz="4" w:space="0" w:color="auto"/>
              <w:left w:val="single" w:sz="4" w:space="0" w:color="auto"/>
              <w:bottom w:val="single" w:sz="8" w:space="0" w:color="auto"/>
              <w:right w:val="single" w:sz="4" w:space="0" w:color="auto"/>
            </w:tcBorders>
            <w:shd w:val="clear" w:color="auto" w:fill="auto"/>
          </w:tcPr>
          <w:p w14:paraId="6278872B" w14:textId="09946EB8" w:rsidR="00DF5D18" w:rsidRPr="00DF5D18" w:rsidRDefault="00DF5D18" w:rsidP="00DF5D18">
            <w:pPr>
              <w:pStyle w:val="Answer"/>
              <w:keepNext w:val="0"/>
              <w:widowControl w:val="0"/>
              <w:pBdr>
                <w:top w:val="none" w:sz="0" w:space="0" w:color="auto"/>
                <w:left w:val="none" w:sz="0" w:space="0" w:color="auto"/>
                <w:bottom w:val="none" w:sz="0" w:space="0" w:color="auto"/>
                <w:right w:val="none" w:sz="0" w:space="0" w:color="auto"/>
              </w:pBdr>
              <w:jc w:val="center"/>
              <w:rPr>
                <w:rFonts w:ascii="Stolzl Book" w:hAnsi="Stolzl Book" w:cs="Calibri"/>
                <w:b w:val="0"/>
                <w:bCs w:val="0"/>
                <w:sz w:val="20"/>
                <w:szCs w:val="20"/>
              </w:rPr>
            </w:pPr>
            <w:r w:rsidRPr="00DF5D18">
              <w:rPr>
                <w:rFonts w:ascii="Stolzl Book" w:hAnsi="Stolzl Book" w:cs="Calibri"/>
                <w:b w:val="0"/>
                <w:bCs w:val="0"/>
                <w:color w:val="auto"/>
                <w:sz w:val="20"/>
                <w:szCs w:val="20"/>
              </w:rPr>
              <w:t>£</w:t>
            </w:r>
          </w:p>
        </w:tc>
        <w:tc>
          <w:tcPr>
            <w:tcW w:w="3280" w:type="dxa"/>
            <w:tcBorders>
              <w:top w:val="single" w:sz="4" w:space="0" w:color="auto"/>
              <w:left w:val="single" w:sz="4" w:space="0" w:color="auto"/>
              <w:bottom w:val="single" w:sz="8" w:space="0" w:color="auto"/>
              <w:right w:val="single" w:sz="4" w:space="0" w:color="auto"/>
            </w:tcBorders>
            <w:shd w:val="clear" w:color="auto" w:fill="auto"/>
          </w:tcPr>
          <w:p w14:paraId="44E66598" w14:textId="1E68373A" w:rsidR="00DF5D18" w:rsidRPr="00DF5D18" w:rsidRDefault="00DF5D18" w:rsidP="00DF5D18">
            <w:pPr>
              <w:pStyle w:val="Answer"/>
              <w:keepNext w:val="0"/>
              <w:widowControl w:val="0"/>
              <w:pBdr>
                <w:top w:val="none" w:sz="0" w:space="0" w:color="auto"/>
                <w:left w:val="none" w:sz="0" w:space="0" w:color="auto"/>
                <w:bottom w:val="none" w:sz="0" w:space="0" w:color="auto"/>
                <w:right w:val="none" w:sz="0" w:space="0" w:color="auto"/>
              </w:pBdr>
              <w:jc w:val="center"/>
              <w:rPr>
                <w:rFonts w:ascii="Stolzl Book" w:hAnsi="Stolzl Book" w:cs="Calibri"/>
                <w:b w:val="0"/>
                <w:bCs w:val="0"/>
                <w:sz w:val="20"/>
                <w:szCs w:val="20"/>
              </w:rPr>
            </w:pPr>
            <w:r w:rsidRPr="00DF5D18">
              <w:rPr>
                <w:rFonts w:ascii="Stolzl Book" w:hAnsi="Stolzl Book" w:cs="Calibri"/>
                <w:b w:val="0"/>
                <w:bCs w:val="0"/>
                <w:color w:val="auto"/>
                <w:sz w:val="20"/>
                <w:szCs w:val="20"/>
              </w:rPr>
              <w:t>£</w:t>
            </w:r>
          </w:p>
        </w:tc>
      </w:tr>
      <w:tr w:rsidR="00DF5D18" w:rsidRPr="00BE6008" w14:paraId="25BBCD62" w14:textId="77777777" w:rsidTr="00DF5D18">
        <w:tc>
          <w:tcPr>
            <w:tcW w:w="468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65297AE6" w14:textId="77777777" w:rsidR="00DF5D18" w:rsidRPr="00BE6008" w:rsidRDefault="00DF5D18" w:rsidP="00DF5D18">
            <w:pPr>
              <w:pStyle w:val="Question"/>
              <w:keepNext w:val="0"/>
              <w:widowControl w:val="0"/>
              <w:rPr>
                <w:rFonts w:ascii="Stolzl Book" w:hAnsi="Stolzl Book" w:cs="Calibri"/>
                <w:sz w:val="20"/>
                <w:szCs w:val="20"/>
              </w:rPr>
            </w:pPr>
            <w:r w:rsidRPr="00BE6008">
              <w:rPr>
                <w:rFonts w:ascii="Stolzl Book" w:hAnsi="Stolzl Book" w:cs="Calibri"/>
                <w:sz w:val="20"/>
                <w:szCs w:val="20"/>
              </w:rPr>
              <w:t xml:space="preserve">Total of Column A </w:t>
            </w:r>
          </w:p>
        </w:tc>
        <w:tc>
          <w:tcPr>
            <w:tcW w:w="270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035CAC2A" w14:textId="4FE73F74" w:rsidR="00DF5D18" w:rsidRPr="00DF5D18" w:rsidRDefault="00DF5D18" w:rsidP="00DF5D18">
            <w:pPr>
              <w:pStyle w:val="Answer"/>
              <w:keepNext w:val="0"/>
              <w:widowControl w:val="0"/>
              <w:pBdr>
                <w:top w:val="none" w:sz="0" w:space="0" w:color="auto"/>
                <w:left w:val="none" w:sz="0" w:space="0" w:color="auto"/>
                <w:bottom w:val="none" w:sz="0" w:space="0" w:color="auto"/>
                <w:right w:val="none" w:sz="0" w:space="0" w:color="auto"/>
              </w:pBdr>
              <w:jc w:val="center"/>
              <w:rPr>
                <w:rFonts w:ascii="Stolzl Book" w:hAnsi="Stolzl Book" w:cs="Calibri"/>
                <w:b w:val="0"/>
                <w:bCs w:val="0"/>
                <w:color w:val="auto"/>
                <w:sz w:val="20"/>
                <w:szCs w:val="20"/>
              </w:rPr>
            </w:pPr>
            <w:r w:rsidRPr="00DF5D18">
              <w:rPr>
                <w:rFonts w:ascii="Stolzl Book" w:hAnsi="Stolzl Book" w:cs="Calibri"/>
                <w:b w:val="0"/>
                <w:bCs w:val="0"/>
                <w:color w:val="auto"/>
                <w:sz w:val="20"/>
                <w:szCs w:val="20"/>
              </w:rPr>
              <w:t>£</w:t>
            </w:r>
          </w:p>
        </w:tc>
        <w:tc>
          <w:tcPr>
            <w:tcW w:w="328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15457C3C" w14:textId="757A15B0" w:rsidR="00DF5D18" w:rsidRPr="00DF5D18" w:rsidRDefault="00DF5D18" w:rsidP="00DF5D18">
            <w:pPr>
              <w:widowControl w:val="0"/>
              <w:jc w:val="center"/>
              <w:rPr>
                <w:rFonts w:ascii="Stolzl Book" w:hAnsi="Stolzl Book" w:cs="Calibri"/>
                <w:bCs w:val="0"/>
                <w:sz w:val="20"/>
                <w:szCs w:val="20"/>
              </w:rPr>
            </w:pPr>
            <w:r w:rsidRPr="00DF5D18">
              <w:rPr>
                <w:rFonts w:ascii="Stolzl Book" w:hAnsi="Stolzl Book" w:cs="Calibri"/>
                <w:bCs w:val="0"/>
                <w:sz w:val="20"/>
                <w:szCs w:val="20"/>
              </w:rPr>
              <w:t>£</w:t>
            </w:r>
          </w:p>
        </w:tc>
      </w:tr>
      <w:tr w:rsidR="00DF5D18" w:rsidRPr="00BE6008" w14:paraId="6495DF2E" w14:textId="77777777" w:rsidTr="00DF5D18">
        <w:tc>
          <w:tcPr>
            <w:tcW w:w="468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30C2FC4C" w14:textId="77777777" w:rsidR="00DF5D18" w:rsidRPr="00BE6008" w:rsidRDefault="00DF5D18" w:rsidP="00DF5D18">
            <w:pPr>
              <w:pStyle w:val="Question"/>
              <w:keepNext w:val="0"/>
              <w:widowControl w:val="0"/>
              <w:rPr>
                <w:rFonts w:ascii="Stolzl Book" w:hAnsi="Stolzl Book" w:cs="Calibri"/>
                <w:sz w:val="20"/>
                <w:szCs w:val="20"/>
              </w:rPr>
            </w:pPr>
            <w:r w:rsidRPr="00BE6008">
              <w:rPr>
                <w:rFonts w:ascii="Stolzl Book" w:hAnsi="Stolzl Book" w:cs="Calibri"/>
                <w:sz w:val="20"/>
                <w:szCs w:val="20"/>
              </w:rPr>
              <w:t>Total of Column B</w:t>
            </w:r>
          </w:p>
        </w:tc>
        <w:tc>
          <w:tcPr>
            <w:tcW w:w="270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4355C554" w14:textId="55BFE4A8" w:rsidR="00DF5D18" w:rsidRPr="00DF5D18" w:rsidRDefault="00DF5D18" w:rsidP="00DF5D18">
            <w:pPr>
              <w:widowControl w:val="0"/>
              <w:jc w:val="center"/>
              <w:rPr>
                <w:rFonts w:ascii="Stolzl Book" w:hAnsi="Stolzl Book" w:cs="Calibri"/>
                <w:bCs w:val="0"/>
                <w:sz w:val="20"/>
                <w:szCs w:val="20"/>
              </w:rPr>
            </w:pPr>
            <w:r w:rsidRPr="00DF5D18">
              <w:rPr>
                <w:rFonts w:ascii="Stolzl Book" w:hAnsi="Stolzl Book" w:cs="Calibri"/>
                <w:bCs w:val="0"/>
                <w:sz w:val="20"/>
                <w:szCs w:val="20"/>
              </w:rPr>
              <w:t>£</w:t>
            </w:r>
          </w:p>
        </w:tc>
        <w:tc>
          <w:tcPr>
            <w:tcW w:w="328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4C7FF990" w14:textId="679EE4E4" w:rsidR="00DF5D18" w:rsidRPr="00DF5D18" w:rsidRDefault="00DF5D18" w:rsidP="00DF5D18">
            <w:pPr>
              <w:pStyle w:val="Answer"/>
              <w:keepNext w:val="0"/>
              <w:widowControl w:val="0"/>
              <w:pBdr>
                <w:top w:val="none" w:sz="0" w:space="0" w:color="auto"/>
                <w:left w:val="none" w:sz="0" w:space="0" w:color="auto"/>
                <w:bottom w:val="none" w:sz="0" w:space="0" w:color="auto"/>
                <w:right w:val="none" w:sz="0" w:space="0" w:color="auto"/>
              </w:pBdr>
              <w:jc w:val="center"/>
              <w:rPr>
                <w:rFonts w:ascii="Stolzl Book" w:hAnsi="Stolzl Book" w:cs="Calibri"/>
                <w:b w:val="0"/>
                <w:bCs w:val="0"/>
                <w:color w:val="auto"/>
                <w:sz w:val="20"/>
                <w:szCs w:val="20"/>
              </w:rPr>
            </w:pPr>
            <w:r w:rsidRPr="00DF5D18">
              <w:rPr>
                <w:rFonts w:ascii="Stolzl Book" w:hAnsi="Stolzl Book" w:cs="Calibri"/>
                <w:b w:val="0"/>
                <w:bCs w:val="0"/>
                <w:color w:val="auto"/>
                <w:sz w:val="20"/>
                <w:szCs w:val="20"/>
              </w:rPr>
              <w:t>£</w:t>
            </w:r>
          </w:p>
        </w:tc>
      </w:tr>
      <w:tr w:rsidR="00DF5D18" w:rsidRPr="00BE6008" w14:paraId="44E9889E" w14:textId="77777777" w:rsidTr="00DF5D18">
        <w:trPr>
          <w:trHeight w:val="70"/>
        </w:trPr>
        <w:tc>
          <w:tcPr>
            <w:tcW w:w="468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649FC7B1" w14:textId="77777777" w:rsidR="00DF5D18" w:rsidRPr="00BE6008" w:rsidRDefault="00DF5D18" w:rsidP="00DF5D18">
            <w:pPr>
              <w:pStyle w:val="Option"/>
              <w:widowControl w:val="0"/>
              <w:rPr>
                <w:rFonts w:ascii="Stolzl Book" w:hAnsi="Stolzl Book" w:cs="Calibri"/>
                <w:bCs w:val="0"/>
                <w:sz w:val="20"/>
                <w:szCs w:val="20"/>
              </w:rPr>
            </w:pPr>
            <w:r w:rsidRPr="00BE6008">
              <w:rPr>
                <w:rStyle w:val="QuestionChar"/>
                <w:rFonts w:ascii="Stolzl Book" w:hAnsi="Stolzl Book" w:cs="Calibri"/>
                <w:sz w:val="20"/>
                <w:szCs w:val="20"/>
              </w:rPr>
              <w:t xml:space="preserve">Total Project Cost </w:t>
            </w:r>
            <w:r w:rsidRPr="00BE6008">
              <w:rPr>
                <w:rFonts w:ascii="Stolzl Book" w:hAnsi="Stolzl Book" w:cs="Calibri"/>
                <w:bCs w:val="0"/>
                <w:sz w:val="20"/>
                <w:szCs w:val="20"/>
              </w:rPr>
              <w:t xml:space="preserve">(equals total of column A plus B) </w:t>
            </w:r>
          </w:p>
        </w:tc>
        <w:tc>
          <w:tcPr>
            <w:tcW w:w="5980" w:type="dxa"/>
            <w:gridSpan w:val="2"/>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60BCC54A" w14:textId="4633C172" w:rsidR="00DF5D18" w:rsidRPr="00DF5D18" w:rsidRDefault="00DF5D18" w:rsidP="00DF5D18">
            <w:pPr>
              <w:pStyle w:val="Caption"/>
              <w:rPr>
                <w:rFonts w:ascii="Stolzl Book" w:hAnsi="Stolzl Book"/>
              </w:rPr>
            </w:pPr>
            <w:r w:rsidRPr="00DF5D18">
              <w:rPr>
                <w:rFonts w:ascii="Stolzl Book" w:hAnsi="Stolzl Book"/>
                <w:sz w:val="20"/>
                <w:szCs w:val="20"/>
              </w:rPr>
              <w:t>£</w:t>
            </w:r>
          </w:p>
        </w:tc>
      </w:tr>
    </w:tbl>
    <w:p w14:paraId="4E2ADBFB" w14:textId="77777777" w:rsidR="00BE6008" w:rsidRPr="00BE6008" w:rsidRDefault="00BE6008" w:rsidP="00BE6008">
      <w:pPr>
        <w:pStyle w:val="Guidance"/>
        <w:widowControl w:val="0"/>
        <w:rPr>
          <w:rFonts w:ascii="Stolzl Book" w:hAnsi="Stolzl Book" w:cs="Calibri"/>
          <w:sz w:val="20"/>
          <w:szCs w:val="20"/>
        </w:rPr>
      </w:pPr>
      <w:r w:rsidRPr="00BE6008">
        <w:rPr>
          <w:rFonts w:ascii="Stolzl Book" w:hAnsi="Stolzl Book" w:cs="Calibri"/>
          <w:sz w:val="20"/>
          <w:szCs w:val="20"/>
        </w:rPr>
        <w:t>You must attach written evidence for all funds that have been committed including your own.</w:t>
      </w:r>
    </w:p>
    <w:p w14:paraId="5D460A11" w14:textId="77777777" w:rsidR="00BE6008" w:rsidRDefault="00BE6008" w:rsidP="00BE6008">
      <w:pPr>
        <w:pStyle w:val="Guidance"/>
        <w:widowControl w:val="0"/>
        <w:rPr>
          <w:rFonts w:ascii="Stolzl Book" w:hAnsi="Stolzl Book" w:cs="Calibri"/>
          <w:sz w:val="20"/>
          <w:szCs w:val="20"/>
        </w:rPr>
      </w:pPr>
    </w:p>
    <w:p w14:paraId="7EEFC861" w14:textId="77777777" w:rsidR="00DF5D18" w:rsidRDefault="00DF5D18" w:rsidP="00BE6008">
      <w:pPr>
        <w:pStyle w:val="Guidance"/>
        <w:widowControl w:val="0"/>
        <w:rPr>
          <w:rFonts w:ascii="Stolzl Book" w:hAnsi="Stolzl Book" w:cs="Calibri"/>
          <w:sz w:val="20"/>
          <w:szCs w:val="20"/>
        </w:rPr>
      </w:pPr>
    </w:p>
    <w:p w14:paraId="78DA411A" w14:textId="77777777" w:rsidR="00DF5D18" w:rsidRPr="00BE6008" w:rsidRDefault="00DF5D18" w:rsidP="00BE6008">
      <w:pPr>
        <w:pStyle w:val="Guidance"/>
        <w:widowControl w:val="0"/>
        <w:rPr>
          <w:rFonts w:ascii="Stolzl Book" w:hAnsi="Stolzl Book" w:cs="Calibri"/>
          <w:sz w:val="20"/>
          <w:szCs w:val="20"/>
        </w:rPr>
      </w:pPr>
    </w:p>
    <w:p w14:paraId="7630D104" w14:textId="77777777" w:rsidR="00DF5D18" w:rsidRDefault="00DF5D18" w:rsidP="00BE6008">
      <w:pPr>
        <w:pStyle w:val="Question"/>
        <w:keepNext w:val="0"/>
        <w:widowControl w:val="0"/>
        <w:ind w:left="0" w:firstLine="0"/>
        <w:rPr>
          <w:rFonts w:ascii="Stolzl Book" w:hAnsi="Stolzl Book" w:cs="Calibri"/>
          <w:sz w:val="20"/>
          <w:szCs w:val="20"/>
        </w:rPr>
      </w:pPr>
    </w:p>
    <w:p w14:paraId="3A734116" w14:textId="77777777" w:rsidR="00DF5D18" w:rsidRDefault="00DF5D18" w:rsidP="00BE6008">
      <w:pPr>
        <w:pStyle w:val="Question"/>
        <w:keepNext w:val="0"/>
        <w:widowControl w:val="0"/>
        <w:ind w:left="0" w:firstLine="0"/>
        <w:rPr>
          <w:rFonts w:ascii="Stolzl Book" w:hAnsi="Stolzl Book" w:cs="Calibri"/>
          <w:sz w:val="20"/>
          <w:szCs w:val="20"/>
        </w:rPr>
      </w:pPr>
    </w:p>
    <w:p w14:paraId="4D93731D" w14:textId="77777777" w:rsidR="00DF5D18" w:rsidRDefault="00DF5D18" w:rsidP="00BE6008">
      <w:pPr>
        <w:pStyle w:val="Question"/>
        <w:keepNext w:val="0"/>
        <w:widowControl w:val="0"/>
        <w:ind w:left="0" w:firstLine="0"/>
        <w:rPr>
          <w:rFonts w:ascii="Stolzl Book" w:hAnsi="Stolzl Book" w:cs="Calibri"/>
          <w:sz w:val="20"/>
          <w:szCs w:val="20"/>
        </w:rPr>
      </w:pPr>
    </w:p>
    <w:p w14:paraId="112D55A2" w14:textId="77777777" w:rsidR="00DF5D18" w:rsidRDefault="00DF5D18" w:rsidP="00BE6008">
      <w:pPr>
        <w:pStyle w:val="Question"/>
        <w:keepNext w:val="0"/>
        <w:widowControl w:val="0"/>
        <w:ind w:left="0" w:firstLine="0"/>
        <w:rPr>
          <w:rFonts w:ascii="Stolzl Book" w:hAnsi="Stolzl Book" w:cs="Calibri"/>
          <w:sz w:val="20"/>
          <w:szCs w:val="20"/>
        </w:rPr>
      </w:pPr>
    </w:p>
    <w:p w14:paraId="62FD1EDE" w14:textId="2CB404EA" w:rsidR="00BE6008" w:rsidRDefault="00BE6008" w:rsidP="00DF5D18">
      <w:pPr>
        <w:pStyle w:val="Question"/>
        <w:keepNext w:val="0"/>
        <w:widowControl w:val="0"/>
        <w:rPr>
          <w:rFonts w:ascii="Stolzl Book" w:hAnsi="Stolzl Book" w:cs="Calibri"/>
          <w:sz w:val="20"/>
          <w:szCs w:val="20"/>
        </w:rPr>
      </w:pPr>
      <w:r w:rsidRPr="00BE6008">
        <w:rPr>
          <w:rFonts w:ascii="Stolzl Book" w:hAnsi="Stolzl Book" w:cs="Calibri"/>
          <w:sz w:val="20"/>
          <w:szCs w:val="20"/>
        </w:rPr>
        <w:t>D5.</w:t>
      </w:r>
      <w:r w:rsidRPr="00BE6008">
        <w:rPr>
          <w:rFonts w:ascii="Stolzl Book" w:hAnsi="Stolzl Book" w:cs="Calibri"/>
          <w:sz w:val="20"/>
          <w:szCs w:val="20"/>
        </w:rPr>
        <w:tab/>
        <w:t>Please give a cost and budget breakdown for your proposal, supply this on a separate sheet, if necessary.</w:t>
      </w:r>
    </w:p>
    <w:p w14:paraId="568C59B3" w14:textId="77777777" w:rsidR="00DF5D18" w:rsidRPr="00BE6008" w:rsidRDefault="00DF5D18" w:rsidP="00DF5D18">
      <w:pPr>
        <w:pStyle w:val="Question"/>
        <w:keepNext w:val="0"/>
        <w:widowControl w:val="0"/>
        <w:rPr>
          <w:rFonts w:ascii="Stolzl Book" w:hAnsi="Stolzl Book" w:cs="Calibri"/>
          <w:sz w:val="20"/>
          <w:szCs w:val="20"/>
        </w:rPr>
      </w:pPr>
    </w:p>
    <w:tbl>
      <w:tblPr>
        <w:tblStyle w:val="TableGrid"/>
        <w:tblW w:w="0" w:type="auto"/>
        <w:tblLook w:val="04A0" w:firstRow="1" w:lastRow="0" w:firstColumn="1" w:lastColumn="0" w:noHBand="0" w:noVBand="1"/>
      </w:tblPr>
      <w:tblGrid>
        <w:gridCol w:w="10456"/>
      </w:tblGrid>
      <w:tr w:rsidR="00DF5D18" w14:paraId="34024CEF" w14:textId="77777777" w:rsidTr="00DF5D18">
        <w:tc>
          <w:tcPr>
            <w:tcW w:w="10456" w:type="dxa"/>
          </w:tcPr>
          <w:p w14:paraId="716F9420" w14:textId="77777777" w:rsidR="00DF5D18" w:rsidRDefault="00DF5D18" w:rsidP="00BE6008">
            <w:pPr>
              <w:pStyle w:val="Question"/>
              <w:keepNext w:val="0"/>
              <w:widowControl w:val="0"/>
              <w:ind w:left="0" w:firstLine="0"/>
              <w:rPr>
                <w:rFonts w:ascii="Stolzl Book" w:hAnsi="Stolzl Book" w:cs="Calibri"/>
                <w:sz w:val="20"/>
                <w:szCs w:val="20"/>
              </w:rPr>
            </w:pPr>
          </w:p>
          <w:p w14:paraId="6F404562" w14:textId="77777777" w:rsidR="00DF5D18" w:rsidRDefault="00DF5D18" w:rsidP="00BE6008">
            <w:pPr>
              <w:pStyle w:val="Question"/>
              <w:keepNext w:val="0"/>
              <w:widowControl w:val="0"/>
              <w:ind w:left="0" w:firstLine="0"/>
              <w:rPr>
                <w:rFonts w:ascii="Stolzl Book" w:hAnsi="Stolzl Book" w:cs="Calibri"/>
                <w:sz w:val="20"/>
                <w:szCs w:val="20"/>
              </w:rPr>
            </w:pPr>
          </w:p>
          <w:p w14:paraId="6B6CBDF9" w14:textId="77777777" w:rsidR="00DF5D18" w:rsidRDefault="00DF5D18" w:rsidP="00BE6008">
            <w:pPr>
              <w:pStyle w:val="Question"/>
              <w:keepNext w:val="0"/>
              <w:widowControl w:val="0"/>
              <w:ind w:left="0" w:firstLine="0"/>
              <w:rPr>
                <w:rFonts w:ascii="Stolzl Book" w:hAnsi="Stolzl Book" w:cs="Calibri"/>
                <w:sz w:val="20"/>
                <w:szCs w:val="20"/>
              </w:rPr>
            </w:pPr>
          </w:p>
          <w:p w14:paraId="15BB2B37" w14:textId="77777777" w:rsidR="00DF5D18" w:rsidRDefault="00DF5D18" w:rsidP="00BE6008">
            <w:pPr>
              <w:pStyle w:val="Question"/>
              <w:keepNext w:val="0"/>
              <w:widowControl w:val="0"/>
              <w:ind w:left="0" w:firstLine="0"/>
              <w:rPr>
                <w:rFonts w:ascii="Stolzl Book" w:hAnsi="Stolzl Book" w:cs="Calibri"/>
                <w:sz w:val="20"/>
                <w:szCs w:val="20"/>
              </w:rPr>
            </w:pPr>
          </w:p>
          <w:p w14:paraId="632EBEE4" w14:textId="77777777" w:rsidR="00DF5D18" w:rsidRDefault="00DF5D18" w:rsidP="00BE6008">
            <w:pPr>
              <w:pStyle w:val="Question"/>
              <w:keepNext w:val="0"/>
              <w:widowControl w:val="0"/>
              <w:ind w:left="0" w:firstLine="0"/>
              <w:rPr>
                <w:rFonts w:ascii="Stolzl Book" w:hAnsi="Stolzl Book" w:cs="Calibri"/>
                <w:sz w:val="20"/>
                <w:szCs w:val="20"/>
              </w:rPr>
            </w:pPr>
          </w:p>
          <w:p w14:paraId="1A504DD9" w14:textId="77777777" w:rsidR="00DF5D18" w:rsidRDefault="00DF5D18" w:rsidP="00BE6008">
            <w:pPr>
              <w:pStyle w:val="Question"/>
              <w:keepNext w:val="0"/>
              <w:widowControl w:val="0"/>
              <w:ind w:left="0" w:firstLine="0"/>
              <w:rPr>
                <w:rFonts w:ascii="Stolzl Book" w:hAnsi="Stolzl Book" w:cs="Calibri"/>
                <w:sz w:val="20"/>
                <w:szCs w:val="20"/>
              </w:rPr>
            </w:pPr>
          </w:p>
          <w:p w14:paraId="5331C37B" w14:textId="77777777" w:rsidR="00DF5D18" w:rsidRDefault="00DF5D18" w:rsidP="00BE6008">
            <w:pPr>
              <w:pStyle w:val="Question"/>
              <w:keepNext w:val="0"/>
              <w:widowControl w:val="0"/>
              <w:ind w:left="0" w:firstLine="0"/>
              <w:rPr>
                <w:rFonts w:ascii="Stolzl Book" w:hAnsi="Stolzl Book" w:cs="Calibri"/>
                <w:sz w:val="20"/>
                <w:szCs w:val="20"/>
              </w:rPr>
            </w:pPr>
          </w:p>
          <w:p w14:paraId="297BA3B8" w14:textId="77777777" w:rsidR="00DF5D18" w:rsidRDefault="00DF5D18" w:rsidP="00BE6008">
            <w:pPr>
              <w:pStyle w:val="Question"/>
              <w:keepNext w:val="0"/>
              <w:widowControl w:val="0"/>
              <w:ind w:left="0" w:firstLine="0"/>
              <w:rPr>
                <w:rFonts w:ascii="Stolzl Book" w:hAnsi="Stolzl Book" w:cs="Calibri"/>
                <w:sz w:val="20"/>
                <w:szCs w:val="20"/>
              </w:rPr>
            </w:pPr>
          </w:p>
          <w:p w14:paraId="51EE09FF" w14:textId="77777777" w:rsidR="00DF5D18" w:rsidRDefault="00DF5D18" w:rsidP="00BE6008">
            <w:pPr>
              <w:pStyle w:val="Question"/>
              <w:keepNext w:val="0"/>
              <w:widowControl w:val="0"/>
              <w:ind w:left="0" w:firstLine="0"/>
              <w:rPr>
                <w:rFonts w:ascii="Stolzl Book" w:hAnsi="Stolzl Book" w:cs="Calibri"/>
                <w:sz w:val="20"/>
                <w:szCs w:val="20"/>
              </w:rPr>
            </w:pPr>
          </w:p>
        </w:tc>
      </w:tr>
    </w:tbl>
    <w:p w14:paraId="2C991186" w14:textId="77777777" w:rsidR="00BE6008" w:rsidRPr="00BE6008" w:rsidRDefault="00BE6008" w:rsidP="00BE6008">
      <w:pPr>
        <w:pStyle w:val="Question"/>
        <w:keepNext w:val="0"/>
        <w:widowControl w:val="0"/>
        <w:ind w:left="0" w:firstLine="0"/>
        <w:rPr>
          <w:rFonts w:ascii="Stolzl Book" w:hAnsi="Stolzl Book" w:cs="Calibri"/>
          <w:sz w:val="20"/>
          <w:szCs w:val="20"/>
        </w:rPr>
      </w:pPr>
    </w:p>
    <w:p w14:paraId="07420D83" w14:textId="2B65226B" w:rsidR="00BE6008" w:rsidRPr="00BE6008" w:rsidRDefault="00BE6008" w:rsidP="00BE6008">
      <w:pPr>
        <w:pStyle w:val="Question"/>
        <w:keepNext w:val="0"/>
        <w:widowControl w:val="0"/>
        <w:ind w:left="0" w:firstLine="0"/>
        <w:rPr>
          <w:rFonts w:ascii="Stolzl Book" w:hAnsi="Stolzl Book" w:cs="Calibri"/>
          <w:sz w:val="20"/>
          <w:szCs w:val="20"/>
        </w:rPr>
      </w:pPr>
      <w:r w:rsidRPr="00BE6008">
        <w:rPr>
          <w:rFonts w:ascii="Stolzl Book" w:hAnsi="Stolzl Book" w:cs="Calibri"/>
          <w:sz w:val="20"/>
          <w:szCs w:val="20"/>
        </w:rPr>
        <w:t>D.6      Please use this space to outline your industry experience (max 300 words)</w:t>
      </w:r>
    </w:p>
    <w:p w14:paraId="0C0D072D" w14:textId="31FA9E45" w:rsidR="00BE6008" w:rsidRPr="00BE6008" w:rsidRDefault="00BE6008" w:rsidP="00BE6008">
      <w:pPr>
        <w:pStyle w:val="Option"/>
        <w:widowControl w:val="0"/>
        <w:rPr>
          <w:rFonts w:ascii="Stolzl Book" w:hAnsi="Stolzl Book" w:cs="Calibri"/>
          <w:sz w:val="20"/>
          <w:szCs w:val="20"/>
        </w:rPr>
      </w:pPr>
    </w:p>
    <w:tbl>
      <w:tblPr>
        <w:tblStyle w:val="TableGrid"/>
        <w:tblW w:w="0" w:type="auto"/>
        <w:tblLook w:val="04A0" w:firstRow="1" w:lastRow="0" w:firstColumn="1" w:lastColumn="0" w:noHBand="0" w:noVBand="1"/>
      </w:tblPr>
      <w:tblGrid>
        <w:gridCol w:w="10456"/>
      </w:tblGrid>
      <w:tr w:rsidR="00DF5D18" w14:paraId="5C9522D0" w14:textId="77777777" w:rsidTr="00DF5D18">
        <w:tc>
          <w:tcPr>
            <w:tcW w:w="10456" w:type="dxa"/>
          </w:tcPr>
          <w:p w14:paraId="3022F4E3" w14:textId="77777777" w:rsidR="00DF5D18" w:rsidRDefault="00DF5D18" w:rsidP="00BE6008">
            <w:pPr>
              <w:pStyle w:val="Option"/>
              <w:widowControl w:val="0"/>
              <w:rPr>
                <w:rFonts w:ascii="Stolzl Book" w:hAnsi="Stolzl Book" w:cs="Calibri"/>
                <w:sz w:val="20"/>
                <w:szCs w:val="20"/>
              </w:rPr>
            </w:pPr>
          </w:p>
          <w:p w14:paraId="1463EAA0" w14:textId="77777777" w:rsidR="00DF5D18" w:rsidRDefault="00DF5D18" w:rsidP="00BE6008">
            <w:pPr>
              <w:pStyle w:val="Option"/>
              <w:widowControl w:val="0"/>
              <w:rPr>
                <w:rFonts w:ascii="Stolzl Book" w:hAnsi="Stolzl Book" w:cs="Calibri"/>
                <w:sz w:val="20"/>
                <w:szCs w:val="20"/>
              </w:rPr>
            </w:pPr>
          </w:p>
          <w:p w14:paraId="46145036" w14:textId="77777777" w:rsidR="00DF5D18" w:rsidRDefault="00DF5D18" w:rsidP="00BE6008">
            <w:pPr>
              <w:pStyle w:val="Option"/>
              <w:widowControl w:val="0"/>
              <w:rPr>
                <w:rFonts w:ascii="Stolzl Book" w:hAnsi="Stolzl Book" w:cs="Calibri"/>
                <w:sz w:val="20"/>
                <w:szCs w:val="20"/>
              </w:rPr>
            </w:pPr>
          </w:p>
          <w:p w14:paraId="63363306" w14:textId="77777777" w:rsidR="00DF5D18" w:rsidRDefault="00DF5D18" w:rsidP="00BE6008">
            <w:pPr>
              <w:pStyle w:val="Option"/>
              <w:widowControl w:val="0"/>
              <w:rPr>
                <w:rFonts w:ascii="Stolzl Book" w:hAnsi="Stolzl Book" w:cs="Calibri"/>
                <w:sz w:val="20"/>
                <w:szCs w:val="20"/>
              </w:rPr>
            </w:pPr>
          </w:p>
          <w:p w14:paraId="741F8A2D" w14:textId="77777777" w:rsidR="00DF5D18" w:rsidRDefault="00DF5D18" w:rsidP="00BE6008">
            <w:pPr>
              <w:pStyle w:val="Option"/>
              <w:widowControl w:val="0"/>
              <w:rPr>
                <w:rFonts w:ascii="Stolzl Book" w:hAnsi="Stolzl Book" w:cs="Calibri"/>
                <w:sz w:val="20"/>
                <w:szCs w:val="20"/>
              </w:rPr>
            </w:pPr>
          </w:p>
          <w:p w14:paraId="4C4F65B9" w14:textId="77777777" w:rsidR="00DF5D18" w:rsidRDefault="00DF5D18" w:rsidP="00BE6008">
            <w:pPr>
              <w:pStyle w:val="Option"/>
              <w:widowControl w:val="0"/>
              <w:rPr>
                <w:rFonts w:ascii="Stolzl Book" w:hAnsi="Stolzl Book" w:cs="Calibri"/>
                <w:sz w:val="20"/>
                <w:szCs w:val="20"/>
              </w:rPr>
            </w:pPr>
          </w:p>
          <w:p w14:paraId="428B56CA" w14:textId="77777777" w:rsidR="00DF5D18" w:rsidRDefault="00DF5D18" w:rsidP="00BE6008">
            <w:pPr>
              <w:pStyle w:val="Option"/>
              <w:widowControl w:val="0"/>
              <w:rPr>
                <w:rFonts w:ascii="Stolzl Book" w:hAnsi="Stolzl Book" w:cs="Calibri"/>
                <w:sz w:val="20"/>
                <w:szCs w:val="20"/>
              </w:rPr>
            </w:pPr>
          </w:p>
          <w:p w14:paraId="26529B7F" w14:textId="77777777" w:rsidR="00DF5D18" w:rsidRDefault="00DF5D18" w:rsidP="00BE6008">
            <w:pPr>
              <w:pStyle w:val="Option"/>
              <w:widowControl w:val="0"/>
              <w:rPr>
                <w:rFonts w:ascii="Stolzl Book" w:hAnsi="Stolzl Book" w:cs="Calibri"/>
                <w:sz w:val="20"/>
                <w:szCs w:val="20"/>
              </w:rPr>
            </w:pPr>
          </w:p>
          <w:p w14:paraId="65C8E2E9" w14:textId="77777777" w:rsidR="00DF5D18" w:rsidRDefault="00DF5D18" w:rsidP="00BE6008">
            <w:pPr>
              <w:pStyle w:val="Option"/>
              <w:widowControl w:val="0"/>
              <w:rPr>
                <w:rFonts w:ascii="Stolzl Book" w:hAnsi="Stolzl Book" w:cs="Calibri"/>
                <w:sz w:val="20"/>
                <w:szCs w:val="20"/>
              </w:rPr>
            </w:pPr>
          </w:p>
          <w:p w14:paraId="57EDE5C9" w14:textId="77777777" w:rsidR="00DF5D18" w:rsidRDefault="00DF5D18" w:rsidP="00BE6008">
            <w:pPr>
              <w:pStyle w:val="Option"/>
              <w:widowControl w:val="0"/>
              <w:rPr>
                <w:rFonts w:ascii="Stolzl Book" w:hAnsi="Stolzl Book" w:cs="Calibri"/>
                <w:sz w:val="20"/>
                <w:szCs w:val="20"/>
              </w:rPr>
            </w:pPr>
          </w:p>
        </w:tc>
      </w:tr>
    </w:tbl>
    <w:p w14:paraId="6AD8FFBE" w14:textId="77777777" w:rsidR="00BE6008" w:rsidRPr="00BE6008" w:rsidRDefault="00BE6008" w:rsidP="00BE6008">
      <w:pPr>
        <w:pStyle w:val="Option"/>
        <w:widowControl w:val="0"/>
        <w:rPr>
          <w:rFonts w:ascii="Stolzl Book" w:hAnsi="Stolzl Book" w:cs="Calibri"/>
          <w:sz w:val="20"/>
          <w:szCs w:val="20"/>
        </w:rPr>
      </w:pPr>
    </w:p>
    <w:p w14:paraId="21D81748" w14:textId="77777777" w:rsidR="00BE6008" w:rsidRPr="00BE6008" w:rsidRDefault="00BE6008" w:rsidP="00BE6008">
      <w:pPr>
        <w:pStyle w:val="Option"/>
        <w:widowControl w:val="0"/>
        <w:rPr>
          <w:rFonts w:ascii="Stolzl Book" w:hAnsi="Stolzl Book" w:cs="Calibri"/>
          <w:sz w:val="20"/>
          <w:szCs w:val="20"/>
        </w:rPr>
      </w:pPr>
    </w:p>
    <w:p w14:paraId="7A01F759" w14:textId="77777777" w:rsidR="00BE6008" w:rsidRPr="00BE6008" w:rsidRDefault="00BE6008" w:rsidP="00BE6008">
      <w:pPr>
        <w:pStyle w:val="Option"/>
        <w:widowControl w:val="0"/>
        <w:rPr>
          <w:rFonts w:ascii="Stolzl Book" w:hAnsi="Stolzl Book" w:cs="Calibri"/>
          <w:sz w:val="20"/>
          <w:szCs w:val="20"/>
        </w:rPr>
      </w:pPr>
    </w:p>
    <w:p w14:paraId="387B1B80" w14:textId="77777777" w:rsidR="00BE6008" w:rsidRPr="00BE6008" w:rsidRDefault="00BE6008" w:rsidP="00BE6008">
      <w:pPr>
        <w:pStyle w:val="Option"/>
        <w:widowControl w:val="0"/>
        <w:rPr>
          <w:rFonts w:ascii="Stolzl Book" w:hAnsi="Stolzl Book" w:cs="Calibri"/>
          <w:sz w:val="20"/>
          <w:szCs w:val="20"/>
        </w:rPr>
      </w:pPr>
    </w:p>
    <w:p w14:paraId="65DAD53D" w14:textId="77777777" w:rsidR="00BE6008" w:rsidRPr="00BE6008" w:rsidRDefault="00BE6008" w:rsidP="00BE6008">
      <w:pPr>
        <w:pStyle w:val="Option"/>
        <w:widowControl w:val="0"/>
        <w:rPr>
          <w:rFonts w:ascii="Stolzl Book" w:hAnsi="Stolzl Book" w:cs="Calibri"/>
          <w:sz w:val="20"/>
          <w:szCs w:val="20"/>
        </w:rPr>
      </w:pPr>
    </w:p>
    <w:p w14:paraId="173379E7" w14:textId="77777777" w:rsidR="00BE6008" w:rsidRPr="00BE6008" w:rsidRDefault="00BE6008" w:rsidP="00BE6008">
      <w:pPr>
        <w:pStyle w:val="Option"/>
        <w:widowControl w:val="0"/>
        <w:rPr>
          <w:rFonts w:ascii="Stolzl Book" w:hAnsi="Stolzl Book" w:cs="Calibri"/>
          <w:sz w:val="20"/>
          <w:szCs w:val="20"/>
        </w:rPr>
      </w:pPr>
    </w:p>
    <w:p w14:paraId="2CD8463F" w14:textId="77777777" w:rsidR="00BE6008" w:rsidRPr="00BE6008" w:rsidRDefault="00BE6008" w:rsidP="00BE6008">
      <w:pPr>
        <w:pStyle w:val="Option"/>
        <w:widowControl w:val="0"/>
        <w:rPr>
          <w:rFonts w:ascii="Stolzl Book" w:hAnsi="Stolzl Book" w:cs="Calibri"/>
          <w:sz w:val="20"/>
          <w:szCs w:val="20"/>
        </w:rPr>
      </w:pPr>
    </w:p>
    <w:p w14:paraId="000BA2A0" w14:textId="77777777" w:rsidR="00BE6008" w:rsidRPr="00BE6008" w:rsidRDefault="00BE6008" w:rsidP="00BE6008">
      <w:pPr>
        <w:pStyle w:val="Option"/>
        <w:widowControl w:val="0"/>
        <w:rPr>
          <w:rFonts w:ascii="Stolzl Book" w:hAnsi="Stolzl Book" w:cs="Calibri"/>
          <w:sz w:val="20"/>
          <w:szCs w:val="20"/>
        </w:rPr>
      </w:pPr>
    </w:p>
    <w:p w14:paraId="596A8F64" w14:textId="77777777" w:rsidR="00BE6008" w:rsidRPr="00BE6008" w:rsidRDefault="00BE6008" w:rsidP="00BE6008">
      <w:pPr>
        <w:pStyle w:val="Option"/>
        <w:widowControl w:val="0"/>
        <w:rPr>
          <w:rFonts w:ascii="Stolzl Book" w:hAnsi="Stolzl Book" w:cs="Calibri"/>
          <w:sz w:val="20"/>
          <w:szCs w:val="20"/>
        </w:rPr>
      </w:pPr>
    </w:p>
    <w:p w14:paraId="680BE32B" w14:textId="77777777" w:rsidR="00BE6008" w:rsidRPr="00BE6008" w:rsidRDefault="00BE6008" w:rsidP="00BE6008">
      <w:pPr>
        <w:pStyle w:val="Option"/>
        <w:widowControl w:val="0"/>
        <w:rPr>
          <w:rFonts w:ascii="Stolzl Book" w:hAnsi="Stolzl Book" w:cs="Calibri"/>
          <w:sz w:val="20"/>
          <w:szCs w:val="20"/>
        </w:rPr>
      </w:pPr>
    </w:p>
    <w:p w14:paraId="2B16C90E" w14:textId="77777777" w:rsidR="00BE6008" w:rsidRPr="00BE6008" w:rsidRDefault="00BE6008" w:rsidP="00BE6008">
      <w:pPr>
        <w:pStyle w:val="Option"/>
        <w:widowControl w:val="0"/>
        <w:rPr>
          <w:rFonts w:ascii="Stolzl Book" w:hAnsi="Stolzl Book" w:cs="Calibri"/>
          <w:sz w:val="20"/>
          <w:szCs w:val="20"/>
        </w:rPr>
      </w:pPr>
    </w:p>
    <w:p w14:paraId="242BEF29" w14:textId="77777777" w:rsidR="00BE6008" w:rsidRPr="00BE6008" w:rsidRDefault="00BE6008" w:rsidP="00BE6008">
      <w:pPr>
        <w:pStyle w:val="Option"/>
        <w:widowControl w:val="0"/>
        <w:rPr>
          <w:rFonts w:ascii="Stolzl Book" w:hAnsi="Stolzl Book" w:cs="Calibri"/>
          <w:sz w:val="20"/>
          <w:szCs w:val="20"/>
        </w:rPr>
      </w:pPr>
    </w:p>
    <w:p w14:paraId="4482BFE7" w14:textId="77777777" w:rsidR="00BE6008" w:rsidRPr="00BE6008" w:rsidRDefault="00BE6008" w:rsidP="00BE6008">
      <w:pPr>
        <w:pStyle w:val="Option"/>
        <w:widowControl w:val="0"/>
        <w:rPr>
          <w:rFonts w:ascii="Stolzl Book" w:hAnsi="Stolzl Book" w:cs="Calibri"/>
          <w:sz w:val="20"/>
          <w:szCs w:val="20"/>
        </w:rPr>
      </w:pPr>
    </w:p>
    <w:p w14:paraId="6708C9BF" w14:textId="77777777" w:rsidR="00BE6008" w:rsidRPr="00BE6008" w:rsidRDefault="00BE6008" w:rsidP="00BE6008">
      <w:pPr>
        <w:pStyle w:val="Option"/>
        <w:widowControl w:val="0"/>
        <w:rPr>
          <w:rFonts w:ascii="Stolzl Book" w:hAnsi="Stolzl Book" w:cs="Calibri"/>
          <w:sz w:val="20"/>
          <w:szCs w:val="20"/>
        </w:rPr>
      </w:pPr>
    </w:p>
    <w:p w14:paraId="57309381" w14:textId="77777777" w:rsidR="00BE6008" w:rsidRPr="00BE6008" w:rsidRDefault="00BE6008" w:rsidP="00BE6008">
      <w:pPr>
        <w:pStyle w:val="Option"/>
        <w:widowControl w:val="0"/>
        <w:rPr>
          <w:rFonts w:ascii="Stolzl Book" w:hAnsi="Stolzl Book" w:cs="Calibri"/>
          <w:sz w:val="20"/>
          <w:szCs w:val="20"/>
        </w:rPr>
      </w:pPr>
    </w:p>
    <w:p w14:paraId="7D97A403" w14:textId="77777777" w:rsidR="00BE6008" w:rsidRPr="00BE6008" w:rsidRDefault="00BE6008" w:rsidP="00BE6008">
      <w:pPr>
        <w:pStyle w:val="Option"/>
        <w:widowControl w:val="0"/>
        <w:rPr>
          <w:rFonts w:ascii="Stolzl Book" w:hAnsi="Stolzl Book" w:cs="Calibri"/>
          <w:sz w:val="20"/>
          <w:szCs w:val="20"/>
        </w:rPr>
      </w:pPr>
    </w:p>
    <w:p w14:paraId="3D7BF35D" w14:textId="77777777" w:rsidR="00BE6008" w:rsidRPr="00BE6008" w:rsidRDefault="00BE6008" w:rsidP="00BE6008">
      <w:pPr>
        <w:pStyle w:val="Option"/>
        <w:widowControl w:val="0"/>
        <w:rPr>
          <w:rFonts w:ascii="Stolzl Book" w:hAnsi="Stolzl Book" w:cs="Calibri"/>
          <w:sz w:val="20"/>
          <w:szCs w:val="20"/>
        </w:rPr>
      </w:pPr>
    </w:p>
    <w:p w14:paraId="5733FC64" w14:textId="77777777" w:rsidR="00BE6008" w:rsidRDefault="00BE6008" w:rsidP="00BE6008">
      <w:pPr>
        <w:pStyle w:val="Option"/>
        <w:widowControl w:val="0"/>
        <w:rPr>
          <w:rFonts w:ascii="Stolzl Book" w:hAnsi="Stolzl Book" w:cs="Calibri"/>
          <w:sz w:val="20"/>
          <w:szCs w:val="20"/>
        </w:rPr>
      </w:pPr>
    </w:p>
    <w:p w14:paraId="7FA824E3" w14:textId="77777777" w:rsidR="00DF5D18" w:rsidRDefault="00DF5D18" w:rsidP="00BE6008">
      <w:pPr>
        <w:pStyle w:val="Option"/>
        <w:widowControl w:val="0"/>
        <w:rPr>
          <w:rFonts w:ascii="Stolzl Book" w:hAnsi="Stolzl Book" w:cs="Calibri"/>
          <w:sz w:val="20"/>
          <w:szCs w:val="20"/>
        </w:rPr>
      </w:pPr>
    </w:p>
    <w:p w14:paraId="2C5D4D0C" w14:textId="77777777" w:rsidR="00DF5D18" w:rsidRDefault="00DF5D18" w:rsidP="00BE6008">
      <w:pPr>
        <w:pStyle w:val="Option"/>
        <w:widowControl w:val="0"/>
        <w:rPr>
          <w:rFonts w:ascii="Stolzl Book" w:hAnsi="Stolzl Book" w:cs="Calibri"/>
          <w:sz w:val="20"/>
          <w:szCs w:val="20"/>
        </w:rPr>
      </w:pPr>
    </w:p>
    <w:p w14:paraId="0C7C7056" w14:textId="77777777" w:rsidR="00DF5D18" w:rsidRPr="00BE6008" w:rsidRDefault="00DF5D18" w:rsidP="00BE6008">
      <w:pPr>
        <w:pStyle w:val="Option"/>
        <w:widowControl w:val="0"/>
        <w:rPr>
          <w:rFonts w:ascii="Stolzl Book" w:hAnsi="Stolzl Book" w:cs="Calibri"/>
          <w:sz w:val="20"/>
          <w:szCs w:val="20"/>
        </w:rPr>
      </w:pPr>
    </w:p>
    <w:p w14:paraId="00667EB8" w14:textId="77777777" w:rsidR="00BE6008" w:rsidRPr="00BE6008" w:rsidRDefault="00BE6008" w:rsidP="00243696">
      <w:pPr>
        <w:pStyle w:val="Heading1"/>
        <w:keepNext w:val="0"/>
        <w:widowControl w:val="0"/>
        <w:shd w:val="clear" w:color="auto" w:fill="D9E2F3" w:themeFill="accent1" w:themeFillTint="33"/>
        <w:rPr>
          <w:rFonts w:ascii="Stolzl Book" w:hAnsi="Stolzl Book" w:cs="Calibri"/>
          <w:sz w:val="20"/>
          <w:szCs w:val="20"/>
        </w:rPr>
      </w:pPr>
      <w:r w:rsidRPr="00BE6008">
        <w:rPr>
          <w:rFonts w:ascii="Stolzl Book" w:hAnsi="Stolzl Book" w:cs="Calibri"/>
          <w:sz w:val="20"/>
          <w:szCs w:val="20"/>
        </w:rPr>
        <w:t>Section E - Data Protection Act 2018</w:t>
      </w:r>
    </w:p>
    <w:p w14:paraId="6A1043B8" w14:textId="77777777" w:rsidR="00243696" w:rsidRDefault="00243696" w:rsidP="00BE6008">
      <w:pPr>
        <w:pStyle w:val="Option"/>
        <w:widowControl w:val="0"/>
        <w:rPr>
          <w:rFonts w:ascii="Stolzl Book" w:hAnsi="Stolzl Book" w:cs="Calibri"/>
          <w:sz w:val="20"/>
          <w:szCs w:val="20"/>
        </w:rPr>
      </w:pPr>
    </w:p>
    <w:p w14:paraId="77180C04" w14:textId="47AA446F" w:rsidR="00BE6008" w:rsidRPr="00BE6008" w:rsidRDefault="00BE6008" w:rsidP="00BE6008">
      <w:pPr>
        <w:pStyle w:val="Option"/>
        <w:widowControl w:val="0"/>
        <w:rPr>
          <w:rFonts w:ascii="Stolzl Book" w:hAnsi="Stolzl Book" w:cs="Calibri"/>
          <w:sz w:val="20"/>
          <w:szCs w:val="20"/>
        </w:rPr>
      </w:pPr>
      <w:r w:rsidRPr="00BE6008">
        <w:rPr>
          <w:rFonts w:ascii="Stolzl Book" w:hAnsi="Stolzl Book" w:cs="Calibri"/>
          <w:sz w:val="20"/>
          <w:szCs w:val="20"/>
        </w:rPr>
        <w:t>The information on this application form will be processed by North East Screen. By proceeding to complete and submit this form, you consent that we may process the personal data (including sensitive personal data) that we collect from you, and use the information you provide to us, in accordance with our Privacy Policy. In addition, North East Screen are required to retain data. Your details will be stored securely and retained in compliance with GDPR and the Data Protection Act 2018. This information will be used to evaluate this project and to report to the European Regional Development Fund for monitoring and evaluation purposes.</w:t>
      </w:r>
    </w:p>
    <w:p w14:paraId="7091F7FA" w14:textId="77777777" w:rsidR="00BE6008" w:rsidRPr="00BE6008" w:rsidRDefault="00BE6008" w:rsidP="00BE6008">
      <w:pPr>
        <w:pStyle w:val="Option"/>
        <w:widowControl w:val="0"/>
        <w:rPr>
          <w:rFonts w:ascii="Stolzl Book" w:hAnsi="Stolzl Book" w:cs="Calibri"/>
          <w:sz w:val="20"/>
          <w:szCs w:val="20"/>
        </w:rPr>
      </w:pPr>
      <w:r w:rsidRPr="00BE6008">
        <w:rPr>
          <w:rFonts w:ascii="Stolzl Book" w:hAnsi="Stolzl Book" w:cs="Calibri"/>
          <w:sz w:val="20"/>
          <w:szCs w:val="20"/>
        </w:rPr>
        <w:t>North East Screen will not keep your personal data for longer than it needs but as a minimum, will retain data for two years after the closure of the programme to ensure reporting obligations are met and to demonstrate compliance.</w:t>
      </w:r>
    </w:p>
    <w:p w14:paraId="2AE32A15" w14:textId="77777777" w:rsidR="00BE6008" w:rsidRPr="00BE6008" w:rsidRDefault="00BE6008" w:rsidP="00BE6008">
      <w:pPr>
        <w:pStyle w:val="Option"/>
        <w:widowControl w:val="0"/>
        <w:rPr>
          <w:rFonts w:ascii="Stolzl Book" w:hAnsi="Stolzl Book" w:cs="Calibri"/>
          <w:sz w:val="20"/>
          <w:szCs w:val="20"/>
        </w:rPr>
      </w:pPr>
    </w:p>
    <w:p w14:paraId="67D22FA2" w14:textId="77777777" w:rsidR="00BE6008" w:rsidRDefault="00BE6008" w:rsidP="00BE6008">
      <w:pPr>
        <w:pStyle w:val="Question"/>
        <w:keepNext w:val="0"/>
        <w:widowControl w:val="0"/>
        <w:rPr>
          <w:rFonts w:ascii="Stolzl Book" w:hAnsi="Stolzl Book" w:cs="Calibri"/>
          <w:sz w:val="20"/>
          <w:szCs w:val="20"/>
        </w:rPr>
      </w:pPr>
      <w:r w:rsidRPr="00BE6008">
        <w:rPr>
          <w:rFonts w:ascii="Stolzl Book" w:hAnsi="Stolzl Book" w:cs="Calibri"/>
          <w:sz w:val="20"/>
          <w:szCs w:val="20"/>
        </w:rPr>
        <w:t xml:space="preserve">E.1 </w:t>
      </w:r>
      <w:r w:rsidRPr="00BE6008">
        <w:rPr>
          <w:rFonts w:ascii="Stolzl Book" w:hAnsi="Stolzl Book" w:cs="Calibri"/>
          <w:sz w:val="20"/>
          <w:szCs w:val="20"/>
        </w:rPr>
        <w:tab/>
        <w:t xml:space="preserve">Would you like to receive from North East Screen: </w:t>
      </w:r>
    </w:p>
    <w:p w14:paraId="4391F3ED" w14:textId="77777777" w:rsidR="00DF5D18" w:rsidRPr="00BE6008" w:rsidRDefault="00DF5D18" w:rsidP="00BE6008">
      <w:pPr>
        <w:pStyle w:val="Question"/>
        <w:keepNext w:val="0"/>
        <w:widowControl w:val="0"/>
        <w:rPr>
          <w:rFonts w:ascii="Stolzl Book" w:hAnsi="Stolzl Book" w:cs="Calibri"/>
          <w:sz w:val="20"/>
          <w:szCs w:val="20"/>
        </w:rPr>
      </w:pPr>
    </w:p>
    <w:p w14:paraId="057A490D" w14:textId="4808499F" w:rsidR="00BE6008" w:rsidRPr="00BE6008" w:rsidRDefault="00BE6008" w:rsidP="00BE6008">
      <w:pPr>
        <w:pStyle w:val="Option"/>
        <w:widowControl w:val="0"/>
        <w:rPr>
          <w:rFonts w:ascii="Stolzl Book" w:hAnsi="Stolzl Book" w:cs="Calibri"/>
          <w:sz w:val="20"/>
          <w:szCs w:val="20"/>
        </w:rPr>
      </w:pPr>
      <w:r w:rsidRPr="00BE6008">
        <w:rPr>
          <w:rFonts w:ascii="Stolzl Book" w:hAnsi="Stolzl Book" w:cs="Calibri"/>
          <w:sz w:val="20"/>
          <w:szCs w:val="20"/>
        </w:rPr>
        <w:t xml:space="preserve">Information about events, </w:t>
      </w:r>
      <w:proofErr w:type="gramStart"/>
      <w:r w:rsidRPr="00BE6008">
        <w:rPr>
          <w:rFonts w:ascii="Stolzl Book" w:hAnsi="Stolzl Book" w:cs="Calibri"/>
          <w:sz w:val="20"/>
          <w:szCs w:val="20"/>
        </w:rPr>
        <w:t>workshops</w:t>
      </w:r>
      <w:proofErr w:type="gramEnd"/>
      <w:r w:rsidRPr="00BE6008">
        <w:rPr>
          <w:rFonts w:ascii="Stolzl Book" w:hAnsi="Stolzl Book" w:cs="Calibri"/>
          <w:sz w:val="20"/>
          <w:szCs w:val="20"/>
        </w:rPr>
        <w:t xml:space="preserve"> and services?</w:t>
      </w:r>
      <w:r w:rsidRPr="00BE6008">
        <w:rPr>
          <w:rFonts w:ascii="Stolzl Book" w:hAnsi="Stolzl Book" w:cs="Calibri"/>
          <w:sz w:val="20"/>
          <w:szCs w:val="20"/>
        </w:rPr>
        <w:tab/>
      </w:r>
      <w:r w:rsidRPr="00BE6008">
        <w:rPr>
          <w:rFonts w:ascii="Stolzl Book" w:hAnsi="Stolzl Book" w:cs="Calibri"/>
          <w:sz w:val="20"/>
          <w:szCs w:val="20"/>
        </w:rPr>
        <w:tab/>
      </w:r>
      <w:sdt>
        <w:sdtPr>
          <w:rPr>
            <w:rFonts w:ascii="Stolzl Book" w:hAnsi="Stolzl Book" w:cs="Calibri"/>
            <w:sz w:val="20"/>
            <w:szCs w:val="20"/>
          </w:rPr>
          <w:id w:val="1516033910"/>
          <w14:checkbox>
            <w14:checked w14:val="0"/>
            <w14:checkedState w14:val="2612" w14:font="MS Gothic"/>
            <w14:uncheckedState w14:val="2610" w14:font="MS Gothic"/>
          </w14:checkbox>
        </w:sdtPr>
        <w:sdtContent>
          <w:r w:rsidR="00DF5D18">
            <w:rPr>
              <w:rFonts w:ascii="MS Gothic" w:eastAsia="MS Gothic" w:hAnsi="MS Gothic" w:cs="Calibri" w:hint="eastAsia"/>
              <w:sz w:val="20"/>
              <w:szCs w:val="20"/>
            </w:rPr>
            <w:t>☐</w:t>
          </w:r>
        </w:sdtContent>
      </w:sdt>
      <w:r w:rsidRPr="00BE6008">
        <w:rPr>
          <w:rFonts w:ascii="Stolzl Book" w:hAnsi="Stolzl Book" w:cs="Calibri"/>
          <w:sz w:val="20"/>
          <w:szCs w:val="20"/>
        </w:rPr>
        <w:t>No</w:t>
      </w:r>
      <w:r w:rsidRPr="00BE6008">
        <w:rPr>
          <w:rFonts w:ascii="Stolzl Book" w:hAnsi="Stolzl Book" w:cs="Calibri"/>
          <w:sz w:val="20"/>
          <w:szCs w:val="20"/>
        </w:rPr>
        <w:tab/>
      </w:r>
      <w:sdt>
        <w:sdtPr>
          <w:rPr>
            <w:rFonts w:ascii="Stolzl Book" w:hAnsi="Stolzl Book" w:cs="Calibri"/>
            <w:sz w:val="20"/>
            <w:szCs w:val="20"/>
          </w:rPr>
          <w:id w:val="-571727955"/>
          <w14:checkbox>
            <w14:checked w14:val="0"/>
            <w14:checkedState w14:val="2612" w14:font="MS Gothic"/>
            <w14:uncheckedState w14:val="2610" w14:font="MS Gothic"/>
          </w14:checkbox>
        </w:sdtPr>
        <w:sdtContent>
          <w:r w:rsidR="00DF5D18">
            <w:rPr>
              <w:rFonts w:ascii="MS Gothic" w:eastAsia="MS Gothic" w:hAnsi="MS Gothic" w:cs="Calibri" w:hint="eastAsia"/>
              <w:sz w:val="20"/>
              <w:szCs w:val="20"/>
            </w:rPr>
            <w:t>☐</w:t>
          </w:r>
        </w:sdtContent>
      </w:sdt>
      <w:r w:rsidRPr="00BE6008">
        <w:rPr>
          <w:rFonts w:ascii="Stolzl Book" w:hAnsi="Stolzl Book" w:cs="Calibri"/>
          <w:sz w:val="20"/>
          <w:szCs w:val="20"/>
        </w:rPr>
        <w:t xml:space="preserve">Yes </w:t>
      </w:r>
    </w:p>
    <w:p w14:paraId="07281A4C" w14:textId="77777777" w:rsidR="00243696" w:rsidRDefault="00243696" w:rsidP="00BE6008">
      <w:pPr>
        <w:pStyle w:val="Option"/>
        <w:widowControl w:val="0"/>
        <w:rPr>
          <w:rFonts w:ascii="Stolzl Book" w:hAnsi="Stolzl Book" w:cs="Calibri"/>
          <w:sz w:val="20"/>
          <w:szCs w:val="20"/>
        </w:rPr>
      </w:pPr>
    </w:p>
    <w:p w14:paraId="3F511A1D" w14:textId="158AC158" w:rsidR="00BE6008" w:rsidRPr="00BE6008" w:rsidRDefault="00BE6008" w:rsidP="00BE6008">
      <w:pPr>
        <w:pStyle w:val="Option"/>
        <w:widowControl w:val="0"/>
        <w:rPr>
          <w:rFonts w:ascii="Stolzl Book" w:hAnsi="Stolzl Book" w:cs="Calibri"/>
          <w:sz w:val="20"/>
          <w:szCs w:val="20"/>
        </w:rPr>
      </w:pPr>
      <w:r w:rsidRPr="00BE6008">
        <w:rPr>
          <w:rFonts w:ascii="Stolzl Book" w:hAnsi="Stolzl Book" w:cs="Calibri"/>
          <w:sz w:val="20"/>
          <w:szCs w:val="20"/>
        </w:rPr>
        <w:t xml:space="preserve">Our newsletter?  </w:t>
      </w:r>
      <w:r w:rsidRPr="00BE6008">
        <w:rPr>
          <w:rFonts w:ascii="Stolzl Book" w:hAnsi="Stolzl Book" w:cs="Calibri"/>
          <w:sz w:val="20"/>
          <w:szCs w:val="20"/>
        </w:rPr>
        <w:tab/>
      </w:r>
      <w:r w:rsidRPr="00BE6008">
        <w:rPr>
          <w:rFonts w:ascii="Stolzl Book" w:hAnsi="Stolzl Book" w:cs="Calibri"/>
          <w:sz w:val="20"/>
          <w:szCs w:val="20"/>
        </w:rPr>
        <w:tab/>
      </w:r>
      <w:r w:rsidRPr="00BE6008">
        <w:rPr>
          <w:rFonts w:ascii="Stolzl Book" w:hAnsi="Stolzl Book" w:cs="Calibri"/>
          <w:sz w:val="20"/>
          <w:szCs w:val="20"/>
        </w:rPr>
        <w:tab/>
      </w:r>
      <w:r w:rsidRPr="00BE6008">
        <w:rPr>
          <w:rFonts w:ascii="Stolzl Book" w:hAnsi="Stolzl Book" w:cs="Calibri"/>
          <w:sz w:val="20"/>
          <w:szCs w:val="20"/>
        </w:rPr>
        <w:tab/>
      </w:r>
      <w:r w:rsidRPr="00BE6008">
        <w:rPr>
          <w:rFonts w:ascii="Stolzl Book" w:hAnsi="Stolzl Book" w:cs="Calibri"/>
          <w:sz w:val="20"/>
          <w:szCs w:val="20"/>
        </w:rPr>
        <w:tab/>
        <w:t xml:space="preserve">      </w:t>
      </w:r>
      <w:r w:rsidRPr="00BE6008">
        <w:rPr>
          <w:rFonts w:ascii="Stolzl Book" w:hAnsi="Stolzl Book" w:cs="Calibri"/>
          <w:sz w:val="20"/>
          <w:szCs w:val="20"/>
        </w:rPr>
        <w:tab/>
        <w:t xml:space="preserve">            </w:t>
      </w:r>
      <w:sdt>
        <w:sdtPr>
          <w:rPr>
            <w:rFonts w:ascii="Stolzl Book" w:hAnsi="Stolzl Book" w:cs="Calibri"/>
            <w:sz w:val="20"/>
            <w:szCs w:val="20"/>
          </w:rPr>
          <w:id w:val="-1111970040"/>
          <w14:checkbox>
            <w14:checked w14:val="0"/>
            <w14:checkedState w14:val="2612" w14:font="MS Gothic"/>
            <w14:uncheckedState w14:val="2610" w14:font="MS Gothic"/>
          </w14:checkbox>
        </w:sdtPr>
        <w:sdtContent>
          <w:r w:rsidR="00DF5D18">
            <w:rPr>
              <w:rFonts w:ascii="MS Gothic" w:eastAsia="MS Gothic" w:hAnsi="MS Gothic" w:cs="Calibri" w:hint="eastAsia"/>
              <w:sz w:val="20"/>
              <w:szCs w:val="20"/>
            </w:rPr>
            <w:t>☐</w:t>
          </w:r>
        </w:sdtContent>
      </w:sdt>
      <w:r w:rsidRPr="00BE6008">
        <w:rPr>
          <w:rFonts w:ascii="Stolzl Book" w:hAnsi="Stolzl Book" w:cs="Calibri"/>
          <w:sz w:val="20"/>
          <w:szCs w:val="20"/>
        </w:rPr>
        <w:t>No</w:t>
      </w:r>
      <w:r w:rsidRPr="00BE6008">
        <w:rPr>
          <w:rFonts w:ascii="Stolzl Book" w:hAnsi="Stolzl Book" w:cs="Calibri"/>
          <w:sz w:val="20"/>
          <w:szCs w:val="20"/>
        </w:rPr>
        <w:tab/>
      </w:r>
      <w:sdt>
        <w:sdtPr>
          <w:rPr>
            <w:rFonts w:ascii="Stolzl Book" w:hAnsi="Stolzl Book" w:cs="Calibri"/>
            <w:sz w:val="20"/>
            <w:szCs w:val="20"/>
          </w:rPr>
          <w:id w:val="1899168085"/>
          <w14:checkbox>
            <w14:checked w14:val="0"/>
            <w14:checkedState w14:val="2612" w14:font="MS Gothic"/>
            <w14:uncheckedState w14:val="2610" w14:font="MS Gothic"/>
          </w14:checkbox>
        </w:sdtPr>
        <w:sdtContent>
          <w:r w:rsidR="00DF5D18">
            <w:rPr>
              <w:rFonts w:ascii="MS Gothic" w:eastAsia="MS Gothic" w:hAnsi="MS Gothic" w:cs="Calibri" w:hint="eastAsia"/>
              <w:sz w:val="20"/>
              <w:szCs w:val="20"/>
            </w:rPr>
            <w:t>☐</w:t>
          </w:r>
        </w:sdtContent>
      </w:sdt>
      <w:r w:rsidRPr="00BE6008">
        <w:rPr>
          <w:rFonts w:ascii="Stolzl Book" w:hAnsi="Stolzl Book" w:cs="Calibri"/>
          <w:sz w:val="20"/>
          <w:szCs w:val="20"/>
        </w:rPr>
        <w:t xml:space="preserve">Yes </w:t>
      </w:r>
    </w:p>
    <w:p w14:paraId="2563B2B0" w14:textId="77777777" w:rsidR="00BE6008" w:rsidRPr="00BE6008" w:rsidRDefault="00BE6008" w:rsidP="00BE6008">
      <w:pPr>
        <w:pStyle w:val="Option"/>
        <w:widowControl w:val="0"/>
        <w:rPr>
          <w:rFonts w:ascii="Stolzl Book" w:hAnsi="Stolzl Book" w:cs="Calibri"/>
          <w:sz w:val="20"/>
          <w:szCs w:val="20"/>
        </w:rPr>
      </w:pPr>
    </w:p>
    <w:p w14:paraId="7CCACFD8" w14:textId="77777777" w:rsidR="00BE6008" w:rsidRDefault="00BE6008" w:rsidP="00243696">
      <w:pPr>
        <w:pStyle w:val="Heading1"/>
        <w:keepNext w:val="0"/>
        <w:widowControl w:val="0"/>
        <w:shd w:val="clear" w:color="auto" w:fill="D9E2F3" w:themeFill="accent1" w:themeFillTint="33"/>
        <w:rPr>
          <w:rFonts w:ascii="Stolzl Book" w:hAnsi="Stolzl Book" w:cs="Calibri"/>
          <w:sz w:val="20"/>
          <w:szCs w:val="20"/>
        </w:rPr>
      </w:pPr>
      <w:r w:rsidRPr="00BE6008">
        <w:rPr>
          <w:rFonts w:ascii="Stolzl Book" w:hAnsi="Stolzl Book" w:cs="Calibri"/>
          <w:sz w:val="20"/>
          <w:szCs w:val="20"/>
        </w:rPr>
        <w:t>Section F – Your Declaration</w:t>
      </w:r>
    </w:p>
    <w:p w14:paraId="41FFFA59" w14:textId="77777777" w:rsidR="00DF5D18" w:rsidRPr="00DF5D18" w:rsidRDefault="00DF5D18" w:rsidP="00DF5D18"/>
    <w:p w14:paraId="0B947D5E" w14:textId="77777777" w:rsidR="00BE6008" w:rsidRPr="00BE6008" w:rsidRDefault="00BE6008" w:rsidP="00BE6008">
      <w:pPr>
        <w:pStyle w:val="Question"/>
        <w:keepNext w:val="0"/>
        <w:widowControl w:val="0"/>
        <w:rPr>
          <w:rFonts w:ascii="Stolzl Book" w:hAnsi="Stolzl Book" w:cs="Calibri"/>
          <w:sz w:val="20"/>
          <w:szCs w:val="20"/>
        </w:rPr>
      </w:pPr>
      <w:r w:rsidRPr="00BE6008">
        <w:rPr>
          <w:rFonts w:ascii="Stolzl Book" w:hAnsi="Stolzl Book" w:cs="Calibri"/>
          <w:sz w:val="20"/>
          <w:szCs w:val="20"/>
        </w:rPr>
        <w:t>F.1</w:t>
      </w:r>
      <w:r w:rsidRPr="00BE6008">
        <w:rPr>
          <w:rFonts w:ascii="Stolzl Book" w:hAnsi="Stolzl Book" w:cs="Calibri"/>
          <w:sz w:val="20"/>
          <w:szCs w:val="20"/>
        </w:rPr>
        <w:tab/>
        <w:t>Declaration of Interests - do you have, or are you aware of, any close personal or professional link with any staff or board member of North East Screen?</w:t>
      </w:r>
    </w:p>
    <w:p w14:paraId="5A9A4834" w14:textId="77777777" w:rsidR="00BE6008" w:rsidRPr="00BE6008" w:rsidRDefault="00BE6008" w:rsidP="00BE6008">
      <w:pPr>
        <w:pStyle w:val="Question"/>
        <w:keepNext w:val="0"/>
        <w:widowControl w:val="0"/>
        <w:ind w:left="0" w:firstLine="0"/>
        <w:rPr>
          <w:rFonts w:ascii="Stolzl Book" w:hAnsi="Stolzl Book" w:cs="Calibri"/>
          <w:sz w:val="20"/>
          <w:szCs w:val="20"/>
        </w:rPr>
      </w:pPr>
      <w:r w:rsidRPr="00BE6008">
        <w:rPr>
          <w:rFonts w:ascii="Stolzl Book" w:hAnsi="Stolzl Book" w:cs="Calibri"/>
          <w:sz w:val="20"/>
          <w:szCs w:val="20"/>
        </w:rPr>
        <w:t xml:space="preserve">  </w:t>
      </w:r>
    </w:p>
    <w:p w14:paraId="719E1074" w14:textId="77777777" w:rsidR="00DF5D18" w:rsidRDefault="00000000" w:rsidP="00BE6008">
      <w:pPr>
        <w:pStyle w:val="Option"/>
        <w:widowControl w:val="0"/>
        <w:rPr>
          <w:rFonts w:ascii="Stolzl Book" w:hAnsi="Stolzl Book" w:cs="Calibri"/>
          <w:sz w:val="20"/>
          <w:szCs w:val="20"/>
        </w:rPr>
      </w:pPr>
      <w:sdt>
        <w:sdtPr>
          <w:rPr>
            <w:rFonts w:ascii="Stolzl Book" w:hAnsi="Stolzl Book" w:cs="Calibri"/>
            <w:sz w:val="20"/>
            <w:szCs w:val="20"/>
          </w:rPr>
          <w:id w:val="1209228684"/>
          <w14:checkbox>
            <w14:checked w14:val="0"/>
            <w14:checkedState w14:val="2612" w14:font="MS Gothic"/>
            <w14:uncheckedState w14:val="2610" w14:font="MS Gothic"/>
          </w14:checkbox>
        </w:sdtPr>
        <w:sdtContent>
          <w:r w:rsidR="00DF5D18">
            <w:rPr>
              <w:rFonts w:ascii="MS Gothic" w:eastAsia="MS Gothic" w:hAnsi="MS Gothic" w:cs="Calibri" w:hint="eastAsia"/>
              <w:sz w:val="20"/>
              <w:szCs w:val="20"/>
            </w:rPr>
            <w:t>☐</w:t>
          </w:r>
        </w:sdtContent>
      </w:sdt>
      <w:r w:rsidR="00DF5D18">
        <w:rPr>
          <w:rFonts w:ascii="Stolzl Book" w:hAnsi="Stolzl Book" w:cs="Calibri"/>
          <w:sz w:val="20"/>
          <w:szCs w:val="20"/>
        </w:rPr>
        <w:tab/>
      </w:r>
      <w:r w:rsidR="00BE6008" w:rsidRPr="00BE6008">
        <w:rPr>
          <w:rFonts w:ascii="Stolzl Book" w:hAnsi="Stolzl Book" w:cs="Calibri"/>
          <w:sz w:val="20"/>
          <w:szCs w:val="20"/>
        </w:rPr>
        <w:t>No</w:t>
      </w:r>
      <w:r w:rsidR="00BE6008" w:rsidRPr="00BE6008">
        <w:rPr>
          <w:rFonts w:ascii="Stolzl Book" w:hAnsi="Stolzl Book" w:cs="Calibri"/>
          <w:sz w:val="20"/>
          <w:szCs w:val="20"/>
        </w:rPr>
        <w:tab/>
      </w:r>
      <w:r w:rsidR="00BE6008" w:rsidRPr="00BE6008">
        <w:rPr>
          <w:rFonts w:ascii="Stolzl Book" w:hAnsi="Stolzl Book" w:cs="Calibri"/>
          <w:noProof/>
          <w:sz w:val="20"/>
          <w:szCs w:val="20"/>
        </w:rPr>
        <w:tab/>
      </w:r>
      <w:sdt>
        <w:sdtPr>
          <w:rPr>
            <w:rFonts w:ascii="Stolzl Book" w:hAnsi="Stolzl Book" w:cs="Calibri"/>
            <w:noProof/>
            <w:sz w:val="20"/>
            <w:szCs w:val="20"/>
          </w:rPr>
          <w:id w:val="-2143880724"/>
          <w14:checkbox>
            <w14:checked w14:val="0"/>
            <w14:checkedState w14:val="2612" w14:font="MS Gothic"/>
            <w14:uncheckedState w14:val="2610" w14:font="MS Gothic"/>
          </w14:checkbox>
        </w:sdtPr>
        <w:sdtContent>
          <w:r w:rsidR="00DF5D18">
            <w:rPr>
              <w:rFonts w:ascii="MS Gothic" w:eastAsia="MS Gothic" w:hAnsi="MS Gothic" w:cs="Calibri" w:hint="eastAsia"/>
              <w:noProof/>
              <w:sz w:val="20"/>
              <w:szCs w:val="20"/>
            </w:rPr>
            <w:t>☐</w:t>
          </w:r>
        </w:sdtContent>
      </w:sdt>
      <w:r w:rsidR="00DF5D18">
        <w:rPr>
          <w:rFonts w:ascii="Stolzl Book" w:hAnsi="Stolzl Book" w:cs="Calibri"/>
          <w:noProof/>
          <w:sz w:val="20"/>
          <w:szCs w:val="20"/>
        </w:rPr>
        <w:tab/>
      </w:r>
      <w:r w:rsidR="00BE6008" w:rsidRPr="00BE6008">
        <w:rPr>
          <w:rFonts w:ascii="Stolzl Book" w:hAnsi="Stolzl Book" w:cs="Calibri"/>
          <w:sz w:val="20"/>
          <w:szCs w:val="20"/>
        </w:rPr>
        <w:t>Yes</w:t>
      </w:r>
      <w:r w:rsidR="00BE6008" w:rsidRPr="00BE6008">
        <w:rPr>
          <w:rFonts w:ascii="Stolzl Book" w:hAnsi="Stolzl Book" w:cs="Calibri"/>
          <w:sz w:val="20"/>
          <w:szCs w:val="20"/>
        </w:rPr>
        <w:tab/>
      </w:r>
    </w:p>
    <w:p w14:paraId="0AFFC217" w14:textId="77777777" w:rsidR="00DF5D18" w:rsidRDefault="00DF5D18" w:rsidP="00BE6008">
      <w:pPr>
        <w:pStyle w:val="Option"/>
        <w:widowControl w:val="0"/>
        <w:rPr>
          <w:rFonts w:ascii="Stolzl Book" w:hAnsi="Stolzl Book" w:cs="Calibri"/>
          <w:sz w:val="20"/>
          <w:szCs w:val="20"/>
        </w:rPr>
      </w:pPr>
    </w:p>
    <w:p w14:paraId="189BAD47" w14:textId="42D64ADE" w:rsidR="00DF5D18" w:rsidRDefault="00BE6008" w:rsidP="00BE6008">
      <w:pPr>
        <w:pStyle w:val="Option"/>
        <w:widowControl w:val="0"/>
        <w:rPr>
          <w:rFonts w:ascii="Stolzl Book" w:hAnsi="Stolzl Book" w:cs="Calibri"/>
          <w:sz w:val="20"/>
          <w:szCs w:val="20"/>
        </w:rPr>
      </w:pPr>
      <w:r w:rsidRPr="00BE6008">
        <w:rPr>
          <w:rFonts w:ascii="Stolzl Book" w:hAnsi="Stolzl Book" w:cs="Calibri"/>
          <w:sz w:val="20"/>
          <w:szCs w:val="20"/>
        </w:rPr>
        <w:t>list names and connection, for example member of board, and whether they would stand to make a financial gain.</w:t>
      </w:r>
    </w:p>
    <w:p w14:paraId="3F395550" w14:textId="77777777" w:rsidR="00243696" w:rsidRPr="00BE6008" w:rsidRDefault="00243696" w:rsidP="00BE6008">
      <w:pPr>
        <w:pStyle w:val="Option"/>
        <w:widowControl w:val="0"/>
        <w:rPr>
          <w:rFonts w:ascii="Stolzl Book" w:hAnsi="Stolzl Book" w:cs="Calibri"/>
          <w:sz w:val="20"/>
          <w:szCs w:val="20"/>
        </w:rPr>
      </w:pPr>
    </w:p>
    <w:p w14:paraId="44DD8D03" w14:textId="77777777" w:rsidR="00BE6008" w:rsidRDefault="00BE6008" w:rsidP="00BE6008">
      <w:pPr>
        <w:pStyle w:val="Answer"/>
        <w:keepNext w:val="0"/>
        <w:widowControl w:val="0"/>
        <w:rPr>
          <w:rFonts w:ascii="Stolzl Book" w:hAnsi="Stolzl Book" w:cs="Calibri"/>
          <w:sz w:val="20"/>
          <w:szCs w:val="20"/>
        </w:rPr>
      </w:pPr>
    </w:p>
    <w:p w14:paraId="699E839E" w14:textId="77777777" w:rsidR="00DF5D18" w:rsidRDefault="00DF5D18" w:rsidP="00BE6008">
      <w:pPr>
        <w:pStyle w:val="Answer"/>
        <w:keepNext w:val="0"/>
        <w:widowControl w:val="0"/>
        <w:rPr>
          <w:rFonts w:ascii="Stolzl Book" w:hAnsi="Stolzl Book" w:cs="Calibri"/>
          <w:sz w:val="20"/>
          <w:szCs w:val="20"/>
        </w:rPr>
      </w:pPr>
    </w:p>
    <w:p w14:paraId="7DC0CF8A" w14:textId="77777777" w:rsidR="00DF5D18" w:rsidRPr="00BE6008" w:rsidRDefault="00DF5D18" w:rsidP="00BE6008">
      <w:pPr>
        <w:pStyle w:val="Answer"/>
        <w:keepNext w:val="0"/>
        <w:widowControl w:val="0"/>
        <w:rPr>
          <w:rFonts w:ascii="Stolzl Book" w:hAnsi="Stolzl Book" w:cs="Calibri"/>
          <w:sz w:val="20"/>
          <w:szCs w:val="20"/>
        </w:rPr>
      </w:pPr>
    </w:p>
    <w:p w14:paraId="02777333" w14:textId="68E6E408" w:rsidR="00BE6008" w:rsidRPr="00243696" w:rsidRDefault="00BE6008" w:rsidP="00BE6008">
      <w:pPr>
        <w:pStyle w:val="Guidance"/>
        <w:widowControl w:val="0"/>
        <w:rPr>
          <w:rFonts w:ascii="Stolzl Book" w:hAnsi="Stolzl Book" w:cs="Calibri"/>
          <w:sz w:val="16"/>
          <w:szCs w:val="16"/>
        </w:rPr>
      </w:pPr>
      <w:r w:rsidRPr="00243696">
        <w:rPr>
          <w:rFonts w:ascii="Stolzl Book" w:hAnsi="Stolzl Book" w:cs="Calibri"/>
          <w:sz w:val="16"/>
          <w:szCs w:val="16"/>
        </w:rPr>
        <w:t>Note: Under North East Screen’s memorandum and articles, board members must declare an interest to other members of the board before the application is submitted, please let them know if you are applying to us for funds.  A full list of board members is available on our website.</w:t>
      </w:r>
    </w:p>
    <w:p w14:paraId="52E5540D" w14:textId="77777777" w:rsidR="00DF5D18" w:rsidRPr="00BE6008" w:rsidRDefault="00DF5D18" w:rsidP="00BE6008">
      <w:pPr>
        <w:pStyle w:val="Option"/>
        <w:widowControl w:val="0"/>
        <w:rPr>
          <w:rFonts w:ascii="Stolzl Book" w:hAnsi="Stolzl Book" w:cs="Calibri"/>
          <w:b/>
          <w:sz w:val="20"/>
          <w:szCs w:val="20"/>
        </w:rPr>
      </w:pPr>
    </w:p>
    <w:p w14:paraId="655C0213" w14:textId="77777777" w:rsidR="00BE6008" w:rsidRPr="00BE6008" w:rsidRDefault="00BE6008" w:rsidP="00BE6008">
      <w:pPr>
        <w:pStyle w:val="Option"/>
        <w:widowControl w:val="0"/>
        <w:rPr>
          <w:rFonts w:ascii="Stolzl Book" w:hAnsi="Stolzl Book" w:cs="Calibri"/>
          <w:b/>
          <w:sz w:val="20"/>
          <w:szCs w:val="20"/>
        </w:rPr>
      </w:pPr>
      <w:r w:rsidRPr="00BE6008">
        <w:rPr>
          <w:rFonts w:ascii="Stolzl Book" w:hAnsi="Stolzl Book" w:cs="Calibri"/>
          <w:b/>
          <w:sz w:val="20"/>
          <w:szCs w:val="20"/>
        </w:rPr>
        <w:t>Monitoring</w:t>
      </w:r>
    </w:p>
    <w:p w14:paraId="15C88D90" w14:textId="77777777" w:rsidR="00BE6008" w:rsidRPr="00BE6008" w:rsidRDefault="00BE6008" w:rsidP="00BE6008">
      <w:pPr>
        <w:pStyle w:val="Option"/>
        <w:widowControl w:val="0"/>
        <w:rPr>
          <w:rFonts w:ascii="Stolzl Book" w:hAnsi="Stolzl Book" w:cs="Calibri"/>
          <w:sz w:val="20"/>
          <w:szCs w:val="20"/>
        </w:rPr>
      </w:pPr>
      <w:r w:rsidRPr="00BE6008">
        <w:rPr>
          <w:rFonts w:ascii="Stolzl Book" w:hAnsi="Stolzl Book" w:cs="Calibri"/>
          <w:sz w:val="20"/>
          <w:szCs w:val="20"/>
        </w:rPr>
        <w:t>This funding requires eligibility and monitoring information to be provided at the beginning and end of your project. After receiving your application, we will send you an SME Eligibility Form to complete and return signed. If your application for funding is successful, you agree to provide all requested information in relation to your project.</w:t>
      </w:r>
    </w:p>
    <w:p w14:paraId="49EB8E0D" w14:textId="77777777" w:rsidR="00BE6008" w:rsidRPr="00BE6008" w:rsidRDefault="00BE6008" w:rsidP="00BE6008">
      <w:pPr>
        <w:pStyle w:val="Option"/>
        <w:widowControl w:val="0"/>
        <w:rPr>
          <w:rFonts w:ascii="Stolzl Book" w:hAnsi="Stolzl Book" w:cs="Calibri"/>
          <w:sz w:val="20"/>
          <w:szCs w:val="20"/>
        </w:rPr>
      </w:pPr>
    </w:p>
    <w:p w14:paraId="2883C4AA" w14:textId="77777777" w:rsidR="00243696" w:rsidRDefault="00243696" w:rsidP="00BE6008">
      <w:pPr>
        <w:pStyle w:val="Heading4"/>
        <w:keepNext w:val="0"/>
        <w:widowControl w:val="0"/>
        <w:rPr>
          <w:rFonts w:ascii="Stolzl Book" w:hAnsi="Stolzl Book" w:cs="Calibri"/>
          <w:b/>
          <w:sz w:val="20"/>
          <w:szCs w:val="20"/>
        </w:rPr>
      </w:pPr>
    </w:p>
    <w:p w14:paraId="762CC812" w14:textId="77777777" w:rsidR="00243696" w:rsidRDefault="00243696" w:rsidP="00BE6008">
      <w:pPr>
        <w:pStyle w:val="Heading4"/>
        <w:keepNext w:val="0"/>
        <w:widowControl w:val="0"/>
        <w:rPr>
          <w:rFonts w:ascii="Stolzl Book" w:hAnsi="Stolzl Book" w:cs="Calibri"/>
          <w:b/>
          <w:sz w:val="20"/>
          <w:szCs w:val="20"/>
        </w:rPr>
      </w:pPr>
    </w:p>
    <w:p w14:paraId="5148A8BE" w14:textId="77777777" w:rsidR="00243696" w:rsidRDefault="00243696" w:rsidP="00BE6008">
      <w:pPr>
        <w:pStyle w:val="Heading4"/>
        <w:keepNext w:val="0"/>
        <w:widowControl w:val="0"/>
        <w:rPr>
          <w:rFonts w:ascii="Stolzl Book" w:hAnsi="Stolzl Book" w:cs="Calibri"/>
          <w:b/>
          <w:sz w:val="20"/>
          <w:szCs w:val="20"/>
        </w:rPr>
      </w:pPr>
    </w:p>
    <w:p w14:paraId="67AD5642" w14:textId="77777777" w:rsidR="00243696" w:rsidRDefault="00243696" w:rsidP="00BE6008">
      <w:pPr>
        <w:pStyle w:val="Heading4"/>
        <w:keepNext w:val="0"/>
        <w:widowControl w:val="0"/>
        <w:rPr>
          <w:rFonts w:ascii="Stolzl Book" w:hAnsi="Stolzl Book" w:cs="Calibri"/>
          <w:b/>
          <w:sz w:val="20"/>
          <w:szCs w:val="20"/>
        </w:rPr>
      </w:pPr>
    </w:p>
    <w:p w14:paraId="6CB56029" w14:textId="6B7E4F19" w:rsidR="00BE6008" w:rsidRPr="00BE6008" w:rsidRDefault="00BE6008" w:rsidP="00BE6008">
      <w:pPr>
        <w:pStyle w:val="Heading4"/>
        <w:keepNext w:val="0"/>
        <w:widowControl w:val="0"/>
        <w:rPr>
          <w:rFonts w:ascii="Stolzl Book" w:hAnsi="Stolzl Book" w:cs="Calibri"/>
          <w:b/>
          <w:sz w:val="20"/>
          <w:szCs w:val="20"/>
        </w:rPr>
      </w:pPr>
      <w:r w:rsidRPr="00BE6008">
        <w:rPr>
          <w:rFonts w:ascii="Stolzl Book" w:hAnsi="Stolzl Book" w:cs="Calibri"/>
          <w:b/>
          <w:sz w:val="20"/>
          <w:szCs w:val="20"/>
        </w:rPr>
        <w:t>Fraud</w:t>
      </w:r>
    </w:p>
    <w:p w14:paraId="05370420" w14:textId="77777777" w:rsidR="00BE6008" w:rsidRPr="00BE6008" w:rsidRDefault="00BE6008" w:rsidP="00BE6008">
      <w:pPr>
        <w:pStyle w:val="Option"/>
        <w:widowControl w:val="0"/>
        <w:rPr>
          <w:rFonts w:ascii="Stolzl Book" w:hAnsi="Stolzl Book" w:cs="Calibri"/>
          <w:sz w:val="20"/>
          <w:szCs w:val="20"/>
        </w:rPr>
      </w:pPr>
      <w:r w:rsidRPr="00BE6008">
        <w:rPr>
          <w:rFonts w:ascii="Stolzl Book" w:hAnsi="Stolzl Book" w:cs="Calibri"/>
          <w:sz w:val="20"/>
          <w:szCs w:val="20"/>
        </w:rPr>
        <w:t xml:space="preserve">North East Screen will take legal action to recover funds from an applicant who has provided fraudulent information in this application. Any misleading statements by you the applicant could render this application invalid and you or your organisation liable to return any money already paid on the project or scheme in question. I confirm that the information I have given is true and I have answered all the relevant questions on the form.  I will let you know immediately about any material change to the information provided.  I have the power to accept funding subject to conditions and the ability to repay funding in the event of funding conditions not being </w:t>
      </w:r>
      <w:proofErr w:type="gramStart"/>
      <w:r w:rsidRPr="00BE6008">
        <w:rPr>
          <w:rFonts w:ascii="Stolzl Book" w:hAnsi="Stolzl Book" w:cs="Calibri"/>
          <w:sz w:val="20"/>
          <w:szCs w:val="20"/>
        </w:rPr>
        <w:t>met</w:t>
      </w:r>
      <w:proofErr w:type="gramEnd"/>
    </w:p>
    <w:tbl>
      <w:tblPr>
        <w:tblW w:w="0" w:type="auto"/>
        <w:tblBorders>
          <w:bottom w:val="single" w:sz="4" w:space="0" w:color="auto"/>
          <w:insideH w:val="single" w:sz="4" w:space="0" w:color="auto"/>
        </w:tblBorders>
        <w:tblLook w:val="01E0" w:firstRow="1" w:lastRow="1" w:firstColumn="1" w:lastColumn="1" w:noHBand="0" w:noVBand="0"/>
      </w:tblPr>
      <w:tblGrid>
        <w:gridCol w:w="6353"/>
        <w:gridCol w:w="3425"/>
      </w:tblGrid>
      <w:tr w:rsidR="00BE6008" w:rsidRPr="00BE6008" w14:paraId="69FF30F6" w14:textId="77777777" w:rsidTr="00DA7BF3">
        <w:tc>
          <w:tcPr>
            <w:tcW w:w="6353" w:type="dxa"/>
          </w:tcPr>
          <w:p w14:paraId="2AA60396" w14:textId="77777777" w:rsidR="00BE6008" w:rsidRPr="00BE6008" w:rsidRDefault="00BE6008" w:rsidP="00DA7BF3">
            <w:pPr>
              <w:widowControl w:val="0"/>
              <w:rPr>
                <w:rFonts w:ascii="Stolzl Book" w:hAnsi="Stolzl Book" w:cs="Calibri"/>
                <w:b/>
                <w:bCs w:val="0"/>
                <w:sz w:val="20"/>
                <w:szCs w:val="20"/>
              </w:rPr>
            </w:pPr>
          </w:p>
          <w:p w14:paraId="502D2E63" w14:textId="77777777" w:rsidR="00243696" w:rsidRPr="00BE6008" w:rsidRDefault="00BE6008" w:rsidP="00DA7BF3">
            <w:pPr>
              <w:widowControl w:val="0"/>
              <w:rPr>
                <w:rFonts w:ascii="Stolzl Book" w:hAnsi="Stolzl Book" w:cs="Calibri"/>
                <w:sz w:val="20"/>
                <w:szCs w:val="20"/>
              </w:rPr>
            </w:pPr>
            <w:r w:rsidRPr="00BE6008">
              <w:rPr>
                <w:rFonts w:ascii="Stolzl Book" w:hAnsi="Stolzl Book" w:cs="Calibri"/>
                <w:b/>
                <w:bCs w:val="0"/>
                <w:sz w:val="20"/>
                <w:szCs w:val="20"/>
              </w:rPr>
              <w:t>F.2</w:t>
            </w:r>
            <w:r w:rsidRPr="00BE6008">
              <w:rPr>
                <w:rFonts w:ascii="Stolzl Book" w:hAnsi="Stolzl Book" w:cs="Calibri"/>
                <w:b/>
                <w:bCs w:val="0"/>
                <w:sz w:val="20"/>
                <w:szCs w:val="20"/>
              </w:rPr>
              <w:tab/>
              <w:t>Signature</w:t>
            </w:r>
          </w:p>
          <w:tbl>
            <w:tblPr>
              <w:tblStyle w:val="TableGrid"/>
              <w:tblW w:w="0" w:type="auto"/>
              <w:tblLook w:val="04A0" w:firstRow="1" w:lastRow="0" w:firstColumn="1" w:lastColumn="0" w:noHBand="0" w:noVBand="1"/>
            </w:tblPr>
            <w:tblGrid>
              <w:gridCol w:w="4505"/>
            </w:tblGrid>
            <w:tr w:rsidR="00243696" w14:paraId="5D3C44C7" w14:textId="77777777" w:rsidTr="00243696">
              <w:trPr>
                <w:trHeight w:val="1248"/>
              </w:trPr>
              <w:tc>
                <w:tcPr>
                  <w:tcW w:w="4505" w:type="dxa"/>
                </w:tcPr>
                <w:p w14:paraId="325E0D98" w14:textId="77777777" w:rsidR="00243696" w:rsidRDefault="00243696" w:rsidP="00DA7BF3">
                  <w:pPr>
                    <w:widowControl w:val="0"/>
                    <w:rPr>
                      <w:rFonts w:ascii="Stolzl Book" w:hAnsi="Stolzl Book" w:cs="Calibri"/>
                      <w:sz w:val="20"/>
                      <w:szCs w:val="20"/>
                    </w:rPr>
                  </w:pPr>
                </w:p>
              </w:tc>
            </w:tr>
          </w:tbl>
          <w:p w14:paraId="3DE461AA" w14:textId="14104B80" w:rsidR="00BE6008" w:rsidRPr="00BE6008" w:rsidRDefault="00BE6008" w:rsidP="00DA7BF3">
            <w:pPr>
              <w:widowControl w:val="0"/>
              <w:rPr>
                <w:rFonts w:ascii="Stolzl Book" w:hAnsi="Stolzl Book" w:cs="Calibri"/>
                <w:sz w:val="20"/>
                <w:szCs w:val="20"/>
              </w:rPr>
            </w:pPr>
          </w:p>
        </w:tc>
        <w:tc>
          <w:tcPr>
            <w:tcW w:w="3425" w:type="dxa"/>
          </w:tcPr>
          <w:p w14:paraId="7D839E3B" w14:textId="77777777" w:rsidR="00BE6008" w:rsidRPr="00BE6008" w:rsidRDefault="00BE6008" w:rsidP="00DA7BF3">
            <w:pPr>
              <w:widowControl w:val="0"/>
              <w:rPr>
                <w:rFonts w:ascii="Stolzl Book" w:hAnsi="Stolzl Book" w:cs="Calibri"/>
                <w:b/>
                <w:bCs w:val="0"/>
                <w:sz w:val="20"/>
                <w:szCs w:val="20"/>
              </w:rPr>
            </w:pPr>
          </w:p>
          <w:p w14:paraId="4918521A" w14:textId="6D4BBD21" w:rsidR="00BE6008" w:rsidRPr="00BE6008" w:rsidRDefault="00BE6008" w:rsidP="00DA7BF3">
            <w:pPr>
              <w:widowControl w:val="0"/>
              <w:rPr>
                <w:rFonts w:ascii="Stolzl Book" w:hAnsi="Stolzl Book" w:cs="Calibri"/>
                <w:b/>
                <w:bCs w:val="0"/>
                <w:sz w:val="20"/>
                <w:szCs w:val="20"/>
              </w:rPr>
            </w:pPr>
            <w:r w:rsidRPr="00BE6008">
              <w:rPr>
                <w:rFonts w:ascii="Stolzl Book" w:hAnsi="Stolzl Book" w:cs="Calibri"/>
                <w:b/>
                <w:bCs w:val="0"/>
                <w:sz w:val="20"/>
                <w:szCs w:val="20"/>
              </w:rPr>
              <w:t>Date</w:t>
            </w:r>
          </w:p>
          <w:tbl>
            <w:tblPr>
              <w:tblStyle w:val="TableGrid"/>
              <w:tblW w:w="0" w:type="auto"/>
              <w:tblLook w:val="04A0" w:firstRow="1" w:lastRow="0" w:firstColumn="1" w:lastColumn="0" w:noHBand="0" w:noVBand="1"/>
            </w:tblPr>
            <w:tblGrid>
              <w:gridCol w:w="2178"/>
            </w:tblGrid>
            <w:tr w:rsidR="00243696" w14:paraId="09510400" w14:textId="77777777" w:rsidTr="00243696">
              <w:trPr>
                <w:trHeight w:val="574"/>
              </w:trPr>
              <w:tc>
                <w:tcPr>
                  <w:tcW w:w="2178" w:type="dxa"/>
                </w:tcPr>
                <w:p w14:paraId="487D4871" w14:textId="77777777" w:rsidR="00243696" w:rsidRDefault="00243696" w:rsidP="00DA7BF3">
                  <w:pPr>
                    <w:widowControl w:val="0"/>
                    <w:rPr>
                      <w:rFonts w:ascii="Stolzl Book" w:hAnsi="Stolzl Book" w:cs="Calibri"/>
                      <w:b/>
                      <w:bCs w:val="0"/>
                      <w:sz w:val="20"/>
                      <w:szCs w:val="20"/>
                    </w:rPr>
                  </w:pPr>
                </w:p>
              </w:tc>
            </w:tr>
          </w:tbl>
          <w:p w14:paraId="45129B7E" w14:textId="77777777" w:rsidR="00BE6008" w:rsidRPr="00BE6008" w:rsidRDefault="00BE6008" w:rsidP="00DA7BF3">
            <w:pPr>
              <w:widowControl w:val="0"/>
              <w:rPr>
                <w:rFonts w:ascii="Stolzl Book" w:hAnsi="Stolzl Book" w:cs="Calibri"/>
                <w:b/>
                <w:bCs w:val="0"/>
                <w:sz w:val="20"/>
                <w:szCs w:val="20"/>
              </w:rPr>
            </w:pPr>
          </w:p>
          <w:p w14:paraId="75E407C3" w14:textId="77777777" w:rsidR="00BE6008" w:rsidRPr="00BE6008" w:rsidRDefault="00BE6008" w:rsidP="00DA7BF3">
            <w:pPr>
              <w:widowControl w:val="0"/>
              <w:rPr>
                <w:rFonts w:ascii="Stolzl Book" w:hAnsi="Stolzl Book" w:cs="Calibri"/>
                <w:b/>
                <w:bCs w:val="0"/>
                <w:sz w:val="20"/>
                <w:szCs w:val="20"/>
              </w:rPr>
            </w:pPr>
          </w:p>
          <w:p w14:paraId="480ABF9F" w14:textId="77777777" w:rsidR="00BE6008" w:rsidRPr="00BE6008" w:rsidRDefault="00BE6008" w:rsidP="00DA7BF3">
            <w:pPr>
              <w:widowControl w:val="0"/>
              <w:rPr>
                <w:rFonts w:ascii="Stolzl Book" w:hAnsi="Stolzl Book" w:cs="Calibri"/>
                <w:b/>
                <w:bCs w:val="0"/>
                <w:sz w:val="20"/>
                <w:szCs w:val="20"/>
              </w:rPr>
            </w:pPr>
          </w:p>
          <w:p w14:paraId="5F66134C" w14:textId="77777777" w:rsidR="00BE6008" w:rsidRPr="00BE6008" w:rsidRDefault="00BE6008" w:rsidP="00DA7BF3">
            <w:pPr>
              <w:widowControl w:val="0"/>
              <w:rPr>
                <w:rFonts w:ascii="Stolzl Book" w:hAnsi="Stolzl Book" w:cs="Calibri"/>
                <w:sz w:val="20"/>
                <w:szCs w:val="20"/>
              </w:rPr>
            </w:pPr>
            <w:r w:rsidRPr="00BE6008">
              <w:rPr>
                <w:rFonts w:ascii="Stolzl Book" w:hAnsi="Stolzl Book" w:cs="Calibri"/>
                <w:b/>
                <w:bCs w:val="0"/>
                <w:sz w:val="20"/>
                <w:szCs w:val="20"/>
              </w:rPr>
              <w:t xml:space="preserve">   </w:t>
            </w:r>
          </w:p>
        </w:tc>
      </w:tr>
    </w:tbl>
    <w:p w14:paraId="7E062BD9" w14:textId="77777777" w:rsidR="00BE6008" w:rsidRPr="00BE6008" w:rsidRDefault="00BE6008" w:rsidP="00BE6008">
      <w:pPr>
        <w:pStyle w:val="Guidance"/>
        <w:widowControl w:val="0"/>
        <w:rPr>
          <w:rFonts w:ascii="Stolzl Book" w:hAnsi="Stolzl Book" w:cs="Calibri"/>
          <w:sz w:val="20"/>
          <w:szCs w:val="20"/>
        </w:rPr>
      </w:pPr>
      <w:r w:rsidRPr="00BE6008">
        <w:rPr>
          <w:rFonts w:ascii="Stolzl Book" w:hAnsi="Stolzl Book" w:cs="Calibri"/>
          <w:sz w:val="20"/>
          <w:szCs w:val="20"/>
        </w:rPr>
        <w:t>The signature on this application form can be electronic if sending your application via email.</w:t>
      </w:r>
    </w:p>
    <w:p w14:paraId="4DCD25E8" w14:textId="77777777" w:rsidR="00BE6008" w:rsidRPr="00BE6008" w:rsidRDefault="00BE6008" w:rsidP="00BE6008">
      <w:pPr>
        <w:pStyle w:val="Guidance"/>
        <w:widowControl w:val="0"/>
        <w:rPr>
          <w:rFonts w:ascii="Stolzl Book" w:hAnsi="Stolzl Book" w:cs="Calibri"/>
          <w:sz w:val="20"/>
          <w:szCs w:val="20"/>
        </w:rPr>
      </w:pPr>
    </w:p>
    <w:p w14:paraId="52341BB5" w14:textId="77777777" w:rsidR="00BE6008" w:rsidRPr="00BE6008" w:rsidRDefault="00BE6008" w:rsidP="00243696">
      <w:pPr>
        <w:pStyle w:val="Heading1"/>
        <w:keepNext w:val="0"/>
        <w:widowControl w:val="0"/>
        <w:shd w:val="clear" w:color="auto" w:fill="D9E2F3" w:themeFill="accent1" w:themeFillTint="33"/>
        <w:rPr>
          <w:rFonts w:ascii="Stolzl Book" w:hAnsi="Stolzl Book" w:cs="Calibri"/>
          <w:sz w:val="20"/>
          <w:szCs w:val="20"/>
        </w:rPr>
      </w:pPr>
      <w:r w:rsidRPr="00BE6008">
        <w:rPr>
          <w:rFonts w:ascii="Stolzl Book" w:hAnsi="Stolzl Book" w:cs="Calibri"/>
          <w:sz w:val="20"/>
          <w:szCs w:val="20"/>
        </w:rPr>
        <w:t xml:space="preserve">Section G - Equal Opportunities Monitoring </w:t>
      </w:r>
    </w:p>
    <w:p w14:paraId="3417D435" w14:textId="77777777" w:rsidR="00BE6008" w:rsidRPr="00BE6008" w:rsidRDefault="00BE6008" w:rsidP="00BE6008">
      <w:pPr>
        <w:pStyle w:val="Option"/>
        <w:widowControl w:val="0"/>
        <w:rPr>
          <w:rFonts w:ascii="Stolzl Book" w:hAnsi="Stolzl Book" w:cs="Calibri"/>
          <w:sz w:val="20"/>
          <w:szCs w:val="20"/>
        </w:rPr>
      </w:pPr>
    </w:p>
    <w:p w14:paraId="1134CCD9" w14:textId="77777777" w:rsidR="00BE6008" w:rsidRPr="00BE6008" w:rsidRDefault="00BE6008" w:rsidP="00BE6008">
      <w:pPr>
        <w:pStyle w:val="Option"/>
        <w:widowControl w:val="0"/>
        <w:rPr>
          <w:rFonts w:ascii="Stolzl Book" w:hAnsi="Stolzl Book" w:cs="Calibri"/>
          <w:sz w:val="20"/>
          <w:szCs w:val="20"/>
        </w:rPr>
      </w:pPr>
      <w:bookmarkStart w:id="3" w:name="_Hlk32858279"/>
      <w:r w:rsidRPr="00BE6008">
        <w:rPr>
          <w:rFonts w:ascii="Stolzl Book" w:hAnsi="Stolzl Book" w:cs="Calibri"/>
          <w:sz w:val="20"/>
          <w:szCs w:val="20"/>
        </w:rPr>
        <w:t xml:space="preserve">Please note that once we receive your application, we will send you an EDI form which you should return. The information requested is optional. This section of the application will not form part of the assessment process.  We are committed to pursuing equality of opportunity and monitoring applicants and applications is one way of helping to ensure that there is no discrimination in the way applications are assessed. </w:t>
      </w:r>
    </w:p>
    <w:p w14:paraId="31A36146" w14:textId="77777777" w:rsidR="00BE6008" w:rsidRPr="00BE6008" w:rsidRDefault="00BE6008" w:rsidP="00BE6008">
      <w:pPr>
        <w:pStyle w:val="Option"/>
        <w:widowControl w:val="0"/>
        <w:rPr>
          <w:rFonts w:ascii="Stolzl Book" w:hAnsi="Stolzl Book" w:cs="Calibri"/>
          <w:sz w:val="20"/>
          <w:szCs w:val="20"/>
        </w:rPr>
      </w:pPr>
    </w:p>
    <w:bookmarkEnd w:id="3"/>
    <w:p w14:paraId="63D775FF" w14:textId="4344A65F" w:rsidR="00BE6008" w:rsidRPr="00BE6008" w:rsidRDefault="00BE6008" w:rsidP="00243696">
      <w:pPr>
        <w:pStyle w:val="Heading1"/>
        <w:keepNext w:val="0"/>
        <w:widowControl w:val="0"/>
        <w:shd w:val="clear" w:color="auto" w:fill="D9E2F3" w:themeFill="accent1" w:themeFillTint="33"/>
        <w:rPr>
          <w:rFonts w:ascii="Stolzl Book" w:hAnsi="Stolzl Book" w:cs="Calibri"/>
          <w:sz w:val="20"/>
          <w:szCs w:val="20"/>
        </w:rPr>
      </w:pPr>
      <w:r w:rsidRPr="00BE6008">
        <w:rPr>
          <w:rFonts w:ascii="Stolzl Book" w:hAnsi="Stolzl Book" w:cs="Calibri"/>
          <w:sz w:val="20"/>
          <w:szCs w:val="20"/>
        </w:rPr>
        <w:t>CHECK LIST</w:t>
      </w:r>
    </w:p>
    <w:p w14:paraId="5BD6A0FC" w14:textId="77777777" w:rsidR="00BE6008" w:rsidRPr="00BE6008" w:rsidRDefault="00BE6008" w:rsidP="00BE6008">
      <w:pPr>
        <w:pStyle w:val="Option"/>
        <w:widowControl w:val="0"/>
        <w:rPr>
          <w:rFonts w:ascii="Stolzl Book" w:hAnsi="Stolzl Book" w:cs="Calibri"/>
          <w:sz w:val="20"/>
          <w:szCs w:val="20"/>
        </w:rPr>
      </w:pPr>
    </w:p>
    <w:p w14:paraId="00DD9B7C" w14:textId="77777777" w:rsidR="00243696" w:rsidRDefault="00000000" w:rsidP="00243696">
      <w:pPr>
        <w:pStyle w:val="Question"/>
        <w:keepNext w:val="0"/>
        <w:widowControl w:val="0"/>
        <w:rPr>
          <w:rFonts w:ascii="Stolzl Book" w:hAnsi="Stolzl Book" w:cs="Calibri"/>
          <w:sz w:val="20"/>
          <w:szCs w:val="20"/>
        </w:rPr>
      </w:pPr>
      <w:sdt>
        <w:sdtPr>
          <w:rPr>
            <w:rFonts w:ascii="Stolzl Book" w:hAnsi="Stolzl Book" w:cs="Calibri"/>
            <w:sz w:val="20"/>
            <w:szCs w:val="20"/>
          </w:rPr>
          <w:id w:val="724874394"/>
          <w14:checkbox>
            <w14:checked w14:val="0"/>
            <w14:checkedState w14:val="2612" w14:font="MS Gothic"/>
            <w14:uncheckedState w14:val="2610" w14:font="MS Gothic"/>
          </w14:checkbox>
        </w:sdtPr>
        <w:sdtContent>
          <w:r w:rsidR="00243696">
            <w:rPr>
              <w:rFonts w:ascii="MS Gothic" w:eastAsia="MS Gothic" w:hAnsi="MS Gothic" w:cs="Calibri" w:hint="eastAsia"/>
              <w:sz w:val="20"/>
              <w:szCs w:val="20"/>
            </w:rPr>
            <w:t>☐</w:t>
          </w:r>
        </w:sdtContent>
      </w:sdt>
      <w:r w:rsidR="00243696">
        <w:rPr>
          <w:rFonts w:ascii="Stolzl Book" w:hAnsi="Stolzl Book" w:cs="Calibri"/>
          <w:sz w:val="20"/>
          <w:szCs w:val="20"/>
        </w:rPr>
        <w:tab/>
        <w:t>E</w:t>
      </w:r>
      <w:r w:rsidR="00BE6008" w:rsidRPr="00BE6008">
        <w:rPr>
          <w:rFonts w:ascii="Stolzl Book" w:hAnsi="Stolzl Book" w:cs="Calibri"/>
          <w:sz w:val="20"/>
          <w:szCs w:val="20"/>
        </w:rPr>
        <w:t xml:space="preserve">nclosed CV’s or biographies for yourself and the other people named on questions D.3 </w:t>
      </w:r>
    </w:p>
    <w:p w14:paraId="0D483CF6" w14:textId="1387A3CF" w:rsidR="00BE6008" w:rsidRPr="00BE6008" w:rsidRDefault="00000000" w:rsidP="00243696">
      <w:pPr>
        <w:pStyle w:val="Question"/>
        <w:keepNext w:val="0"/>
        <w:widowControl w:val="0"/>
        <w:rPr>
          <w:rFonts w:ascii="Stolzl Book" w:hAnsi="Stolzl Book" w:cs="Calibri"/>
          <w:sz w:val="20"/>
          <w:szCs w:val="20"/>
        </w:rPr>
      </w:pPr>
      <w:sdt>
        <w:sdtPr>
          <w:rPr>
            <w:rFonts w:ascii="Stolzl Book" w:hAnsi="Stolzl Book" w:cs="Calibri"/>
            <w:sz w:val="20"/>
            <w:szCs w:val="20"/>
          </w:rPr>
          <w:id w:val="-1591152647"/>
          <w14:checkbox>
            <w14:checked w14:val="0"/>
            <w14:checkedState w14:val="2612" w14:font="MS Gothic"/>
            <w14:uncheckedState w14:val="2610" w14:font="MS Gothic"/>
          </w14:checkbox>
        </w:sdtPr>
        <w:sdtContent>
          <w:r w:rsidR="00243696">
            <w:rPr>
              <w:rFonts w:ascii="MS Gothic" w:eastAsia="MS Gothic" w:hAnsi="MS Gothic" w:cs="Calibri" w:hint="eastAsia"/>
              <w:sz w:val="20"/>
              <w:szCs w:val="20"/>
            </w:rPr>
            <w:t>☐</w:t>
          </w:r>
        </w:sdtContent>
      </w:sdt>
      <w:r w:rsidR="00243696">
        <w:rPr>
          <w:rFonts w:ascii="Stolzl Book" w:hAnsi="Stolzl Book" w:cs="Calibri"/>
          <w:sz w:val="20"/>
          <w:szCs w:val="20"/>
        </w:rPr>
        <w:tab/>
      </w:r>
      <w:r w:rsidR="00BE6008" w:rsidRPr="00BE6008">
        <w:rPr>
          <w:rFonts w:ascii="Stolzl Book" w:hAnsi="Stolzl Book" w:cs="Calibri"/>
          <w:sz w:val="20"/>
          <w:szCs w:val="20"/>
        </w:rPr>
        <w:t xml:space="preserve">Have you enclosed evidence of confirmed funding? </w:t>
      </w:r>
      <w:r w:rsidR="00BE6008" w:rsidRPr="00BE6008">
        <w:rPr>
          <w:rFonts w:ascii="Stolzl Book" w:hAnsi="Stolzl Book" w:cs="Calibri"/>
          <w:sz w:val="20"/>
          <w:szCs w:val="20"/>
        </w:rPr>
        <w:tab/>
      </w:r>
      <w:r w:rsidR="00BE6008" w:rsidRPr="00BE6008">
        <w:rPr>
          <w:rFonts w:ascii="Stolzl Book" w:hAnsi="Stolzl Book" w:cs="Calibri"/>
          <w:sz w:val="20"/>
          <w:szCs w:val="20"/>
        </w:rPr>
        <w:tab/>
      </w:r>
      <w:r w:rsidR="00BE6008" w:rsidRPr="00BE6008">
        <w:rPr>
          <w:rFonts w:ascii="Stolzl Book" w:hAnsi="Stolzl Book" w:cs="Calibri"/>
          <w:sz w:val="20"/>
          <w:szCs w:val="20"/>
        </w:rPr>
        <w:tab/>
      </w:r>
    </w:p>
    <w:p w14:paraId="5B753474" w14:textId="1695FA53" w:rsidR="00BE6008" w:rsidRPr="00BE6008" w:rsidRDefault="00000000" w:rsidP="00243696">
      <w:pPr>
        <w:pStyle w:val="Question"/>
        <w:keepNext w:val="0"/>
        <w:widowControl w:val="0"/>
        <w:ind w:left="0" w:firstLine="0"/>
        <w:rPr>
          <w:rFonts w:ascii="Stolzl Book" w:hAnsi="Stolzl Book" w:cs="Calibri"/>
          <w:sz w:val="20"/>
          <w:szCs w:val="20"/>
        </w:rPr>
      </w:pPr>
      <w:sdt>
        <w:sdtPr>
          <w:rPr>
            <w:rFonts w:ascii="Stolzl Book" w:hAnsi="Stolzl Book" w:cs="Calibri"/>
            <w:sz w:val="20"/>
            <w:szCs w:val="20"/>
          </w:rPr>
          <w:id w:val="1839571314"/>
          <w14:checkbox>
            <w14:checked w14:val="0"/>
            <w14:checkedState w14:val="2612" w14:font="MS Gothic"/>
            <w14:uncheckedState w14:val="2610" w14:font="MS Gothic"/>
          </w14:checkbox>
        </w:sdtPr>
        <w:sdtContent>
          <w:r w:rsidR="00243696">
            <w:rPr>
              <w:rFonts w:ascii="MS Gothic" w:eastAsia="MS Gothic" w:hAnsi="MS Gothic" w:cs="Calibri" w:hint="eastAsia"/>
              <w:sz w:val="20"/>
              <w:szCs w:val="20"/>
            </w:rPr>
            <w:t>☐</w:t>
          </w:r>
        </w:sdtContent>
      </w:sdt>
      <w:r w:rsidR="00243696">
        <w:rPr>
          <w:rFonts w:ascii="Stolzl Book" w:hAnsi="Stolzl Book" w:cs="Calibri"/>
          <w:sz w:val="20"/>
          <w:szCs w:val="20"/>
        </w:rPr>
        <w:tab/>
      </w:r>
      <w:r w:rsidR="00BE6008" w:rsidRPr="00BE6008">
        <w:rPr>
          <w:rFonts w:ascii="Stolzl Book" w:hAnsi="Stolzl Book" w:cs="Calibri"/>
          <w:sz w:val="20"/>
          <w:szCs w:val="20"/>
        </w:rPr>
        <w:t>Have you enclosed a complete cost breakdown see question D.</w:t>
      </w:r>
      <w:proofErr w:type="gramStart"/>
      <w:r w:rsidR="00BE6008" w:rsidRPr="00BE6008">
        <w:rPr>
          <w:rFonts w:ascii="Stolzl Book" w:hAnsi="Stolzl Book" w:cs="Calibri"/>
          <w:sz w:val="20"/>
          <w:szCs w:val="20"/>
        </w:rPr>
        <w:t>5</w:t>
      </w:r>
      <w:proofErr w:type="gramEnd"/>
      <w:r w:rsidR="00BE6008" w:rsidRPr="00BE6008">
        <w:rPr>
          <w:rFonts w:ascii="Stolzl Book" w:hAnsi="Stolzl Book" w:cs="Calibri"/>
          <w:sz w:val="20"/>
          <w:szCs w:val="20"/>
        </w:rPr>
        <w:t xml:space="preserve"> </w:t>
      </w:r>
      <w:r w:rsidR="00BE6008" w:rsidRPr="00BE6008">
        <w:rPr>
          <w:rFonts w:ascii="Stolzl Book" w:hAnsi="Stolzl Book" w:cs="Calibri"/>
          <w:sz w:val="20"/>
          <w:szCs w:val="20"/>
        </w:rPr>
        <w:tab/>
      </w:r>
      <w:bookmarkStart w:id="4" w:name="Check143"/>
      <w:r w:rsidR="00BE6008" w:rsidRPr="00BE6008">
        <w:rPr>
          <w:rFonts w:ascii="Stolzl Book" w:hAnsi="Stolzl Book" w:cs="Calibri"/>
          <w:sz w:val="20"/>
          <w:szCs w:val="20"/>
        </w:rPr>
        <w:tab/>
      </w:r>
      <w:bookmarkEnd w:id="4"/>
    </w:p>
    <w:p w14:paraId="7E5DEA52" w14:textId="77777777" w:rsidR="00243696" w:rsidRDefault="00000000" w:rsidP="00243696">
      <w:pPr>
        <w:pStyle w:val="Question"/>
        <w:keepNext w:val="0"/>
        <w:widowControl w:val="0"/>
        <w:ind w:left="0" w:firstLine="0"/>
        <w:rPr>
          <w:rFonts w:ascii="Stolzl Book" w:hAnsi="Stolzl Book" w:cs="Calibri"/>
          <w:sz w:val="20"/>
          <w:szCs w:val="20"/>
        </w:rPr>
      </w:pPr>
      <w:sdt>
        <w:sdtPr>
          <w:rPr>
            <w:rFonts w:ascii="Stolzl Book" w:hAnsi="Stolzl Book" w:cs="Calibri"/>
            <w:sz w:val="20"/>
            <w:szCs w:val="20"/>
          </w:rPr>
          <w:id w:val="-1662689656"/>
          <w14:checkbox>
            <w14:checked w14:val="0"/>
            <w14:checkedState w14:val="2612" w14:font="MS Gothic"/>
            <w14:uncheckedState w14:val="2610" w14:font="MS Gothic"/>
          </w14:checkbox>
        </w:sdtPr>
        <w:sdtContent>
          <w:r w:rsidR="00243696">
            <w:rPr>
              <w:rFonts w:ascii="MS Gothic" w:eastAsia="MS Gothic" w:hAnsi="MS Gothic" w:cs="Calibri" w:hint="eastAsia"/>
              <w:sz w:val="20"/>
              <w:szCs w:val="20"/>
            </w:rPr>
            <w:t>☐</w:t>
          </w:r>
        </w:sdtContent>
      </w:sdt>
      <w:r w:rsidR="00243696">
        <w:rPr>
          <w:rFonts w:ascii="Stolzl Book" w:hAnsi="Stolzl Book" w:cs="Calibri"/>
          <w:sz w:val="20"/>
          <w:szCs w:val="20"/>
        </w:rPr>
        <w:tab/>
      </w:r>
      <w:r w:rsidR="00BE6008" w:rsidRPr="00BE6008">
        <w:rPr>
          <w:rFonts w:ascii="Stolzl Book" w:hAnsi="Stolzl Book" w:cs="Calibri"/>
          <w:sz w:val="20"/>
          <w:szCs w:val="20"/>
        </w:rPr>
        <w:t>Indicated your Data Protection preferences, see Section E</w:t>
      </w:r>
      <w:r w:rsidR="00BE6008" w:rsidRPr="00BE6008">
        <w:rPr>
          <w:rFonts w:ascii="Stolzl Book" w:hAnsi="Stolzl Book" w:cs="Calibri"/>
          <w:sz w:val="20"/>
          <w:szCs w:val="20"/>
        </w:rPr>
        <w:tab/>
        <w:t xml:space="preserve">  </w:t>
      </w:r>
      <w:r w:rsidR="00BE6008" w:rsidRPr="00BE6008">
        <w:rPr>
          <w:rFonts w:ascii="Stolzl Book" w:hAnsi="Stolzl Book" w:cs="Calibri"/>
          <w:sz w:val="20"/>
          <w:szCs w:val="20"/>
        </w:rPr>
        <w:tab/>
      </w:r>
      <w:r w:rsidR="00BE6008" w:rsidRPr="00BE6008">
        <w:rPr>
          <w:rFonts w:ascii="Stolzl Book" w:hAnsi="Stolzl Book" w:cs="Calibri"/>
          <w:sz w:val="20"/>
          <w:szCs w:val="20"/>
        </w:rPr>
        <w:tab/>
      </w:r>
    </w:p>
    <w:p w14:paraId="39226690" w14:textId="41A2AD94" w:rsidR="00BE6008" w:rsidRPr="00BE6008" w:rsidRDefault="00000000" w:rsidP="00243696">
      <w:pPr>
        <w:pStyle w:val="Question"/>
        <w:keepNext w:val="0"/>
        <w:widowControl w:val="0"/>
        <w:ind w:left="0" w:firstLine="0"/>
        <w:rPr>
          <w:rFonts w:ascii="Stolzl Book" w:hAnsi="Stolzl Book" w:cs="Calibri"/>
          <w:sz w:val="20"/>
          <w:szCs w:val="20"/>
        </w:rPr>
      </w:pPr>
      <w:sdt>
        <w:sdtPr>
          <w:rPr>
            <w:rFonts w:ascii="Stolzl Book" w:hAnsi="Stolzl Book" w:cs="Calibri"/>
            <w:sz w:val="20"/>
            <w:szCs w:val="20"/>
          </w:rPr>
          <w:id w:val="1596214965"/>
          <w14:checkbox>
            <w14:checked w14:val="0"/>
            <w14:checkedState w14:val="2612" w14:font="MS Gothic"/>
            <w14:uncheckedState w14:val="2610" w14:font="MS Gothic"/>
          </w14:checkbox>
        </w:sdtPr>
        <w:sdtContent>
          <w:r w:rsidR="00243696">
            <w:rPr>
              <w:rFonts w:ascii="MS Gothic" w:eastAsia="MS Gothic" w:hAnsi="MS Gothic" w:cs="Calibri" w:hint="eastAsia"/>
              <w:sz w:val="20"/>
              <w:szCs w:val="20"/>
            </w:rPr>
            <w:t>☐</w:t>
          </w:r>
        </w:sdtContent>
      </w:sdt>
      <w:r w:rsidR="00243696">
        <w:rPr>
          <w:rFonts w:ascii="Stolzl Book" w:hAnsi="Stolzl Book" w:cs="Calibri"/>
          <w:sz w:val="20"/>
          <w:szCs w:val="20"/>
        </w:rPr>
        <w:tab/>
      </w:r>
      <w:r w:rsidR="00BE6008" w:rsidRPr="00BE6008">
        <w:rPr>
          <w:rFonts w:ascii="Stolzl Book" w:hAnsi="Stolzl Book" w:cs="Calibri"/>
          <w:sz w:val="20"/>
          <w:szCs w:val="20"/>
        </w:rPr>
        <w:t>Have answered every question on the form as advised.</w:t>
      </w:r>
      <w:r w:rsidR="00BE6008" w:rsidRPr="00BE6008">
        <w:rPr>
          <w:rFonts w:ascii="Stolzl Book" w:hAnsi="Stolzl Book" w:cs="Calibri"/>
          <w:sz w:val="20"/>
          <w:szCs w:val="20"/>
        </w:rPr>
        <w:tab/>
      </w:r>
      <w:r w:rsidR="00BE6008" w:rsidRPr="00BE6008">
        <w:rPr>
          <w:rFonts w:ascii="Stolzl Book" w:hAnsi="Stolzl Book" w:cs="Calibri"/>
          <w:sz w:val="20"/>
          <w:szCs w:val="20"/>
        </w:rPr>
        <w:tab/>
      </w:r>
      <w:r w:rsidR="00BE6008" w:rsidRPr="00BE6008">
        <w:rPr>
          <w:rFonts w:ascii="Stolzl Book" w:hAnsi="Stolzl Book" w:cs="Calibri"/>
          <w:sz w:val="20"/>
          <w:szCs w:val="20"/>
        </w:rPr>
        <w:tab/>
      </w:r>
    </w:p>
    <w:p w14:paraId="6E3E7594" w14:textId="0F1A20EE" w:rsidR="00BE6008" w:rsidRPr="00BE6008" w:rsidRDefault="00000000" w:rsidP="00243696">
      <w:pPr>
        <w:pStyle w:val="Question"/>
        <w:keepNext w:val="0"/>
        <w:widowControl w:val="0"/>
        <w:ind w:left="0" w:firstLine="0"/>
        <w:rPr>
          <w:rFonts w:ascii="Stolzl Book" w:hAnsi="Stolzl Book" w:cs="Calibri"/>
          <w:sz w:val="20"/>
          <w:szCs w:val="20"/>
        </w:rPr>
      </w:pPr>
      <w:sdt>
        <w:sdtPr>
          <w:rPr>
            <w:rFonts w:ascii="Stolzl Book" w:hAnsi="Stolzl Book" w:cs="Calibri"/>
            <w:sz w:val="20"/>
            <w:szCs w:val="20"/>
          </w:rPr>
          <w:id w:val="1457215782"/>
          <w14:checkbox>
            <w14:checked w14:val="0"/>
            <w14:checkedState w14:val="2612" w14:font="MS Gothic"/>
            <w14:uncheckedState w14:val="2610" w14:font="MS Gothic"/>
          </w14:checkbox>
        </w:sdtPr>
        <w:sdtContent>
          <w:r w:rsidR="00243696">
            <w:rPr>
              <w:rFonts w:ascii="MS Gothic" w:eastAsia="MS Gothic" w:hAnsi="MS Gothic" w:cs="Calibri" w:hint="eastAsia"/>
              <w:sz w:val="20"/>
              <w:szCs w:val="20"/>
            </w:rPr>
            <w:t>☐</w:t>
          </w:r>
        </w:sdtContent>
      </w:sdt>
      <w:r w:rsidR="00243696">
        <w:rPr>
          <w:rFonts w:ascii="Stolzl Book" w:hAnsi="Stolzl Book" w:cs="Calibri"/>
          <w:sz w:val="20"/>
          <w:szCs w:val="20"/>
        </w:rPr>
        <w:tab/>
      </w:r>
      <w:r w:rsidR="00BE6008" w:rsidRPr="00BE6008">
        <w:rPr>
          <w:rFonts w:ascii="Stolzl Book" w:hAnsi="Stolzl Book" w:cs="Calibri"/>
          <w:sz w:val="20"/>
          <w:szCs w:val="20"/>
        </w:rPr>
        <w:t xml:space="preserve">Kept a copy of this application for your own </w:t>
      </w:r>
      <w:r w:rsidR="00243696" w:rsidRPr="00BE6008">
        <w:rPr>
          <w:rFonts w:ascii="Stolzl Book" w:hAnsi="Stolzl Book" w:cs="Calibri"/>
          <w:sz w:val="20"/>
          <w:szCs w:val="20"/>
        </w:rPr>
        <w:t>records.</w:t>
      </w:r>
      <w:r w:rsidR="00BE6008" w:rsidRPr="00BE6008">
        <w:rPr>
          <w:rFonts w:ascii="Stolzl Book" w:hAnsi="Stolzl Book" w:cs="Calibri"/>
          <w:sz w:val="20"/>
          <w:szCs w:val="20"/>
        </w:rPr>
        <w:t xml:space="preserve"> </w:t>
      </w:r>
      <w:r w:rsidR="00BE6008" w:rsidRPr="00BE6008">
        <w:rPr>
          <w:rFonts w:ascii="Stolzl Book" w:hAnsi="Stolzl Book" w:cs="Calibri"/>
          <w:sz w:val="20"/>
          <w:szCs w:val="20"/>
        </w:rPr>
        <w:tab/>
      </w:r>
      <w:r w:rsidR="00BE6008" w:rsidRPr="00BE6008">
        <w:rPr>
          <w:rFonts w:ascii="Stolzl Book" w:hAnsi="Stolzl Book" w:cs="Calibri"/>
          <w:sz w:val="20"/>
          <w:szCs w:val="20"/>
        </w:rPr>
        <w:tab/>
      </w:r>
      <w:r w:rsidR="00BE6008" w:rsidRPr="00BE6008">
        <w:rPr>
          <w:rFonts w:ascii="Stolzl Book" w:hAnsi="Stolzl Book" w:cs="Calibri"/>
          <w:sz w:val="20"/>
          <w:szCs w:val="20"/>
        </w:rPr>
        <w:tab/>
      </w:r>
    </w:p>
    <w:p w14:paraId="6D31A646" w14:textId="77777777" w:rsidR="00BE6008" w:rsidRPr="00BE6008" w:rsidRDefault="00BE6008" w:rsidP="00BE6008">
      <w:pPr>
        <w:pStyle w:val="Question"/>
        <w:keepNext w:val="0"/>
        <w:widowControl w:val="0"/>
        <w:rPr>
          <w:rFonts w:ascii="Stolzl Book" w:hAnsi="Stolzl Book" w:cs="Calibri"/>
          <w:sz w:val="20"/>
          <w:szCs w:val="20"/>
        </w:rPr>
      </w:pPr>
    </w:p>
    <w:p w14:paraId="24C4C0D8" w14:textId="105B9EF8" w:rsidR="00BE6008" w:rsidRDefault="00BE6008" w:rsidP="00BE6008">
      <w:pPr>
        <w:pStyle w:val="Question"/>
        <w:keepNext w:val="0"/>
        <w:widowControl w:val="0"/>
        <w:rPr>
          <w:rFonts w:ascii="Stolzl Book" w:hAnsi="Stolzl Book" w:cs="Calibri"/>
          <w:sz w:val="20"/>
          <w:szCs w:val="20"/>
        </w:rPr>
      </w:pPr>
      <w:r w:rsidRPr="00BE6008">
        <w:rPr>
          <w:rFonts w:ascii="Stolzl Book" w:hAnsi="Stolzl Book" w:cs="Calibri"/>
          <w:sz w:val="20"/>
          <w:szCs w:val="20"/>
        </w:rPr>
        <w:t xml:space="preserve">Organisations only </w:t>
      </w:r>
    </w:p>
    <w:p w14:paraId="422F6941" w14:textId="77777777" w:rsidR="00243696" w:rsidRPr="00BE6008" w:rsidRDefault="00243696" w:rsidP="00BE6008">
      <w:pPr>
        <w:pStyle w:val="Question"/>
        <w:keepNext w:val="0"/>
        <w:widowControl w:val="0"/>
        <w:rPr>
          <w:rFonts w:ascii="Stolzl Book" w:hAnsi="Stolzl Book" w:cs="Calibri"/>
          <w:sz w:val="20"/>
          <w:szCs w:val="20"/>
        </w:rPr>
      </w:pPr>
    </w:p>
    <w:p w14:paraId="6B0697FF" w14:textId="77777777" w:rsidR="00243696" w:rsidRDefault="00000000" w:rsidP="00243696">
      <w:pPr>
        <w:pStyle w:val="Question"/>
        <w:keepNext w:val="0"/>
        <w:widowControl w:val="0"/>
        <w:rPr>
          <w:rFonts w:ascii="Stolzl Book" w:hAnsi="Stolzl Book" w:cs="Calibri"/>
          <w:sz w:val="20"/>
          <w:szCs w:val="20"/>
        </w:rPr>
      </w:pPr>
      <w:sdt>
        <w:sdtPr>
          <w:rPr>
            <w:rFonts w:ascii="Stolzl Book" w:hAnsi="Stolzl Book" w:cs="Calibri"/>
            <w:sz w:val="20"/>
            <w:szCs w:val="20"/>
          </w:rPr>
          <w:id w:val="911118125"/>
          <w14:checkbox>
            <w14:checked w14:val="0"/>
            <w14:checkedState w14:val="2612" w14:font="MS Gothic"/>
            <w14:uncheckedState w14:val="2610" w14:font="MS Gothic"/>
          </w14:checkbox>
        </w:sdtPr>
        <w:sdtContent>
          <w:r w:rsidR="00243696">
            <w:rPr>
              <w:rFonts w:ascii="MS Gothic" w:eastAsia="MS Gothic" w:hAnsi="MS Gothic" w:cs="Calibri" w:hint="eastAsia"/>
              <w:sz w:val="20"/>
              <w:szCs w:val="20"/>
            </w:rPr>
            <w:t>☐</w:t>
          </w:r>
        </w:sdtContent>
      </w:sdt>
      <w:r w:rsidR="00243696">
        <w:rPr>
          <w:rFonts w:ascii="Stolzl Book" w:hAnsi="Stolzl Book" w:cs="Calibri"/>
          <w:sz w:val="20"/>
          <w:szCs w:val="20"/>
        </w:rPr>
        <w:tab/>
        <w:t>E</w:t>
      </w:r>
      <w:r w:rsidR="00BE6008" w:rsidRPr="00BE6008">
        <w:rPr>
          <w:rFonts w:ascii="Stolzl Book" w:hAnsi="Stolzl Book" w:cs="Calibri"/>
          <w:sz w:val="20"/>
          <w:szCs w:val="20"/>
        </w:rPr>
        <w:t>nclosed your memoranda &amp; articles, or rules or constitution see Question B2?</w:t>
      </w:r>
      <w:r w:rsidR="00BE6008" w:rsidRPr="00BE6008">
        <w:rPr>
          <w:rFonts w:ascii="Stolzl Book" w:hAnsi="Stolzl Book" w:cs="Calibri"/>
          <w:sz w:val="20"/>
          <w:szCs w:val="20"/>
        </w:rPr>
        <w:tab/>
      </w:r>
    </w:p>
    <w:p w14:paraId="4EFB1275" w14:textId="73ACB35A" w:rsidR="00BE6008" w:rsidRPr="00BE6008" w:rsidRDefault="00000000" w:rsidP="00243696">
      <w:pPr>
        <w:pStyle w:val="Question"/>
        <w:keepNext w:val="0"/>
        <w:widowControl w:val="0"/>
        <w:rPr>
          <w:rFonts w:ascii="Stolzl Book" w:hAnsi="Stolzl Book" w:cs="Calibri"/>
          <w:sz w:val="20"/>
          <w:szCs w:val="20"/>
        </w:rPr>
      </w:pPr>
      <w:sdt>
        <w:sdtPr>
          <w:rPr>
            <w:rFonts w:ascii="Stolzl Book" w:hAnsi="Stolzl Book" w:cs="Calibri"/>
            <w:sz w:val="20"/>
            <w:szCs w:val="20"/>
          </w:rPr>
          <w:id w:val="-1736695714"/>
          <w14:checkbox>
            <w14:checked w14:val="0"/>
            <w14:checkedState w14:val="2612" w14:font="MS Gothic"/>
            <w14:uncheckedState w14:val="2610" w14:font="MS Gothic"/>
          </w14:checkbox>
        </w:sdtPr>
        <w:sdtContent>
          <w:r w:rsidR="00243696">
            <w:rPr>
              <w:rFonts w:ascii="MS Gothic" w:eastAsia="MS Gothic" w:hAnsi="MS Gothic" w:cs="Calibri" w:hint="eastAsia"/>
              <w:sz w:val="20"/>
              <w:szCs w:val="20"/>
            </w:rPr>
            <w:t>☐</w:t>
          </w:r>
        </w:sdtContent>
      </w:sdt>
      <w:r w:rsidR="00243696">
        <w:rPr>
          <w:rFonts w:ascii="Stolzl Book" w:hAnsi="Stolzl Book" w:cs="Calibri"/>
          <w:sz w:val="20"/>
          <w:szCs w:val="20"/>
        </w:rPr>
        <w:tab/>
      </w:r>
      <w:r w:rsidR="00BE6008" w:rsidRPr="00BE6008">
        <w:rPr>
          <w:rFonts w:ascii="Stolzl Book" w:hAnsi="Stolzl Book" w:cs="Calibri"/>
          <w:sz w:val="20"/>
          <w:szCs w:val="20"/>
        </w:rPr>
        <w:t>Enclosed up to date financial statement see question B3?</w:t>
      </w:r>
      <w:r w:rsidR="00BE6008" w:rsidRPr="00BE6008">
        <w:rPr>
          <w:rFonts w:ascii="Stolzl Book" w:hAnsi="Stolzl Book" w:cs="Calibri"/>
          <w:sz w:val="20"/>
          <w:szCs w:val="20"/>
        </w:rPr>
        <w:tab/>
      </w:r>
      <w:r w:rsidR="00BE6008" w:rsidRPr="00BE6008">
        <w:rPr>
          <w:rFonts w:ascii="Stolzl Book" w:hAnsi="Stolzl Book" w:cs="Calibri"/>
          <w:sz w:val="20"/>
          <w:szCs w:val="20"/>
        </w:rPr>
        <w:tab/>
      </w:r>
    </w:p>
    <w:p w14:paraId="10FFE707" w14:textId="77777777" w:rsidR="00BE6008" w:rsidRPr="00BE6008" w:rsidRDefault="00BE6008" w:rsidP="00BE6008">
      <w:pPr>
        <w:widowControl w:val="0"/>
        <w:rPr>
          <w:rFonts w:ascii="Stolzl Book" w:hAnsi="Stolzl Book" w:cs="Calibri"/>
          <w:sz w:val="20"/>
          <w:szCs w:val="20"/>
        </w:rPr>
      </w:pPr>
    </w:p>
    <w:p w14:paraId="444EA6D3" w14:textId="77777777" w:rsidR="00BE6008" w:rsidRPr="00BE6008" w:rsidRDefault="00BE6008" w:rsidP="00BE6008">
      <w:pPr>
        <w:pStyle w:val="Question"/>
        <w:keepNext w:val="0"/>
        <w:widowControl w:val="0"/>
        <w:ind w:left="0" w:firstLine="0"/>
        <w:rPr>
          <w:rFonts w:ascii="Stolzl Book" w:hAnsi="Stolzl Book" w:cs="Calibri"/>
          <w:sz w:val="20"/>
          <w:szCs w:val="20"/>
        </w:rPr>
      </w:pPr>
      <w:r w:rsidRPr="00BE6008">
        <w:rPr>
          <w:rFonts w:ascii="Stolzl Book" w:hAnsi="Stolzl Book" w:cs="Calibri"/>
          <w:sz w:val="20"/>
          <w:szCs w:val="20"/>
        </w:rPr>
        <w:lastRenderedPageBreak/>
        <w:tab/>
        <w:t xml:space="preserve">                                    </w:t>
      </w:r>
    </w:p>
    <w:p w14:paraId="1862B7BC" w14:textId="77777777" w:rsidR="00BE6008" w:rsidRPr="00BE6008" w:rsidRDefault="00BE6008" w:rsidP="00BE6008">
      <w:pPr>
        <w:pStyle w:val="Guidance"/>
        <w:widowControl w:val="0"/>
        <w:rPr>
          <w:rFonts w:ascii="Stolzl Book" w:hAnsi="Stolzl Book" w:cs="Calibri"/>
          <w:sz w:val="20"/>
          <w:szCs w:val="20"/>
        </w:rPr>
      </w:pPr>
    </w:p>
    <w:p w14:paraId="1E2F5AED" w14:textId="77777777" w:rsidR="00BE6008" w:rsidRPr="00BE6008" w:rsidRDefault="00BE6008" w:rsidP="00BE6008">
      <w:pPr>
        <w:pStyle w:val="Guidance"/>
        <w:widowControl w:val="0"/>
        <w:rPr>
          <w:rFonts w:ascii="Stolzl Book" w:hAnsi="Stolzl Book" w:cs="Calibri"/>
          <w:sz w:val="20"/>
          <w:szCs w:val="20"/>
        </w:rPr>
      </w:pPr>
      <w:r w:rsidRPr="00BE6008">
        <w:rPr>
          <w:rFonts w:ascii="Stolzl Book" w:hAnsi="Stolzl Book" w:cs="Calibri"/>
          <w:sz w:val="20"/>
          <w:szCs w:val="20"/>
        </w:rPr>
        <w:t xml:space="preserve">Note that gathering additional missing information once you have submitted your application will slow down the application process and could result in you missing your deadline, so please make sure your application form is complete with supporting </w:t>
      </w:r>
      <w:proofErr w:type="gramStart"/>
      <w:r w:rsidRPr="00BE6008">
        <w:rPr>
          <w:rFonts w:ascii="Stolzl Book" w:hAnsi="Stolzl Book" w:cs="Calibri"/>
          <w:sz w:val="20"/>
          <w:szCs w:val="20"/>
        </w:rPr>
        <w:t>materials</w:t>
      </w:r>
      <w:proofErr w:type="gramEnd"/>
    </w:p>
    <w:p w14:paraId="19BFEF58" w14:textId="77777777" w:rsidR="00BE6008" w:rsidRPr="00BE6008" w:rsidRDefault="00BE6008" w:rsidP="00BE6008">
      <w:pPr>
        <w:widowControl w:val="0"/>
        <w:rPr>
          <w:rFonts w:ascii="Stolzl Book" w:hAnsi="Stolzl Book" w:cs="Calibri"/>
          <w:sz w:val="20"/>
          <w:szCs w:val="20"/>
        </w:rPr>
      </w:pPr>
    </w:p>
    <w:p w14:paraId="734DD41D" w14:textId="77777777" w:rsidR="00BE6008" w:rsidRPr="00BE6008" w:rsidRDefault="00BE6008" w:rsidP="00BE6008">
      <w:pPr>
        <w:pStyle w:val="Question"/>
        <w:keepNext w:val="0"/>
        <w:widowControl w:val="0"/>
        <w:rPr>
          <w:rFonts w:ascii="Stolzl Book" w:hAnsi="Stolzl Book" w:cs="Calibri"/>
          <w:sz w:val="20"/>
          <w:szCs w:val="20"/>
        </w:rPr>
      </w:pPr>
      <w:r w:rsidRPr="00BE6008">
        <w:rPr>
          <w:rFonts w:ascii="Stolzl Book" w:hAnsi="Stolzl Book" w:cs="Calibri"/>
          <w:sz w:val="20"/>
          <w:szCs w:val="20"/>
        </w:rPr>
        <w:t xml:space="preserve">Send application and supporting materials to </w:t>
      </w:r>
      <w:hyperlink r:id="rId12" w:history="1">
        <w:r w:rsidRPr="00BE6008">
          <w:rPr>
            <w:rStyle w:val="Hyperlink"/>
            <w:rFonts w:ascii="Stolzl Book" w:hAnsi="Stolzl Book" w:cs="Calibri"/>
            <w:sz w:val="20"/>
            <w:szCs w:val="20"/>
          </w:rPr>
          <w:t>reach@northeastscreen.org</w:t>
        </w:r>
      </w:hyperlink>
      <w:r w:rsidRPr="00BE6008">
        <w:rPr>
          <w:rFonts w:ascii="Stolzl Book" w:hAnsi="Stolzl Book" w:cs="Calibri"/>
          <w:sz w:val="20"/>
          <w:szCs w:val="20"/>
        </w:rPr>
        <w:t xml:space="preserve"> </w:t>
      </w:r>
    </w:p>
    <w:p w14:paraId="0BCF51E0" w14:textId="77777777" w:rsidR="00BE6008" w:rsidRPr="00BE6008" w:rsidRDefault="00BE6008" w:rsidP="00BE6008">
      <w:pPr>
        <w:pStyle w:val="Guidance"/>
        <w:widowControl w:val="0"/>
        <w:rPr>
          <w:rFonts w:ascii="Stolzl Book" w:hAnsi="Stolzl Book" w:cs="Calibri"/>
          <w:sz w:val="20"/>
          <w:szCs w:val="20"/>
        </w:rPr>
      </w:pPr>
    </w:p>
    <w:p w14:paraId="2B84C33C" w14:textId="77777777" w:rsidR="00BE6008" w:rsidRPr="00BE6008" w:rsidRDefault="00BE6008" w:rsidP="00BE6008">
      <w:pPr>
        <w:widowControl w:val="0"/>
        <w:rPr>
          <w:rFonts w:ascii="Stolzl Book" w:hAnsi="Stolzl Book" w:cs="Calibri"/>
          <w:sz w:val="20"/>
          <w:szCs w:val="20"/>
        </w:rPr>
      </w:pPr>
    </w:p>
    <w:p w14:paraId="19EE6E1B" w14:textId="77777777" w:rsidR="00575369" w:rsidRPr="00BE6008" w:rsidRDefault="00575369">
      <w:pPr>
        <w:rPr>
          <w:sz w:val="20"/>
          <w:szCs w:val="20"/>
        </w:rPr>
      </w:pPr>
    </w:p>
    <w:sectPr w:rsidR="00575369" w:rsidRPr="00BE6008" w:rsidSect="00BE6008">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7F74C" w14:textId="77777777" w:rsidR="006966CE" w:rsidRDefault="006966CE" w:rsidP="00EB766F">
      <w:pPr>
        <w:spacing w:after="0"/>
      </w:pPr>
      <w:r>
        <w:separator/>
      </w:r>
    </w:p>
  </w:endnote>
  <w:endnote w:type="continuationSeparator" w:id="0">
    <w:p w14:paraId="4370A62C" w14:textId="77777777" w:rsidR="006966CE" w:rsidRDefault="006966CE" w:rsidP="00EB76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au">
    <w:altName w:val="Calibri"/>
    <w:panose1 w:val="00000000000000000000"/>
    <w:charset w:val="00"/>
    <w:family w:val="modern"/>
    <w:notTrueType/>
    <w:pitch w:val="variable"/>
    <w:sig w:usb0="8000002F" w:usb1="5000004A" w:usb2="00000000" w:usb3="00000000" w:csb0="00000001" w:csb1="00000000"/>
  </w:font>
  <w:font w:name="Univers 55">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lzl Book">
    <w:panose1 w:val="00000500000000000000"/>
    <w:charset w:val="00"/>
    <w:family w:val="modern"/>
    <w:notTrueType/>
    <w:pitch w:val="variable"/>
    <w:sig w:usb0="00000207" w:usb1="00000000"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F7428" w14:textId="77777777" w:rsidR="006966CE" w:rsidRDefault="006966CE" w:rsidP="00EB766F">
      <w:pPr>
        <w:spacing w:after="0"/>
      </w:pPr>
      <w:r>
        <w:separator/>
      </w:r>
    </w:p>
  </w:footnote>
  <w:footnote w:type="continuationSeparator" w:id="0">
    <w:p w14:paraId="7046CADD" w14:textId="77777777" w:rsidR="006966CE" w:rsidRDefault="006966CE" w:rsidP="00EB76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C3FB6" w14:textId="77777777" w:rsidR="00EB766F" w:rsidRDefault="00EB766F">
    <w:pPr>
      <w:pStyle w:val="Header"/>
    </w:pPr>
    <w:r>
      <w:rPr>
        <w:noProof/>
      </w:rPr>
      <w:drawing>
        <wp:anchor distT="0" distB="0" distL="114300" distR="114300" simplePos="0" relativeHeight="251658240" behindDoc="0" locked="0" layoutInCell="1" allowOverlap="1" wp14:anchorId="48176FE3" wp14:editId="462C3340">
          <wp:simplePos x="0" y="0"/>
          <wp:positionH relativeFrom="column">
            <wp:posOffset>4619625</wp:posOffset>
          </wp:positionH>
          <wp:positionV relativeFrom="paragraph">
            <wp:posOffset>-230505</wp:posOffset>
          </wp:positionV>
          <wp:extent cx="1764423" cy="1076325"/>
          <wp:effectExtent l="0" t="0" r="7620" b="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4423" cy="10763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93371"/>
    <w:multiLevelType w:val="hybridMultilevel"/>
    <w:tmpl w:val="5C106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C7442C"/>
    <w:multiLevelType w:val="hybridMultilevel"/>
    <w:tmpl w:val="05F4D5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E333B65"/>
    <w:multiLevelType w:val="hybridMultilevel"/>
    <w:tmpl w:val="B8704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43DEA"/>
    <w:multiLevelType w:val="hybridMultilevel"/>
    <w:tmpl w:val="D5781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7D481B"/>
    <w:multiLevelType w:val="hybridMultilevel"/>
    <w:tmpl w:val="1A38201E"/>
    <w:lvl w:ilvl="0" w:tplc="A25AEB8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5422C2"/>
    <w:multiLevelType w:val="hybridMultilevel"/>
    <w:tmpl w:val="2B22006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97C3713"/>
    <w:multiLevelType w:val="hybridMultilevel"/>
    <w:tmpl w:val="425E948C"/>
    <w:lvl w:ilvl="0" w:tplc="FA1E110A">
      <w:start w:val="1"/>
      <w:numFmt w:val="decimal"/>
      <w:lvlText w:val="%1"/>
      <w:lvlJc w:val="left"/>
      <w:pPr>
        <w:tabs>
          <w:tab w:val="num" w:pos="1800"/>
        </w:tabs>
        <w:ind w:left="1800" w:hanging="720"/>
      </w:pPr>
      <w:rPr>
        <w:rFonts w:ascii="Arial" w:hAnsi="Arial" w:hint="default"/>
        <w:b/>
        <w:i w:val="0"/>
        <w:sz w:val="36"/>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AA129EA"/>
    <w:multiLevelType w:val="hybridMultilevel"/>
    <w:tmpl w:val="52D075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DB77FA2"/>
    <w:multiLevelType w:val="multilevel"/>
    <w:tmpl w:val="12546C9E"/>
    <w:numStyleLink w:val="StyleNumbered"/>
  </w:abstractNum>
  <w:abstractNum w:abstractNumId="9" w15:restartNumberingAfterBreak="0">
    <w:nsid w:val="321B68C9"/>
    <w:multiLevelType w:val="hybridMultilevel"/>
    <w:tmpl w:val="7936A3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9484410"/>
    <w:multiLevelType w:val="multilevel"/>
    <w:tmpl w:val="12546C9E"/>
    <w:styleLink w:val="StyleNumbered"/>
    <w:lvl w:ilvl="0">
      <w:start w:val="1"/>
      <w:numFmt w:val="decimal"/>
      <w:lvlText w:val="%1."/>
      <w:lvlJc w:val="left"/>
      <w:pPr>
        <w:tabs>
          <w:tab w:val="num" w:pos="720"/>
        </w:tabs>
        <w:ind w:left="720" w:hanging="360"/>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7FA1490"/>
    <w:multiLevelType w:val="hybridMultilevel"/>
    <w:tmpl w:val="04C2F0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25612E"/>
    <w:multiLevelType w:val="hybridMultilevel"/>
    <w:tmpl w:val="0D5E559A"/>
    <w:lvl w:ilvl="0" w:tplc="F508C3B8">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523EDE"/>
    <w:multiLevelType w:val="hybridMultilevel"/>
    <w:tmpl w:val="16CA85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561CD8"/>
    <w:multiLevelType w:val="hybridMultilevel"/>
    <w:tmpl w:val="82CAF9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30622A4"/>
    <w:multiLevelType w:val="hybridMultilevel"/>
    <w:tmpl w:val="34CCCD5C"/>
    <w:lvl w:ilvl="0" w:tplc="4246FBFC">
      <w:start w:val="1"/>
      <w:numFmt w:val="decimal"/>
      <w:pStyle w:val="Heading3"/>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AA754A2"/>
    <w:multiLevelType w:val="hybridMultilevel"/>
    <w:tmpl w:val="2294DA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526830"/>
    <w:multiLevelType w:val="hybridMultilevel"/>
    <w:tmpl w:val="68A02208"/>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4A6466"/>
    <w:multiLevelType w:val="hybridMultilevel"/>
    <w:tmpl w:val="E9B8DE9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E1A0864"/>
    <w:multiLevelType w:val="hybridMultilevel"/>
    <w:tmpl w:val="2D22F4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24442567">
    <w:abstractNumId w:val="15"/>
  </w:num>
  <w:num w:numId="2" w16cid:durableId="646784315">
    <w:abstractNumId w:val="6"/>
  </w:num>
  <w:num w:numId="3" w16cid:durableId="1923638616">
    <w:abstractNumId w:val="0"/>
  </w:num>
  <w:num w:numId="4" w16cid:durableId="1005130123">
    <w:abstractNumId w:val="1"/>
  </w:num>
  <w:num w:numId="5" w16cid:durableId="920069158">
    <w:abstractNumId w:val="5"/>
  </w:num>
  <w:num w:numId="6" w16cid:durableId="213780448">
    <w:abstractNumId w:val="9"/>
  </w:num>
  <w:num w:numId="7" w16cid:durableId="1080903529">
    <w:abstractNumId w:val="8"/>
  </w:num>
  <w:num w:numId="8" w16cid:durableId="1149982231">
    <w:abstractNumId w:val="19"/>
  </w:num>
  <w:num w:numId="9" w16cid:durableId="26301736">
    <w:abstractNumId w:val="7"/>
  </w:num>
  <w:num w:numId="10" w16cid:durableId="963657370">
    <w:abstractNumId w:val="11"/>
  </w:num>
  <w:num w:numId="11" w16cid:durableId="1670016528">
    <w:abstractNumId w:val="13"/>
  </w:num>
  <w:num w:numId="12" w16cid:durableId="933905621">
    <w:abstractNumId w:val="17"/>
  </w:num>
  <w:num w:numId="13" w16cid:durableId="1505708707">
    <w:abstractNumId w:val="16"/>
  </w:num>
  <w:num w:numId="14" w16cid:durableId="452599601">
    <w:abstractNumId w:val="18"/>
  </w:num>
  <w:num w:numId="15" w16cid:durableId="1287664956">
    <w:abstractNumId w:val="10"/>
  </w:num>
  <w:num w:numId="16" w16cid:durableId="270018789">
    <w:abstractNumId w:val="4"/>
  </w:num>
  <w:num w:numId="17" w16cid:durableId="395133939">
    <w:abstractNumId w:val="12"/>
  </w:num>
  <w:num w:numId="18" w16cid:durableId="16855490">
    <w:abstractNumId w:val="3"/>
  </w:num>
  <w:num w:numId="19" w16cid:durableId="389231923">
    <w:abstractNumId w:val="2"/>
  </w:num>
  <w:num w:numId="20" w16cid:durableId="5112668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008"/>
    <w:rsid w:val="00000681"/>
    <w:rsid w:val="00243696"/>
    <w:rsid w:val="002B336D"/>
    <w:rsid w:val="00523B50"/>
    <w:rsid w:val="00575369"/>
    <w:rsid w:val="006966CE"/>
    <w:rsid w:val="0089580E"/>
    <w:rsid w:val="00AB48D8"/>
    <w:rsid w:val="00AE363A"/>
    <w:rsid w:val="00BE6008"/>
    <w:rsid w:val="00DF5D18"/>
    <w:rsid w:val="00EB7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69A47"/>
  <w15:chartTrackingRefBased/>
  <w15:docId w15:val="{DEEF3CD4-5C44-4F7E-9684-0B207F40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008"/>
    <w:pPr>
      <w:spacing w:before="20" w:after="20" w:line="240" w:lineRule="auto"/>
    </w:pPr>
    <w:rPr>
      <w:rFonts w:ascii="Eau" w:eastAsia="Times New Roman" w:hAnsi="Eau" w:cs="Times New Roman"/>
      <w:bCs/>
      <w:iCs/>
      <w:kern w:val="0"/>
      <w:sz w:val="24"/>
      <w:szCs w:val="24"/>
      <w:lang w:eastAsia="en-GB"/>
      <w14:ligatures w14:val="none"/>
    </w:rPr>
  </w:style>
  <w:style w:type="paragraph" w:styleId="Heading1">
    <w:name w:val="heading 1"/>
    <w:basedOn w:val="MessageHeader"/>
    <w:next w:val="Normal"/>
    <w:link w:val="Heading1Char"/>
    <w:qFormat/>
    <w:rsid w:val="00BE6008"/>
    <w:pPr>
      <w:keepNext/>
      <w:pBdr>
        <w:top w:val="single" w:sz="4" w:space="1" w:color="auto"/>
        <w:left w:val="single" w:sz="4" w:space="4" w:color="auto"/>
        <w:bottom w:val="single" w:sz="4" w:space="1" w:color="auto"/>
        <w:right w:val="single" w:sz="4" w:space="4" w:color="auto"/>
      </w:pBdr>
      <w:shd w:val="clear" w:color="auto" w:fill="99CCFF"/>
      <w:spacing w:line="340" w:lineRule="exact"/>
      <w:ind w:left="369" w:hanging="369"/>
      <w:jc w:val="center"/>
      <w:outlineLvl w:val="0"/>
    </w:pPr>
    <w:rPr>
      <w:b/>
      <w:bCs w:val="0"/>
      <w:sz w:val="28"/>
    </w:rPr>
  </w:style>
  <w:style w:type="paragraph" w:styleId="Heading2">
    <w:name w:val="heading 2"/>
    <w:basedOn w:val="Normal"/>
    <w:next w:val="Normal"/>
    <w:link w:val="Heading2Char"/>
    <w:qFormat/>
    <w:rsid w:val="00BE6008"/>
    <w:pPr>
      <w:keepNext/>
      <w:spacing w:line="270" w:lineRule="exact"/>
      <w:outlineLvl w:val="1"/>
    </w:pPr>
    <w:rPr>
      <w:rFonts w:ascii="Arial" w:hAnsi="Arial" w:cs="Arial"/>
      <w:b/>
      <w:bCs w:val="0"/>
    </w:rPr>
  </w:style>
  <w:style w:type="paragraph" w:styleId="Heading3">
    <w:name w:val="heading 3"/>
    <w:basedOn w:val="Normal"/>
    <w:next w:val="Normal"/>
    <w:link w:val="Heading3Char"/>
    <w:qFormat/>
    <w:rsid w:val="00BE6008"/>
    <w:pPr>
      <w:keepNext/>
      <w:numPr>
        <w:numId w:val="1"/>
      </w:numPr>
      <w:spacing w:before="240" w:after="60"/>
      <w:outlineLvl w:val="2"/>
    </w:pPr>
    <w:rPr>
      <w:rFonts w:ascii="Arial" w:hAnsi="Arial" w:cs="Arial"/>
      <w:b/>
      <w:bCs w:val="0"/>
      <w:sz w:val="26"/>
      <w:szCs w:val="26"/>
    </w:rPr>
  </w:style>
  <w:style w:type="paragraph" w:styleId="Heading4">
    <w:name w:val="heading 4"/>
    <w:basedOn w:val="Normal"/>
    <w:next w:val="Normal"/>
    <w:link w:val="Heading4Char"/>
    <w:qFormat/>
    <w:rsid w:val="00BE6008"/>
    <w:pPr>
      <w:keepNext/>
      <w:spacing w:line="270" w:lineRule="exact"/>
      <w:ind w:left="357" w:hanging="357"/>
      <w:outlineLvl w:val="3"/>
    </w:pPr>
    <w:rPr>
      <w:rFonts w:ascii="Arial" w:hAnsi="Arial" w:cs="Arial"/>
      <w:sz w:val="28"/>
      <w:szCs w:val="28"/>
    </w:rPr>
  </w:style>
  <w:style w:type="paragraph" w:styleId="Heading5">
    <w:name w:val="heading 5"/>
    <w:basedOn w:val="Normal"/>
    <w:next w:val="Normal"/>
    <w:link w:val="Heading5Char"/>
    <w:qFormat/>
    <w:rsid w:val="00BE6008"/>
    <w:pPr>
      <w:keepNext/>
      <w:outlineLvl w:val="4"/>
    </w:pPr>
    <w:rPr>
      <w:rFonts w:ascii="Arial" w:hAnsi="Arial" w:cs="Arial"/>
      <w:b/>
      <w:bCs w:val="0"/>
      <w:i/>
      <w:iCs w:val="0"/>
      <w:sz w:val="22"/>
    </w:rPr>
  </w:style>
  <w:style w:type="paragraph" w:styleId="Heading6">
    <w:name w:val="heading 6"/>
    <w:basedOn w:val="Normal"/>
    <w:next w:val="Normal"/>
    <w:link w:val="Heading6Char"/>
    <w:qFormat/>
    <w:rsid w:val="00BE6008"/>
    <w:pPr>
      <w:keepNext/>
      <w:spacing w:line="270" w:lineRule="exact"/>
      <w:outlineLvl w:val="5"/>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B766F"/>
    <w:pPr>
      <w:tabs>
        <w:tab w:val="center" w:pos="4513"/>
        <w:tab w:val="right" w:pos="9026"/>
      </w:tabs>
      <w:spacing w:after="0"/>
    </w:pPr>
  </w:style>
  <w:style w:type="character" w:customStyle="1" w:styleId="HeaderChar">
    <w:name w:val="Header Char"/>
    <w:basedOn w:val="DefaultParagraphFont"/>
    <w:link w:val="Header"/>
    <w:uiPriority w:val="99"/>
    <w:rsid w:val="00EB766F"/>
  </w:style>
  <w:style w:type="paragraph" w:styleId="Footer">
    <w:name w:val="footer"/>
    <w:basedOn w:val="Normal"/>
    <w:link w:val="FooterChar"/>
    <w:unhideWhenUsed/>
    <w:rsid w:val="00EB766F"/>
    <w:pPr>
      <w:tabs>
        <w:tab w:val="center" w:pos="4513"/>
        <w:tab w:val="right" w:pos="9026"/>
      </w:tabs>
      <w:spacing w:after="0"/>
    </w:pPr>
  </w:style>
  <w:style w:type="character" w:customStyle="1" w:styleId="FooterChar">
    <w:name w:val="Footer Char"/>
    <w:basedOn w:val="DefaultParagraphFont"/>
    <w:link w:val="Footer"/>
    <w:uiPriority w:val="99"/>
    <w:rsid w:val="00EB766F"/>
  </w:style>
  <w:style w:type="paragraph" w:customStyle="1" w:styleId="Guidance">
    <w:name w:val="Guidance"/>
    <w:basedOn w:val="NormalIndent"/>
    <w:link w:val="GuidanceChar"/>
    <w:rsid w:val="00BE6008"/>
    <w:pPr>
      <w:ind w:left="0"/>
    </w:pPr>
    <w:rPr>
      <w:rFonts w:ascii="Arial" w:hAnsi="Arial"/>
      <w:bCs w:val="0"/>
      <w:i/>
      <w:iCs w:val="0"/>
    </w:rPr>
  </w:style>
  <w:style w:type="character" w:customStyle="1" w:styleId="GuidanceChar">
    <w:name w:val="Guidance Char"/>
    <w:link w:val="Guidance"/>
    <w:rsid w:val="00BE6008"/>
    <w:rPr>
      <w:rFonts w:ascii="Arial" w:eastAsia="Times New Roman" w:hAnsi="Arial" w:cs="Times New Roman"/>
      <w:bCs/>
      <w:i/>
      <w:iCs/>
      <w:kern w:val="0"/>
      <w:szCs w:val="24"/>
      <w:lang w:eastAsia="en-GB"/>
      <w14:ligatures w14:val="none"/>
    </w:rPr>
  </w:style>
  <w:style w:type="paragraph" w:styleId="NormalIndent">
    <w:name w:val="Normal Indent"/>
    <w:basedOn w:val="Normal"/>
    <w:link w:val="NormalIndentChar"/>
    <w:unhideWhenUsed/>
    <w:rsid w:val="00BE6008"/>
    <w:pPr>
      <w:ind w:left="720"/>
    </w:pPr>
  </w:style>
  <w:style w:type="character" w:customStyle="1" w:styleId="Heading1Char">
    <w:name w:val="Heading 1 Char"/>
    <w:basedOn w:val="DefaultParagraphFont"/>
    <w:link w:val="Heading1"/>
    <w:rsid w:val="00BE6008"/>
    <w:rPr>
      <w:rFonts w:ascii="Eau" w:eastAsia="Times New Roman" w:hAnsi="Eau" w:cs="Arial"/>
      <w:b/>
      <w:iCs/>
      <w:kern w:val="0"/>
      <w:sz w:val="28"/>
      <w:szCs w:val="24"/>
      <w:shd w:val="clear" w:color="auto" w:fill="99CCFF"/>
      <w:lang w:eastAsia="en-GB"/>
      <w14:ligatures w14:val="none"/>
    </w:rPr>
  </w:style>
  <w:style w:type="character" w:customStyle="1" w:styleId="Heading2Char">
    <w:name w:val="Heading 2 Char"/>
    <w:basedOn w:val="DefaultParagraphFont"/>
    <w:link w:val="Heading2"/>
    <w:rsid w:val="00BE6008"/>
    <w:rPr>
      <w:rFonts w:ascii="Arial" w:eastAsia="Times New Roman" w:hAnsi="Arial" w:cs="Arial"/>
      <w:b/>
      <w:iCs/>
      <w:kern w:val="0"/>
      <w:sz w:val="24"/>
      <w:szCs w:val="24"/>
      <w:lang w:eastAsia="en-GB"/>
      <w14:ligatures w14:val="none"/>
    </w:rPr>
  </w:style>
  <w:style w:type="character" w:customStyle="1" w:styleId="Heading3Char">
    <w:name w:val="Heading 3 Char"/>
    <w:basedOn w:val="DefaultParagraphFont"/>
    <w:link w:val="Heading3"/>
    <w:rsid w:val="00BE6008"/>
    <w:rPr>
      <w:rFonts w:ascii="Arial" w:eastAsia="Times New Roman" w:hAnsi="Arial" w:cs="Arial"/>
      <w:b/>
      <w:iCs/>
      <w:kern w:val="0"/>
      <w:sz w:val="26"/>
      <w:szCs w:val="26"/>
      <w:lang w:eastAsia="en-GB"/>
      <w14:ligatures w14:val="none"/>
    </w:rPr>
  </w:style>
  <w:style w:type="character" w:customStyle="1" w:styleId="Heading4Char">
    <w:name w:val="Heading 4 Char"/>
    <w:basedOn w:val="DefaultParagraphFont"/>
    <w:link w:val="Heading4"/>
    <w:rsid w:val="00BE6008"/>
    <w:rPr>
      <w:rFonts w:ascii="Arial" w:eastAsia="Times New Roman" w:hAnsi="Arial" w:cs="Arial"/>
      <w:bCs/>
      <w:iCs/>
      <w:kern w:val="0"/>
      <w:sz w:val="28"/>
      <w:szCs w:val="28"/>
      <w:lang w:eastAsia="en-GB"/>
      <w14:ligatures w14:val="none"/>
    </w:rPr>
  </w:style>
  <w:style w:type="character" w:customStyle="1" w:styleId="Heading5Char">
    <w:name w:val="Heading 5 Char"/>
    <w:basedOn w:val="DefaultParagraphFont"/>
    <w:link w:val="Heading5"/>
    <w:rsid w:val="00BE6008"/>
    <w:rPr>
      <w:rFonts w:ascii="Arial" w:eastAsia="Times New Roman" w:hAnsi="Arial" w:cs="Arial"/>
      <w:b/>
      <w:i/>
      <w:kern w:val="0"/>
      <w:szCs w:val="24"/>
      <w:lang w:eastAsia="en-GB"/>
      <w14:ligatures w14:val="none"/>
    </w:rPr>
  </w:style>
  <w:style w:type="character" w:customStyle="1" w:styleId="Heading6Char">
    <w:name w:val="Heading 6 Char"/>
    <w:basedOn w:val="DefaultParagraphFont"/>
    <w:link w:val="Heading6"/>
    <w:rsid w:val="00BE6008"/>
    <w:rPr>
      <w:rFonts w:ascii="Arial" w:eastAsia="Times New Roman" w:hAnsi="Arial" w:cs="Arial"/>
      <w:b/>
      <w:bCs/>
      <w:iCs/>
      <w:kern w:val="0"/>
      <w:szCs w:val="24"/>
      <w:lang w:eastAsia="en-GB"/>
      <w14:ligatures w14:val="none"/>
    </w:rPr>
  </w:style>
  <w:style w:type="paragraph" w:styleId="Caption">
    <w:name w:val="caption"/>
    <w:basedOn w:val="Normal"/>
    <w:next w:val="Normal"/>
    <w:qFormat/>
    <w:rsid w:val="00BE6008"/>
    <w:pPr>
      <w:spacing w:line="270" w:lineRule="exact"/>
    </w:pPr>
    <w:rPr>
      <w:rFonts w:ascii="Univers 55" w:hAnsi="Univers 55"/>
      <w:sz w:val="28"/>
      <w:szCs w:val="28"/>
    </w:rPr>
  </w:style>
  <w:style w:type="paragraph" w:styleId="BodyText">
    <w:name w:val="Body Text"/>
    <w:basedOn w:val="Normal"/>
    <w:link w:val="BodyTextChar"/>
    <w:rsid w:val="00BE6008"/>
    <w:pPr>
      <w:spacing w:line="370" w:lineRule="exact"/>
    </w:pPr>
    <w:rPr>
      <w:rFonts w:ascii="Arial" w:hAnsi="Arial" w:cs="Arial"/>
      <w:b/>
      <w:bCs w:val="0"/>
    </w:rPr>
  </w:style>
  <w:style w:type="character" w:customStyle="1" w:styleId="BodyTextChar">
    <w:name w:val="Body Text Char"/>
    <w:basedOn w:val="DefaultParagraphFont"/>
    <w:link w:val="BodyText"/>
    <w:rsid w:val="00BE6008"/>
    <w:rPr>
      <w:rFonts w:ascii="Arial" w:eastAsia="Times New Roman" w:hAnsi="Arial" w:cs="Arial"/>
      <w:b/>
      <w:iCs/>
      <w:kern w:val="0"/>
      <w:sz w:val="24"/>
      <w:szCs w:val="24"/>
      <w:lang w:eastAsia="en-GB"/>
      <w14:ligatures w14:val="none"/>
    </w:rPr>
  </w:style>
  <w:style w:type="paragraph" w:styleId="BodyText2">
    <w:name w:val="Body Text 2"/>
    <w:basedOn w:val="Normal"/>
    <w:link w:val="BodyText2Char"/>
    <w:rsid w:val="00BE6008"/>
    <w:pPr>
      <w:spacing w:line="270" w:lineRule="exact"/>
    </w:pPr>
    <w:rPr>
      <w:b/>
      <w:bCs w:val="0"/>
      <w:sz w:val="20"/>
    </w:rPr>
  </w:style>
  <w:style w:type="character" w:customStyle="1" w:styleId="BodyText2Char">
    <w:name w:val="Body Text 2 Char"/>
    <w:basedOn w:val="DefaultParagraphFont"/>
    <w:link w:val="BodyText2"/>
    <w:rsid w:val="00BE6008"/>
    <w:rPr>
      <w:rFonts w:ascii="Eau" w:eastAsia="Times New Roman" w:hAnsi="Eau" w:cs="Times New Roman"/>
      <w:b/>
      <w:iCs/>
      <w:kern w:val="0"/>
      <w:sz w:val="20"/>
      <w:szCs w:val="24"/>
      <w:lang w:eastAsia="en-GB"/>
      <w14:ligatures w14:val="none"/>
    </w:rPr>
  </w:style>
  <w:style w:type="character" w:styleId="PageNumber">
    <w:name w:val="page number"/>
    <w:basedOn w:val="DefaultParagraphFont"/>
    <w:rsid w:val="00BE6008"/>
  </w:style>
  <w:style w:type="paragraph" w:styleId="BodyText3">
    <w:name w:val="Body Text 3"/>
    <w:basedOn w:val="Normal"/>
    <w:link w:val="BodyText3Char"/>
    <w:rsid w:val="00BE6008"/>
    <w:pPr>
      <w:spacing w:line="270" w:lineRule="exact"/>
    </w:pPr>
    <w:rPr>
      <w:rFonts w:ascii="Arial" w:hAnsi="Arial" w:cs="Arial"/>
      <w:sz w:val="28"/>
      <w:szCs w:val="28"/>
    </w:rPr>
  </w:style>
  <w:style w:type="character" w:customStyle="1" w:styleId="BodyText3Char">
    <w:name w:val="Body Text 3 Char"/>
    <w:basedOn w:val="DefaultParagraphFont"/>
    <w:link w:val="BodyText3"/>
    <w:rsid w:val="00BE6008"/>
    <w:rPr>
      <w:rFonts w:ascii="Arial" w:eastAsia="Times New Roman" w:hAnsi="Arial" w:cs="Arial"/>
      <w:bCs/>
      <w:iCs/>
      <w:kern w:val="0"/>
      <w:sz w:val="28"/>
      <w:szCs w:val="28"/>
      <w:lang w:eastAsia="en-GB"/>
      <w14:ligatures w14:val="none"/>
    </w:rPr>
  </w:style>
  <w:style w:type="paragraph" w:styleId="Title">
    <w:name w:val="Title"/>
    <w:basedOn w:val="Normal"/>
    <w:link w:val="TitleChar"/>
    <w:qFormat/>
    <w:rsid w:val="00BE6008"/>
    <w:pPr>
      <w:spacing w:before="0" w:after="0"/>
      <w:jc w:val="center"/>
      <w:outlineLvl w:val="0"/>
    </w:pPr>
    <w:rPr>
      <w:rFonts w:cs="Arial"/>
      <w:b/>
      <w:bCs w:val="0"/>
      <w:kern w:val="28"/>
      <w:sz w:val="36"/>
      <w:szCs w:val="36"/>
    </w:rPr>
  </w:style>
  <w:style w:type="character" w:customStyle="1" w:styleId="TitleChar">
    <w:name w:val="Title Char"/>
    <w:basedOn w:val="DefaultParagraphFont"/>
    <w:link w:val="Title"/>
    <w:rsid w:val="00BE6008"/>
    <w:rPr>
      <w:rFonts w:ascii="Eau" w:eastAsia="Times New Roman" w:hAnsi="Eau" w:cs="Arial"/>
      <w:b/>
      <w:iCs/>
      <w:kern w:val="28"/>
      <w:sz w:val="36"/>
      <w:szCs w:val="36"/>
      <w:lang w:eastAsia="en-GB"/>
      <w14:ligatures w14:val="none"/>
    </w:rPr>
  </w:style>
  <w:style w:type="paragraph" w:customStyle="1" w:styleId="Heading10">
    <w:name w:val="Heading1"/>
    <w:basedOn w:val="Heading2"/>
    <w:rsid w:val="00BE6008"/>
    <w:pPr>
      <w:spacing w:after="120"/>
    </w:pPr>
    <w:rPr>
      <w:rFonts w:ascii="Univers 55" w:hAnsi="Univers 55" w:cs="Times New Roman"/>
      <w:b w:val="0"/>
      <w:bCs/>
      <w:sz w:val="28"/>
    </w:rPr>
  </w:style>
  <w:style w:type="paragraph" w:customStyle="1" w:styleId="Question">
    <w:name w:val="Question"/>
    <w:basedOn w:val="Heading6"/>
    <w:link w:val="QuestionChar"/>
    <w:rsid w:val="00BE6008"/>
    <w:pPr>
      <w:spacing w:line="240" w:lineRule="auto"/>
      <w:ind w:left="720" w:hanging="720"/>
      <w:outlineLvl w:val="9"/>
    </w:pPr>
    <w:rPr>
      <w:bCs w:val="0"/>
      <w:sz w:val="24"/>
    </w:rPr>
  </w:style>
  <w:style w:type="paragraph" w:customStyle="1" w:styleId="SectionHeading">
    <w:name w:val="Section Heading"/>
    <w:basedOn w:val="Heading1"/>
    <w:autoRedefine/>
    <w:rsid w:val="00BE6008"/>
    <w:pPr>
      <w:spacing w:before="40" w:after="40"/>
    </w:pPr>
    <w:rPr>
      <w:b w:val="0"/>
      <w:bCs/>
      <w:sz w:val="24"/>
    </w:rPr>
  </w:style>
  <w:style w:type="paragraph" w:customStyle="1" w:styleId="Option2">
    <w:name w:val="Option 2"/>
    <w:basedOn w:val="Heading1"/>
    <w:autoRedefine/>
    <w:rsid w:val="00BE6008"/>
    <w:pPr>
      <w:pBdr>
        <w:top w:val="none" w:sz="0" w:space="0" w:color="auto"/>
        <w:left w:val="none" w:sz="0" w:space="0" w:color="auto"/>
        <w:bottom w:val="none" w:sz="0" w:space="0" w:color="auto"/>
        <w:right w:val="none" w:sz="0" w:space="0" w:color="auto"/>
      </w:pBdr>
    </w:pPr>
    <w:rPr>
      <w:rFonts w:cs="Times New Roman"/>
      <w:iCs w:val="0"/>
      <w:sz w:val="24"/>
      <w:szCs w:val="20"/>
    </w:rPr>
  </w:style>
  <w:style w:type="paragraph" w:customStyle="1" w:styleId="Option">
    <w:name w:val="Option"/>
    <w:basedOn w:val="Normal"/>
    <w:link w:val="OptionChar"/>
    <w:rsid w:val="00BE6008"/>
    <w:pPr>
      <w:spacing w:before="0" w:after="0"/>
    </w:pPr>
    <w:rPr>
      <w:rFonts w:ascii="Arial" w:hAnsi="Arial" w:cs="Arial"/>
      <w:szCs w:val="26"/>
    </w:rPr>
  </w:style>
  <w:style w:type="character" w:styleId="Hyperlink">
    <w:name w:val="Hyperlink"/>
    <w:rsid w:val="00BE6008"/>
    <w:rPr>
      <w:color w:val="0000FF"/>
      <w:u w:val="single"/>
    </w:rPr>
  </w:style>
  <w:style w:type="character" w:styleId="FollowedHyperlink">
    <w:name w:val="FollowedHyperlink"/>
    <w:rsid w:val="00BE6008"/>
    <w:rPr>
      <w:color w:val="800080"/>
      <w:u w:val="single"/>
    </w:rPr>
  </w:style>
  <w:style w:type="character" w:customStyle="1" w:styleId="NormalIndentChar">
    <w:name w:val="Normal Indent Char"/>
    <w:link w:val="NormalIndent"/>
    <w:rsid w:val="00BE6008"/>
  </w:style>
  <w:style w:type="paragraph" w:customStyle="1" w:styleId="Normal14pt">
    <w:name w:val="Normal + 14 pt"/>
    <w:basedOn w:val="Normal"/>
    <w:rsid w:val="00BE6008"/>
    <w:rPr>
      <w:rFonts w:cs="Arial"/>
      <w:sz w:val="28"/>
      <w:szCs w:val="28"/>
    </w:rPr>
  </w:style>
  <w:style w:type="paragraph" w:styleId="MessageHeader">
    <w:name w:val="Message Header"/>
    <w:basedOn w:val="Normal"/>
    <w:link w:val="MessageHeaderChar"/>
    <w:rsid w:val="00BE600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rsid w:val="00BE6008"/>
    <w:rPr>
      <w:rFonts w:ascii="Eau" w:eastAsia="Times New Roman" w:hAnsi="Eau" w:cs="Arial"/>
      <w:bCs/>
      <w:iCs/>
      <w:kern w:val="0"/>
      <w:sz w:val="24"/>
      <w:szCs w:val="24"/>
      <w:shd w:val="pct20" w:color="auto" w:fill="auto"/>
      <w:lang w:eastAsia="en-GB"/>
      <w14:ligatures w14:val="none"/>
    </w:rPr>
  </w:style>
  <w:style w:type="table" w:styleId="TableGrid">
    <w:name w:val="Table Grid"/>
    <w:basedOn w:val="TableNormal"/>
    <w:rsid w:val="00BE6008"/>
    <w:pPr>
      <w:spacing w:before="20" w:after="20" w:line="240" w:lineRule="auto"/>
    </w:pPr>
    <w:rPr>
      <w:rFonts w:ascii="Eau" w:eastAsia="Times New Roman" w:hAnsi="Eau"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Option"/>
    <w:autoRedefine/>
    <w:rsid w:val="00BE6008"/>
    <w:rPr>
      <w:i/>
    </w:rPr>
  </w:style>
  <w:style w:type="paragraph" w:styleId="BalloonText">
    <w:name w:val="Balloon Text"/>
    <w:basedOn w:val="Normal"/>
    <w:link w:val="BalloonTextChar"/>
    <w:semiHidden/>
    <w:rsid w:val="00BE6008"/>
    <w:rPr>
      <w:rFonts w:ascii="Tahoma" w:hAnsi="Tahoma" w:cs="Tahoma"/>
      <w:sz w:val="16"/>
      <w:szCs w:val="16"/>
    </w:rPr>
  </w:style>
  <w:style w:type="character" w:customStyle="1" w:styleId="BalloonTextChar">
    <w:name w:val="Balloon Text Char"/>
    <w:basedOn w:val="DefaultParagraphFont"/>
    <w:link w:val="BalloonText"/>
    <w:semiHidden/>
    <w:rsid w:val="00BE6008"/>
    <w:rPr>
      <w:rFonts w:ascii="Tahoma" w:eastAsia="Times New Roman" w:hAnsi="Tahoma" w:cs="Tahoma"/>
      <w:bCs/>
      <w:iCs/>
      <w:kern w:val="0"/>
      <w:sz w:val="16"/>
      <w:szCs w:val="16"/>
      <w:lang w:eastAsia="en-GB"/>
      <w14:ligatures w14:val="none"/>
    </w:rPr>
  </w:style>
  <w:style w:type="character" w:styleId="CommentReference">
    <w:name w:val="annotation reference"/>
    <w:semiHidden/>
    <w:rsid w:val="00BE6008"/>
    <w:rPr>
      <w:sz w:val="16"/>
      <w:szCs w:val="16"/>
    </w:rPr>
  </w:style>
  <w:style w:type="paragraph" w:styleId="CommentText">
    <w:name w:val="annotation text"/>
    <w:basedOn w:val="Normal"/>
    <w:link w:val="CommentTextChar"/>
    <w:semiHidden/>
    <w:rsid w:val="00BE6008"/>
    <w:rPr>
      <w:sz w:val="20"/>
      <w:szCs w:val="20"/>
    </w:rPr>
  </w:style>
  <w:style w:type="character" w:customStyle="1" w:styleId="CommentTextChar">
    <w:name w:val="Comment Text Char"/>
    <w:basedOn w:val="DefaultParagraphFont"/>
    <w:link w:val="CommentText"/>
    <w:semiHidden/>
    <w:rsid w:val="00BE6008"/>
    <w:rPr>
      <w:rFonts w:ascii="Eau" w:eastAsia="Times New Roman" w:hAnsi="Eau" w:cs="Times New Roman"/>
      <w:bCs/>
      <w:iCs/>
      <w:kern w:val="0"/>
      <w:sz w:val="20"/>
      <w:szCs w:val="20"/>
      <w:lang w:eastAsia="en-GB"/>
      <w14:ligatures w14:val="none"/>
    </w:rPr>
  </w:style>
  <w:style w:type="paragraph" w:styleId="CommentSubject">
    <w:name w:val="annotation subject"/>
    <w:basedOn w:val="CommentText"/>
    <w:next w:val="CommentText"/>
    <w:link w:val="CommentSubjectChar"/>
    <w:semiHidden/>
    <w:rsid w:val="00BE6008"/>
    <w:rPr>
      <w:b/>
      <w:bCs w:val="0"/>
    </w:rPr>
  </w:style>
  <w:style w:type="character" w:customStyle="1" w:styleId="CommentSubjectChar">
    <w:name w:val="Comment Subject Char"/>
    <w:basedOn w:val="CommentTextChar"/>
    <w:link w:val="CommentSubject"/>
    <w:semiHidden/>
    <w:rsid w:val="00BE6008"/>
    <w:rPr>
      <w:rFonts w:ascii="Eau" w:eastAsia="Times New Roman" w:hAnsi="Eau" w:cs="Times New Roman"/>
      <w:b/>
      <w:bCs w:val="0"/>
      <w:iCs/>
      <w:kern w:val="0"/>
      <w:sz w:val="20"/>
      <w:szCs w:val="20"/>
      <w:lang w:eastAsia="en-GB"/>
      <w14:ligatures w14:val="none"/>
    </w:rPr>
  </w:style>
  <w:style w:type="paragraph" w:customStyle="1" w:styleId="Answer">
    <w:name w:val="Answer"/>
    <w:basedOn w:val="Question"/>
    <w:link w:val="AnswerChar"/>
    <w:rsid w:val="00BE6008"/>
    <w:pPr>
      <w:pBdr>
        <w:top w:val="single" w:sz="4" w:space="1" w:color="auto"/>
        <w:left w:val="single" w:sz="4" w:space="4" w:color="auto"/>
        <w:bottom w:val="single" w:sz="4" w:space="1" w:color="auto"/>
        <w:right w:val="single" w:sz="4" w:space="4" w:color="auto"/>
      </w:pBdr>
    </w:pPr>
    <w:rPr>
      <w:bCs/>
      <w:color w:val="0000FF"/>
    </w:rPr>
  </w:style>
  <w:style w:type="character" w:customStyle="1" w:styleId="QuestionChar">
    <w:name w:val="Question Char"/>
    <w:link w:val="Question"/>
    <w:rsid w:val="00BE6008"/>
    <w:rPr>
      <w:rFonts w:ascii="Arial" w:eastAsia="Times New Roman" w:hAnsi="Arial" w:cs="Arial"/>
      <w:b/>
      <w:iCs/>
      <w:kern w:val="0"/>
      <w:sz w:val="24"/>
      <w:szCs w:val="24"/>
      <w:lang w:eastAsia="en-GB"/>
      <w14:ligatures w14:val="none"/>
    </w:rPr>
  </w:style>
  <w:style w:type="character" w:customStyle="1" w:styleId="AnswerChar">
    <w:name w:val="Answer Char"/>
    <w:link w:val="Answer"/>
    <w:rsid w:val="00BE6008"/>
    <w:rPr>
      <w:rFonts w:ascii="Arial" w:eastAsia="Times New Roman" w:hAnsi="Arial" w:cs="Arial"/>
      <w:b/>
      <w:bCs/>
      <w:iCs/>
      <w:color w:val="0000FF"/>
      <w:kern w:val="0"/>
      <w:sz w:val="24"/>
      <w:szCs w:val="24"/>
      <w:lang w:eastAsia="en-GB"/>
      <w14:ligatures w14:val="none"/>
    </w:rPr>
  </w:style>
  <w:style w:type="character" w:customStyle="1" w:styleId="OptionChar">
    <w:name w:val="Option Char"/>
    <w:link w:val="Option"/>
    <w:rsid w:val="00BE6008"/>
    <w:rPr>
      <w:rFonts w:ascii="Arial" w:eastAsia="Times New Roman" w:hAnsi="Arial" w:cs="Arial"/>
      <w:bCs/>
      <w:iCs/>
      <w:kern w:val="0"/>
      <w:sz w:val="24"/>
      <w:szCs w:val="26"/>
      <w:lang w:eastAsia="en-GB"/>
      <w14:ligatures w14:val="none"/>
    </w:rPr>
  </w:style>
  <w:style w:type="paragraph" w:styleId="DocumentMap">
    <w:name w:val="Document Map"/>
    <w:basedOn w:val="Normal"/>
    <w:link w:val="DocumentMapChar"/>
    <w:semiHidden/>
    <w:rsid w:val="00BE600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BE6008"/>
    <w:rPr>
      <w:rFonts w:ascii="Tahoma" w:eastAsia="Times New Roman" w:hAnsi="Tahoma" w:cs="Tahoma"/>
      <w:bCs/>
      <w:iCs/>
      <w:kern w:val="0"/>
      <w:sz w:val="20"/>
      <w:szCs w:val="20"/>
      <w:shd w:val="clear" w:color="auto" w:fill="000080"/>
      <w:lang w:eastAsia="en-GB"/>
      <w14:ligatures w14:val="none"/>
    </w:rPr>
  </w:style>
  <w:style w:type="numbering" w:customStyle="1" w:styleId="StyleNumbered">
    <w:name w:val="Style Numbered"/>
    <w:basedOn w:val="NoList"/>
    <w:rsid w:val="00BE6008"/>
    <w:pPr>
      <w:numPr>
        <w:numId w:val="15"/>
      </w:numPr>
    </w:pPr>
  </w:style>
  <w:style w:type="paragraph" w:styleId="NormalWeb">
    <w:name w:val="Normal (Web)"/>
    <w:basedOn w:val="Normal"/>
    <w:rsid w:val="00BE6008"/>
    <w:rPr>
      <w:rFonts w:ascii="Times New Roman" w:hAnsi="Times New Roman"/>
    </w:rPr>
  </w:style>
  <w:style w:type="character" w:styleId="UnresolvedMention">
    <w:name w:val="Unresolved Mention"/>
    <w:uiPriority w:val="99"/>
    <w:semiHidden/>
    <w:unhideWhenUsed/>
    <w:rsid w:val="00BE6008"/>
    <w:rPr>
      <w:color w:val="605E5C"/>
      <w:shd w:val="clear" w:color="auto" w:fill="E1DFDD"/>
    </w:rPr>
  </w:style>
  <w:style w:type="paragraph" w:styleId="Revision">
    <w:name w:val="Revision"/>
    <w:hidden/>
    <w:uiPriority w:val="99"/>
    <w:semiHidden/>
    <w:rsid w:val="00BE6008"/>
    <w:pPr>
      <w:spacing w:after="0" w:line="240" w:lineRule="auto"/>
    </w:pPr>
    <w:rPr>
      <w:rFonts w:ascii="Eau" w:eastAsia="Times New Roman" w:hAnsi="Eau" w:cs="Times New Roman"/>
      <w:bCs/>
      <w:iCs/>
      <w:kern w:val="0"/>
      <w:sz w:val="24"/>
      <w:szCs w:val="24"/>
      <w:lang w:eastAsia="en-GB"/>
      <w14:ligatures w14:val="none"/>
    </w:rPr>
  </w:style>
  <w:style w:type="character" w:customStyle="1" w:styleId="normaltextrun">
    <w:name w:val="normaltextrun"/>
    <w:basedOn w:val="DefaultParagraphFont"/>
    <w:rsid w:val="00BE6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ach@northeastscree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find-local-counci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find-local-counci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Purvis\Documents\Custom%20Office%20Templates\Letter%20Head%20(with%20NESI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be1d6a-7ea3-4d10-bfb5-f0872a362c53">
      <Terms xmlns="http://schemas.microsoft.com/office/infopath/2007/PartnerControls"/>
    </lcf76f155ced4ddcb4097134ff3c332f>
    <TaxCatchAll xmlns="d6d6993b-d018-4c32-a7fd-ca8d623aaa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02AB65A3742848BA2D3BE939639AE9" ma:contentTypeVersion="16" ma:contentTypeDescription="Create a new document." ma:contentTypeScope="" ma:versionID="6991a68972ffb547f11f4f87061a3a8d">
  <xsd:schema xmlns:xsd="http://www.w3.org/2001/XMLSchema" xmlns:xs="http://www.w3.org/2001/XMLSchema" xmlns:p="http://schemas.microsoft.com/office/2006/metadata/properties" xmlns:ns2="3abe1d6a-7ea3-4d10-bfb5-f0872a362c53" xmlns:ns3="d6d6993b-d018-4c32-a7fd-ca8d623aaab8" targetNamespace="http://schemas.microsoft.com/office/2006/metadata/properties" ma:root="true" ma:fieldsID="cdfd029a757ee0040da786806e017be9" ns2:_="" ns3:_="">
    <xsd:import namespace="3abe1d6a-7ea3-4d10-bfb5-f0872a362c53"/>
    <xsd:import namespace="d6d6993b-d018-4c32-a7fd-ca8d623aaa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e1d6a-7ea3-4d10-bfb5-f0872a362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e7c2c2-768a-48ad-9de7-4c36f2bfe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d6993b-d018-4c32-a7fd-ca8d623aaab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ff0837-decd-411b-a1a3-fcb7946e7c98}" ma:internalName="TaxCatchAll" ma:showField="CatchAllData" ma:web="d6d6993b-d018-4c32-a7fd-ca8d623aaa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E17972-E170-4EB1-BD64-6222C0C75907}">
  <ds:schemaRefs>
    <ds:schemaRef ds:uri="http://schemas.microsoft.com/office/2006/metadata/properties"/>
    <ds:schemaRef ds:uri="http://schemas.microsoft.com/office/infopath/2007/PartnerControls"/>
    <ds:schemaRef ds:uri="3abe1d6a-7ea3-4d10-bfb5-f0872a362c53"/>
    <ds:schemaRef ds:uri="d6d6993b-d018-4c32-a7fd-ca8d623aaab8"/>
  </ds:schemaRefs>
</ds:datastoreItem>
</file>

<file path=customXml/itemProps2.xml><?xml version="1.0" encoding="utf-8"?>
<ds:datastoreItem xmlns:ds="http://schemas.openxmlformats.org/officeDocument/2006/customXml" ds:itemID="{AEADBB3F-8F98-4627-A607-7E512325D650}">
  <ds:schemaRefs>
    <ds:schemaRef ds:uri="http://schemas.microsoft.com/sharepoint/v3/contenttype/forms"/>
  </ds:schemaRefs>
</ds:datastoreItem>
</file>

<file path=customXml/itemProps3.xml><?xml version="1.0" encoding="utf-8"?>
<ds:datastoreItem xmlns:ds="http://schemas.openxmlformats.org/officeDocument/2006/customXml" ds:itemID="{BC870C5A-E540-49F7-B54D-83BA9D8A2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e1d6a-7ea3-4d10-bfb5-f0872a362c53"/>
    <ds:schemaRef ds:uri="d6d6993b-d018-4c32-a7fd-ca8d623aa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 Head (with NESIP)</Template>
  <TotalTime>1</TotalTime>
  <Pages>11</Pages>
  <Words>1739</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Purvis</dc:creator>
  <cp:keywords/>
  <dc:description/>
  <cp:lastModifiedBy>Jennifer Kinnersley</cp:lastModifiedBy>
  <cp:revision>2</cp:revision>
  <dcterms:created xsi:type="dcterms:W3CDTF">2023-06-28T14:50:00Z</dcterms:created>
  <dcterms:modified xsi:type="dcterms:W3CDTF">2023-06-28T14:50:00Z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0x0101001202AB65A3742848BA2D3BE939639AE9</vt:lpwstr>
  </property>
  <property fmtid="{D5CDD505-2E9C-101B-9397-08002B2CF9AE}" pid="3" name="MediaServiceImageTags">
    <vt:lpwstr/>
  </property>
</Properties>
</file>