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A0A90" w:rsidR="00B6590D" w:rsidP="61FC2CFD" w:rsidRDefault="00B6590D" w14:paraId="60F4FE0F" w14:textId="77777777" w14:noSpellErr="1">
      <w:pPr>
        <w:pStyle w:val="Style1"/>
        <w:rPr>
          <w:rFonts w:ascii="Stolzl Light" w:hAnsi="Stolzl Light" w:cs="Calibri" w:cstheme="majorAscii"/>
          <w:b w:val="1"/>
          <w:bCs w:val="1"/>
          <w:sz w:val="16"/>
          <w:szCs w:val="16"/>
        </w:rPr>
      </w:pPr>
      <w:r w:rsidR="00B6590D">
        <w:rPr/>
        <w:t>Open Horizons Application Form</w:t>
      </w:r>
    </w:p>
    <w:p w:rsidRPr="00AA0A90" w:rsidR="002E6111" w:rsidP="001A0524" w:rsidRDefault="002E6111" w14:paraId="31C373E5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To be eligible for Open Horizons you</w:t>
      </w:r>
      <w:r w:rsidRPr="00AA0A90" w:rsidR="002254E7">
        <w:rPr>
          <w:rFonts w:ascii="Stolzl Light" w:hAnsi="Stolzl Light" w:cstheme="majorHAnsi"/>
          <w:sz w:val="16"/>
          <w:szCs w:val="16"/>
        </w:rPr>
        <w:t>:</w:t>
      </w:r>
    </w:p>
    <w:p w:rsidRPr="00AA0A90" w:rsidR="002E6111" w:rsidP="00637F2D" w:rsidRDefault="002E6111" w14:paraId="3241E7FE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•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Must be over 18</w:t>
      </w:r>
    </w:p>
    <w:p w:rsidRPr="00AA0A90" w:rsidR="002E6111" w:rsidP="00637F2D" w:rsidRDefault="002E6111" w14:paraId="256DBFE9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•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You must have had a NE Screen Career or Company Diagnostic</w:t>
      </w:r>
    </w:p>
    <w:p w:rsidRPr="00AA0A90" w:rsidR="002E6111" w:rsidP="00637F2D" w:rsidRDefault="002E6111" w14:paraId="7E680FCD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•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You must not be in full time education</w:t>
      </w:r>
    </w:p>
    <w:p w:rsidRPr="00AA0A90" w:rsidR="002E6111" w:rsidP="53487096" w:rsidRDefault="002E6111" w14:paraId="3D5B63EF" w14:textId="1018F41F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53487096" w:rsidR="002E6111">
        <w:rPr>
          <w:rFonts w:ascii="Stolzl Light" w:hAnsi="Stolzl Light" w:cs="Calibri" w:cstheme="majorAscii"/>
          <w:sz w:val="16"/>
          <w:szCs w:val="16"/>
        </w:rPr>
        <w:t>•</w:t>
      </w:r>
      <w:r>
        <w:tab/>
      </w:r>
      <w:r w:rsidRPr="53487096" w:rsidR="002E6111">
        <w:rPr>
          <w:rFonts w:ascii="Stolzl Light" w:hAnsi="Stolzl Light" w:cs="Calibri" w:cstheme="majorAscii"/>
          <w:sz w:val="16"/>
          <w:szCs w:val="16"/>
        </w:rPr>
        <w:t xml:space="preserve">You must have </w:t>
      </w:r>
      <w:r w:rsidRPr="53487096" w:rsidR="002E6111">
        <w:rPr>
          <w:rFonts w:ascii="Stolzl Light" w:hAnsi="Stolzl Light" w:cs="Calibri" w:cstheme="majorAscii"/>
          <w:sz w:val="16"/>
          <w:szCs w:val="16"/>
        </w:rPr>
        <w:t>significant experience</w:t>
      </w:r>
      <w:r w:rsidRPr="53487096" w:rsidR="002E6111">
        <w:rPr>
          <w:rFonts w:ascii="Stolzl Light" w:hAnsi="Stolzl Light" w:cs="Calibri" w:cstheme="majorAscii"/>
          <w:sz w:val="16"/>
          <w:szCs w:val="16"/>
        </w:rPr>
        <w:t xml:space="preserve"> in film and TV industry or at a senior editorial level in </w:t>
      </w:r>
      <w:bookmarkStart w:name="_Int_MNvkIYEk" w:id="576771016"/>
      <w:r w:rsidRPr="53487096" w:rsidR="002E6111">
        <w:rPr>
          <w:rFonts w:ascii="Stolzl Light" w:hAnsi="Stolzl Light" w:cs="Calibri" w:cstheme="majorAscii"/>
          <w:sz w:val="16"/>
          <w:szCs w:val="16"/>
        </w:rPr>
        <w:t>a directly related</w:t>
      </w:r>
      <w:bookmarkEnd w:id="576771016"/>
      <w:r w:rsidRPr="53487096" w:rsidR="002E6111">
        <w:rPr>
          <w:rFonts w:ascii="Stolzl Light" w:hAnsi="Stolzl Light" w:cs="Calibri" w:cstheme="majorAscii"/>
          <w:sz w:val="16"/>
          <w:szCs w:val="16"/>
        </w:rPr>
        <w:t xml:space="preserve"> field</w:t>
      </w:r>
    </w:p>
    <w:p w:rsidR="00AA0A90" w:rsidP="565DE049" w:rsidRDefault="00AA0A90" w14:paraId="0D6879AC" w14:textId="2CEADFFA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565DE049" w:rsidR="002E6111">
        <w:rPr>
          <w:rFonts w:ascii="Stolzl Light" w:hAnsi="Stolzl Light" w:cs="Calibri" w:cstheme="majorAscii"/>
          <w:sz w:val="16"/>
          <w:szCs w:val="16"/>
        </w:rPr>
        <w:t>•</w:t>
      </w:r>
      <w:r>
        <w:tab/>
      </w:r>
      <w:r w:rsidRPr="565DE049" w:rsidR="002E6111">
        <w:rPr>
          <w:rFonts w:ascii="Stolzl Light" w:hAnsi="Stolzl Light" w:cs="Calibri" w:cstheme="majorAscii"/>
          <w:sz w:val="16"/>
          <w:szCs w:val="16"/>
        </w:rPr>
        <w:t xml:space="preserve">Must be resident in the Northeast </w:t>
      </w:r>
    </w:p>
    <w:p w:rsidR="00AA0A90" w:rsidP="565DE049" w:rsidRDefault="00AA0A90" w14:paraId="3610D9F9" w14:textId="700479F0">
      <w:pPr>
        <w:pStyle w:val="Normal"/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FF3EA4F" wp14:editId="1CB71741">
                <wp:extent xmlns:wp="http://schemas.openxmlformats.org/drawingml/2006/wordprocessingDrawing" cx="6711652" cy="11261"/>
                <wp:effectExtent xmlns:wp="http://schemas.openxmlformats.org/drawingml/2006/wordprocessingDrawing" l="0" t="0" r="32385" b="27305"/>
                <wp:docPr xmlns:wp="http://schemas.openxmlformats.org/drawingml/2006/wordprocessingDrawing" id="539149895" name="Straight Arrow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11652" cy="112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AA0A90" w:rsidP="565DE049" w:rsidRDefault="00AA0A90" w14:paraId="5EC83976" w14:textId="3E4AB9A8">
      <w:pPr>
        <w:pStyle w:val="Normal"/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AD4C4" wp14:editId="27C1FCCE">
                <wp:simplePos x="0" y="0"/>
                <wp:positionH relativeFrom="column">
                  <wp:posOffset>3560876</wp:posOffset>
                </wp:positionH>
                <wp:positionV relativeFrom="paragraph">
                  <wp:posOffset>160895</wp:posOffset>
                </wp:positionV>
                <wp:extent cx="1397480" cy="107"/>
                <wp:effectExtent l="0" t="0" r="0" b="0"/>
                <wp:wrapNone/>
                <wp:docPr id="443980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480" cy="10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254AC5B">
              <v:line id="Straight Connector 1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80.4pt,12.65pt" to="390.45pt,12.65pt" w14:anchorId="18D90C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">
                <v:stroke dashstyle="dash"/>
              </v:line>
            </w:pict>
          </mc:Fallback>
        </mc:AlternateContent>
      </w: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804CE" wp14:editId="60A6D3BE">
                <wp:simplePos x="0" y="0"/>
                <wp:positionH relativeFrom="column">
                  <wp:posOffset>2034002</wp:posOffset>
                </wp:positionH>
                <wp:positionV relativeFrom="paragraph">
                  <wp:posOffset>161002</wp:posOffset>
                </wp:positionV>
                <wp:extent cx="750498" cy="107"/>
                <wp:effectExtent l="0" t="0" r="0" b="0"/>
                <wp:wrapNone/>
                <wp:docPr id="1963958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498" cy="10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2A72DF">
              <v:line id="Straight Connector 1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160.15pt,12.7pt" to="219.25pt,12.7pt" w14:anchorId="35A7B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">
                <v:stroke dashstyle="dash"/>
              </v:line>
            </w:pict>
          </mc:Fallback>
        </mc:AlternateContent>
      </w:r>
      <w:r w:rsidRPr="0CEBBB10" w:rsidR="002254E7">
        <w:rPr>
          <w:rFonts w:ascii="Stolzl Light" w:hAnsi="Stolzl Light" w:cs="Calibri" w:cstheme="majorAscii"/>
          <w:b w:val="1"/>
          <w:bCs w:val="1"/>
          <w:sz w:val="16"/>
          <w:szCs w:val="16"/>
        </w:rPr>
        <w:t>Full Name:</w:t>
      </w:r>
      <w:r w:rsidRPr="0CEBBB10" w:rsidR="00637F2D">
        <w:rPr>
          <w:rFonts w:ascii="Stolzl Light" w:hAnsi="Stolzl Light" w:cs="Calibri" w:cstheme="majorAscii"/>
          <w:sz w:val="16"/>
          <w:szCs w:val="16"/>
        </w:rPr>
        <w:t xml:space="preserve">    </w:t>
      </w:r>
      <w:r w:rsidRPr="00AA0A90" w:rsidR="00637F2D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 w:rsidRPr="0CEBBB10" w:rsidR="00637F2D">
        <w:rPr>
          <w:rFonts w:ascii="Stolzl Light" w:hAnsi="Stolzl Light" w:cs="Calibri" w:cstheme="majorAscii"/>
          <w:b w:val="1"/>
          <w:bCs w:val="1"/>
          <w:sz w:val="16"/>
          <w:szCs w:val="16"/>
        </w:rPr>
        <w:t>DOB:</w:t>
      </w:r>
      <w:r w:rsidRPr="0CEBBB10" w:rsidR="00637F2D">
        <w:rPr>
          <w:rFonts w:ascii="Stolzl Light" w:hAnsi="Stolzl Light" w:cs="Calibri" w:cstheme="majorAscii"/>
          <w:sz w:val="16"/>
          <w:szCs w:val="16"/>
        </w:rPr>
        <w:t xml:space="preserve">   </w:t>
      </w:r>
      <w:r w:rsidRPr="0CEBBB10" w:rsidR="00AA0A90">
        <w:rPr>
          <w:rFonts w:ascii="Stolzl Light" w:hAnsi="Stolzl Light" w:cs="Calibri" w:cstheme="majorAscii"/>
          <w:sz w:val="16"/>
          <w:szCs w:val="16"/>
        </w:rPr>
        <w:t>23/34/7777</w:t>
      </w:r>
      <w:r w:rsidRPr="0CEBBB10" w:rsidR="00637F2D">
        <w:rPr>
          <w:rFonts w:ascii="Stolzl Light" w:hAnsi="Stolzl Light" w:cs="Calibri" w:cstheme="majorAscii"/>
          <w:sz w:val="16"/>
          <w:szCs w:val="16"/>
        </w:rPr>
        <w:t xml:space="preserve"> </w:t>
      </w:r>
      <w:r>
        <w:rPr>
          <w:rFonts w:ascii="Stolzl Light" w:hAnsi="Stolzl Light" w:cstheme="majorHAnsi"/>
          <w:sz w:val="16"/>
          <w:szCs w:val="16"/>
        </w:rPr>
        <w:tab/>
      </w:r>
      <w:r>
        <w:tab/>
      </w:r>
      <w:r>
        <w:tab/>
      </w:r>
      <w:r w:rsidRPr="0CEBBB10" w:rsidR="00AA0A90">
        <w:rPr>
          <w:rFonts w:ascii="Stolzl Light" w:hAnsi="Stolzl Light" w:cs="Calibri" w:cstheme="majorAscii"/>
          <w:b w:val="1"/>
          <w:bCs w:val="1"/>
          <w:sz w:val="16"/>
          <w:szCs w:val="16"/>
        </w:rPr>
        <w:t>Mobile</w:t>
      </w:r>
      <w:r w:rsidRPr="0CEBBB10" w:rsidR="00637F2D">
        <w:rPr>
          <w:rFonts w:ascii="Stolzl Light" w:hAnsi="Stolzl Light" w:cs="Calibri" w:cstheme="majorAscii"/>
          <w:b w:val="1"/>
          <w:bCs w:val="1"/>
          <w:sz w:val="16"/>
          <w:szCs w:val="16"/>
        </w:rPr>
        <w:t>:</w:t>
      </w:r>
      <w:r w:rsidRPr="0CEBBB10" w:rsidR="00637F2D">
        <w:rPr>
          <w:rFonts w:ascii="Stolzl Light" w:hAnsi="Stolzl Light" w:cs="Calibri" w:cstheme="majorAscii"/>
          <w:sz w:val="16"/>
          <w:szCs w:val="16"/>
        </w:rPr>
        <w:t xml:space="preserve">  </w:t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</w:p>
    <w:p w:rsidRPr="00AA0A90" w:rsidR="00637F2D" w:rsidP="00637F2D" w:rsidRDefault="00AA0A90" w14:paraId="1A76313B" w14:textId="5F947D1E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  <w:u w:val="single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ECECC" wp14:editId="3FF71F1A">
                <wp:simplePos x="0" y="0"/>
                <wp:positionH relativeFrom="column">
                  <wp:posOffset>-401955</wp:posOffset>
                </wp:positionH>
                <wp:positionV relativeFrom="paragraph">
                  <wp:posOffset>163638</wp:posOffset>
                </wp:positionV>
                <wp:extent cx="2389517" cy="0"/>
                <wp:effectExtent l="0" t="0" r="0" b="0"/>
                <wp:wrapNone/>
                <wp:docPr id="454660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51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AD61EF">
              <v:line id="Straight Connector 1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-31.65pt,12.9pt" to="156.5pt,12.9pt" w14:anchorId="568134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">
                <v:stroke dashstyle="dash"/>
              </v:line>
            </w:pict>
          </mc:Fallback>
        </mc:AlternateContent>
      </w:r>
      <w:r>
        <w:rPr>
          <w:rFonts w:ascii="Stolzl Light" w:hAnsi="Stolzl Light" w:cstheme="majorHAnsi"/>
          <w:b/>
          <w:bCs/>
          <w:sz w:val="16"/>
          <w:szCs w:val="16"/>
        </w:rPr>
        <w:t>Email</w:t>
      </w:r>
      <w:r w:rsidRPr="00AA0A90" w:rsidR="00637F2D">
        <w:rPr>
          <w:rFonts w:ascii="Stolzl Light" w:hAnsi="Stolzl Light" w:cstheme="majorHAnsi"/>
          <w:b/>
          <w:bCs/>
          <w:sz w:val="16"/>
          <w:szCs w:val="16"/>
        </w:rPr>
        <w:t>:</w:t>
      </w:r>
      <w:r w:rsidRPr="00AA0A90" w:rsidR="00637F2D">
        <w:rPr>
          <w:rFonts w:ascii="Stolzl Light" w:hAnsi="Stolzl Light" w:cstheme="majorHAnsi"/>
          <w:sz w:val="16"/>
          <w:szCs w:val="16"/>
        </w:rPr>
        <w:t xml:space="preserve"> </w:t>
      </w:r>
    </w:p>
    <w:p w:rsidRPr="00AA0A90" w:rsidR="002254E7" w:rsidP="565DE049" w:rsidRDefault="00AA0A90" w14:paraId="0BA5A739" w14:textId="128F33C4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19E949" wp14:editId="4AF9C732">
                <wp:simplePos x="0" y="0"/>
                <wp:positionH relativeFrom="column">
                  <wp:posOffset>3767503</wp:posOffset>
                </wp:positionH>
                <wp:positionV relativeFrom="paragraph">
                  <wp:posOffset>165711</wp:posOffset>
                </wp:positionV>
                <wp:extent cx="1319470" cy="0"/>
                <wp:effectExtent l="0" t="0" r="0" b="0"/>
                <wp:wrapNone/>
                <wp:docPr id="9139493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94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1D38001">
              <v:line id="Straight Connector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from="296.65pt,13.05pt" to="400.55pt,13.05pt" w14:anchorId="66A33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">
                <v:stroke dashstyle="dash"/>
              </v:line>
            </w:pict>
          </mc:Fallback>
        </mc:AlternateContent>
      </w:r>
      <w:r w:rsidRPr="565DE049" w:rsidR="002254E7">
        <w:rPr>
          <w:rFonts w:ascii="Stolzl Light" w:hAnsi="Stolzl Light" w:cs="Calibri" w:cstheme="majorAscii"/>
          <w:b w:val="1"/>
          <w:bCs w:val="1"/>
          <w:sz w:val="16"/>
          <w:szCs w:val="16"/>
        </w:rPr>
        <w:t>Address:</w:t>
      </w:r>
      <w:r w:rsidRPr="565DE049" w:rsidR="002254E7">
        <w:rPr>
          <w:rFonts w:ascii="Stolzl Light" w:hAnsi="Stolzl Light" w:cs="Calibri" w:cstheme="majorAscii"/>
          <w:sz w:val="16"/>
          <w:szCs w:val="16"/>
        </w:rPr>
        <w:t xml:space="preserve"> </w:t>
      </w:r>
      <w:r w:rsidRPr="565DE049" w:rsidR="00637F2D">
        <w:rPr>
          <w:rFonts w:ascii="Stolzl Light" w:hAnsi="Stolzl Light" w:cs="Calibri" w:cstheme="majorAscii"/>
          <w:sz w:val="16"/>
          <w:szCs w:val="16"/>
        </w:rPr>
        <w:t xml:space="preserve">                  </w:t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tab/>
      </w:r>
    </w:p>
    <w:p w:rsidRPr="00AA0A90" w:rsidR="002254E7" w:rsidP="565DE049" w:rsidRDefault="00AA0A90" w14:paraId="434B6BD7" w14:textId="1AFF217D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  <w:u w:val="single"/>
        </w:rPr>
      </w:pPr>
      <w:r w:rsidRPr="565DE049" w:rsidR="002254E7">
        <w:rPr>
          <w:rFonts w:ascii="Stolzl Light" w:hAnsi="Stolzl Light" w:cs="Calibri" w:cstheme="majorAscii"/>
          <w:b w:val="1"/>
          <w:bCs w:val="1"/>
          <w:sz w:val="16"/>
          <w:szCs w:val="16"/>
        </w:rPr>
        <w:t>Post Code:</w:t>
      </w:r>
      <w:r w:rsidRPr="565DE049" w:rsidR="00637F2D">
        <w:rPr>
          <w:rFonts w:ascii="Stolzl Light" w:hAnsi="Stolzl Light" w:cs="Calibri" w:cstheme="majorAscii"/>
          <w:sz w:val="16"/>
          <w:szCs w:val="16"/>
        </w:rPr>
        <w:t xml:space="preserve">   </w:t>
      </w:r>
    </w:p>
    <w:p w:rsidRPr="00AA0A90" w:rsidR="0008365B" w:rsidP="565DE049" w:rsidRDefault="00AA0A90" w14:textId="56E48C86" w14:paraId="20C01B45">
      <w:pPr>
        <w:spacing w:line="480" w:lineRule="auto"/>
        <w:ind w:left="-1134" w:right="-1339"/>
        <w:rPr>
          <w:rFonts w:ascii="Stolzl Light" w:hAnsi="Stolzl Light" w:cs="Calibri" w:cstheme="majorAscii"/>
          <w:b w:val="1"/>
          <w:bCs w:val="1"/>
          <w:sz w:val="16"/>
          <w:szCs w:val="16"/>
        </w:rPr>
      </w:pPr>
      <w:r w:rsidRPr="565DE049" w:rsidR="0008365B">
        <w:rPr>
          <w:rFonts w:ascii="Stolzl Light" w:hAnsi="Stolzl Light" w:cs="Calibri" w:cstheme="majorAscii"/>
          <w:b w:val="1"/>
          <w:bCs w:val="1"/>
          <w:sz w:val="16"/>
          <w:szCs w:val="16"/>
        </w:rPr>
        <w:t>Current Role:</w:t>
      </w:r>
      <w:r w:rsidRPr="565DE049" w:rsidR="0008365B">
        <w:rPr>
          <w:rFonts w:ascii="Stolzl Light" w:hAnsi="Stolzl Light" w:cs="Calibri" w:cstheme="majorAscii"/>
          <w:sz w:val="16"/>
          <w:szCs w:val="16"/>
          <w:u w:val="single"/>
        </w:rPr>
        <w:t xml:space="preserve"> </w:t>
      </w:r>
    </w:p>
    <w:p w:rsidRPr="00AA0A90" w:rsidR="0008365B" w:rsidP="565DE049" w:rsidRDefault="00AA0A90" w14:paraId="04E49EBC" w14:textId="06E57AB9">
      <w:pPr>
        <w:spacing w:line="480" w:lineRule="auto"/>
        <w:ind w:left="-1134" w:right="-1339"/>
        <w:rPr>
          <w:rFonts w:ascii="Stolzl Light" w:hAnsi="Stolzl Light" w:cs="Calibri" w:cstheme="majorAscii"/>
          <w:b w:val="1"/>
          <w:bCs w:val="1"/>
          <w:sz w:val="16"/>
          <w:szCs w:val="16"/>
        </w:rPr>
      </w:pPr>
      <w:r w:rsidRPr="565DE049" w:rsidR="002254E7">
        <w:rPr>
          <w:rFonts w:ascii="Stolzl Light" w:hAnsi="Stolzl Light" w:cs="Calibri" w:cstheme="majorAscii"/>
          <w:b w:val="1"/>
          <w:bCs w:val="1"/>
          <w:sz w:val="16"/>
          <w:szCs w:val="16"/>
        </w:rPr>
        <w:t xml:space="preserve">Local Authority: </w:t>
      </w:r>
      <w:r w:rsidRPr="565DE049" w:rsidR="00637F2D">
        <w:rPr>
          <w:rFonts w:ascii="Stolzl Light" w:hAnsi="Stolzl Light" w:cs="Calibri" w:cstheme="majorAscii"/>
          <w:b w:val="1"/>
          <w:bCs w:val="1"/>
          <w:sz w:val="16"/>
          <w:szCs w:val="16"/>
        </w:rPr>
        <w:t xml:space="preserve"> </w:t>
      </w:r>
    </w:p>
    <w:p w:rsidRPr="00AA0A90" w:rsidR="00AA0A90" w:rsidP="565DE049" w:rsidRDefault="00AA0A90" w14:paraId="14D23437" w14:textId="4526B45D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sdt>
        <w:sdtPr>
          <w:id w:val="-211836077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 xml:space="preserve">Hartlepool Borough Council 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tab/>
      </w:r>
      <w:sdt>
        <w:sdtPr>
          <w:id w:val="107462352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>Durham City Council</w:t>
      </w:r>
    </w:p>
    <w:p w:rsidRPr="00AA0A90" w:rsidR="00AA0A90" w:rsidP="00AA0A90" w:rsidRDefault="00AA0A90" w14:paraId="5F29D468" w14:textId="7B3A02EC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</w:rPr>
      </w:pPr>
      <w:sdt>
        <w:sdtPr>
          <w:rPr>
            <w:rFonts w:ascii="Stolzl Light" w:hAnsi="Stolzl Light" w:cstheme="majorHAnsi"/>
            <w:sz w:val="16"/>
            <w:szCs w:val="16"/>
          </w:rPr>
          <w:id w:val="3948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Stockton on Tees Borough Council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sdt>
        <w:sdtPr>
          <w:rPr>
            <w:rFonts w:ascii="Stolzl Light" w:hAnsi="Stolzl Light" w:cstheme="majorHAnsi"/>
            <w:sz w:val="16"/>
            <w:szCs w:val="16"/>
          </w:rPr>
          <w:id w:val="-209260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Gateshead Council</w:t>
      </w:r>
    </w:p>
    <w:p w:rsidRPr="00AA0A90" w:rsidR="00AA0A90" w:rsidP="00AA0A90" w:rsidRDefault="00AA0A90" w14:paraId="62C67CFC" w14:textId="6FA2D159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</w:rPr>
      </w:pPr>
      <w:sdt>
        <w:sdtPr>
          <w:rPr>
            <w:rFonts w:ascii="Stolzl Light" w:hAnsi="Stolzl Light" w:cstheme="majorHAnsi"/>
            <w:sz w:val="16"/>
            <w:szCs w:val="16"/>
          </w:rPr>
          <w:id w:val="112249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Middlesborough Council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sdt>
        <w:sdtPr>
          <w:rPr>
            <w:rFonts w:ascii="Stolzl Light" w:hAnsi="Stolzl Light" w:cstheme="majorHAnsi"/>
            <w:sz w:val="16"/>
            <w:szCs w:val="16"/>
          </w:rPr>
          <w:id w:val="17932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Sunderland City Council</w:t>
      </w:r>
    </w:p>
    <w:p w:rsidRPr="00AA0A90" w:rsidR="00AA0A90" w:rsidP="565DE049" w:rsidRDefault="00AA0A90" w14:paraId="73B5BC44" w14:textId="4FEB6CE4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sdt>
        <w:sdtPr>
          <w:id w:val="-41656177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 xml:space="preserve">Darlington Borough Council 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tab/>
      </w:r>
      <w:sdt>
        <w:sdtPr>
          <w:id w:val="133895829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>South Tyneside Council</w:t>
      </w:r>
    </w:p>
    <w:p w:rsidRPr="00AA0A90" w:rsidR="00AA0A90" w:rsidP="00AA0A90" w:rsidRDefault="00AA0A90" w14:paraId="1E046C0D" w14:textId="10B67A60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</w:rPr>
      </w:pPr>
      <w:sdt>
        <w:sdtPr>
          <w:rPr>
            <w:rFonts w:ascii="Stolzl Light" w:hAnsi="Stolzl Light" w:cstheme="majorHAnsi"/>
            <w:sz w:val="16"/>
            <w:szCs w:val="16"/>
          </w:rPr>
          <w:id w:val="-109323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Redcar and Cleveland Borough Council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sdt>
        <w:sdtPr>
          <w:rPr>
            <w:rFonts w:ascii="Stolzl Light" w:hAnsi="Stolzl Light" w:cstheme="majorHAnsi"/>
            <w:sz w:val="16"/>
            <w:szCs w:val="16"/>
          </w:rPr>
          <w:id w:val="-9988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ajorHAnsi"/>
              <w:sz w:val="16"/>
              <w:szCs w:val="16"/>
            </w:rPr>
            <w:t>☐</w:t>
          </w:r>
        </w:sdtContent>
      </w:sdt>
      <w:r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>Newcastle City Council</w:t>
      </w:r>
    </w:p>
    <w:p w:rsidR="00637F2D" w:rsidP="565DE049" w:rsidRDefault="00AA0A90" w14:paraId="6D77F58E" w14:textId="7567E8F0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sdt>
        <w:sdtPr>
          <w:id w:val="20566601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>Northumberland City Council</w:t>
      </w:r>
      <w:r w:rsidRPr="00AA0A90">
        <w:rPr>
          <w:rFonts w:ascii="Stolzl Light" w:hAnsi="Stolzl Light" w:cstheme="majorHAnsi"/>
          <w:sz w:val="16"/>
          <w:szCs w:val="16"/>
        </w:rPr>
        <w:tab/>
      </w:r>
      <w:r w:rsidRPr="00AA0A90">
        <w:rPr>
          <w:rFonts w:ascii="Stolzl Light" w:hAnsi="Stolzl Light" w:cstheme="majorHAnsi"/>
          <w:sz w:val="16"/>
          <w:szCs w:val="16"/>
        </w:rPr>
        <w:tab/>
      </w:r>
      <w:r>
        <w:rPr>
          <w:rFonts w:ascii="Stolzl Light" w:hAnsi="Stolzl Light" w:cstheme="majorHAnsi"/>
          <w:sz w:val="16"/>
          <w:szCs w:val="16"/>
        </w:rPr>
        <w:tab/>
      </w:r>
      <w:r>
        <w:tab/>
      </w:r>
      <w:sdt>
        <w:sdtPr>
          <w:id w:val="178862659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0AA0A90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rPr>
          <w:rFonts w:ascii="Stolzl Light" w:hAnsi="Stolzl Light" w:cstheme="majorHAnsi"/>
          <w:sz w:val="16"/>
          <w:szCs w:val="16"/>
        </w:rPr>
        <w:tab/>
      </w:r>
      <w:r w:rsidRPr="565DE049" w:rsidR="00AA0A90">
        <w:rPr>
          <w:rFonts w:ascii="Stolzl Light" w:hAnsi="Stolzl Light" w:cs="Calibri" w:cstheme="majorAscii"/>
          <w:sz w:val="16"/>
          <w:szCs w:val="16"/>
        </w:rPr>
        <w:t>North Tyneside Council</w:t>
      </w:r>
    </w:p>
    <w:p w:rsidRPr="00AA0A90" w:rsidR="0080142B" w:rsidP="565DE049" w:rsidRDefault="00AA0A90" w14:paraId="53B5871A" w14:textId="7CB73954">
      <w:pPr>
        <w:pStyle w:val="Normal"/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</w:p>
    <w:p w:rsidRPr="00AA0A90" w:rsidR="0080142B" w:rsidP="565DE049" w:rsidRDefault="00AA0A90" w14:paraId="035A899E" w14:textId="40491E60">
      <w:pPr>
        <w:pStyle w:val="Normal"/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565DE049" w:rsidR="01269339">
        <w:rPr>
          <w:rFonts w:ascii="Stolzl Light" w:hAnsi="Stolzl Light" w:cs="Calibri" w:cstheme="majorAscii"/>
          <w:sz w:val="16"/>
          <w:szCs w:val="16"/>
        </w:rPr>
        <w:t>Have you worked as a writer/director/producer/supplier for:</w:t>
      </w:r>
    </w:p>
    <w:p w:rsidRPr="00AA0A90" w:rsidR="0080142B" w:rsidP="565DE049" w:rsidRDefault="00AA0A90" w14:paraId="548C4C84" w14:textId="5380D2F2">
      <w:pPr>
        <w:pStyle w:val="Normal"/>
        <w:suppressLineNumbers w:val="0"/>
        <w:bidi w:val="0"/>
        <w:spacing w:before="0" w:beforeAutospacing="off" w:after="0" w:afterAutospacing="off" w:line="480" w:lineRule="auto"/>
        <w:ind w:left="-1134" w:right="-1339" w:firstLine="720"/>
        <w:jc w:val="left"/>
        <w:rPr>
          <w:rFonts w:ascii="Stolzl Light" w:hAnsi="Stolzl Light" w:cs="Calibri" w:cstheme="majorAscii"/>
          <w:sz w:val="16"/>
          <w:szCs w:val="16"/>
        </w:rPr>
      </w:pPr>
      <w:sdt>
        <w:sdtPr>
          <w:id w:val="41272682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 w:rsidRPr="565DE049" w:rsidR="01269339">
        <w:rPr>
          <w:rFonts w:ascii="Stolzl Light" w:hAnsi="Stolzl Light" w:cs="Calibri" w:cstheme="majorAscii"/>
          <w:sz w:val="16"/>
          <w:szCs w:val="16"/>
        </w:rPr>
        <w:t>High End TV Drama</w:t>
      </w:r>
      <w:r>
        <w:tab/>
      </w:r>
      <w:r>
        <w:tab/>
      </w:r>
      <w:r>
        <w:tab/>
      </w:r>
      <w:sdt>
        <w:sdtPr>
          <w:id w:val="105898087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tab/>
      </w:r>
      <w:r w:rsidRPr="565DE049" w:rsidR="01269339">
        <w:rPr>
          <w:rFonts w:ascii="Stolzl Light" w:hAnsi="Stolzl Light" w:cs="Calibri" w:cstheme="majorAscii"/>
          <w:sz w:val="16"/>
          <w:szCs w:val="16"/>
        </w:rPr>
        <w:t>Children’s TV</w:t>
      </w:r>
    </w:p>
    <w:p w:rsidRPr="00AA0A90" w:rsidR="0080142B" w:rsidP="565DE049" w:rsidRDefault="00AA0A90" w14:paraId="23B904BC" w14:textId="2D210922">
      <w:pPr>
        <w:pStyle w:val="Normal"/>
        <w:suppressLineNumbers w:val="0"/>
        <w:bidi w:val="0"/>
        <w:spacing w:before="0" w:beforeAutospacing="off" w:after="0" w:afterAutospacing="off" w:line="480" w:lineRule="auto"/>
        <w:ind w:left="-720" w:right="-1339" w:firstLine="306"/>
        <w:jc w:val="left"/>
        <w:rPr>
          <w:rFonts w:ascii="Stolzl Light" w:hAnsi="Stolzl Light" w:cs="Calibri" w:cstheme="majorAscii"/>
          <w:sz w:val="16"/>
          <w:szCs w:val="16"/>
        </w:rPr>
      </w:pPr>
      <w:sdt>
        <w:sdtPr>
          <w:id w:val="84455207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 w:rsidRPr="565DE049" w:rsidR="01269339">
        <w:rPr>
          <w:rFonts w:ascii="Stolzl Light" w:hAnsi="Stolzl Light" w:cs="Calibri" w:cstheme="majorAscii"/>
          <w:sz w:val="16"/>
          <w:szCs w:val="16"/>
        </w:rPr>
        <w:t>Unsc</w:t>
      </w:r>
      <w:r w:rsidRPr="565DE049" w:rsidR="6F1DC0E3">
        <w:rPr>
          <w:rFonts w:ascii="Stolzl Light" w:hAnsi="Stolzl Light" w:cs="Calibri" w:cstheme="majorAscii"/>
          <w:sz w:val="16"/>
          <w:szCs w:val="16"/>
        </w:rPr>
        <w:t>ripted/Factual</w:t>
      </w:r>
      <w:r>
        <w:tab/>
      </w:r>
      <w:r>
        <w:tab/>
      </w:r>
      <w:r>
        <w:tab/>
      </w:r>
      <w:sdt>
        <w:sdtPr>
          <w:id w:val="89412956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tab/>
      </w:r>
      <w:r w:rsidRPr="565DE049" w:rsidR="0F61C25D">
        <w:rPr>
          <w:rFonts w:ascii="Stolzl Light" w:hAnsi="Stolzl Light" w:cs="Calibri" w:cstheme="majorAscii"/>
          <w:sz w:val="16"/>
          <w:szCs w:val="16"/>
        </w:rPr>
        <w:t>Studio/Live TV</w:t>
      </w:r>
    </w:p>
    <w:p w:rsidRPr="00AA0A90" w:rsidR="0080142B" w:rsidP="565DE049" w:rsidRDefault="00AA0A90" w14:paraId="1FC177AE" w14:textId="3C6E9DB3">
      <w:pPr>
        <w:pStyle w:val="Normal"/>
        <w:suppressLineNumbers w:val="0"/>
        <w:bidi w:val="0"/>
        <w:spacing w:before="0" w:beforeAutospacing="off" w:after="0" w:afterAutospacing="off" w:line="480" w:lineRule="auto"/>
        <w:ind w:left="-1134" w:right="-1339" w:firstLine="720"/>
        <w:jc w:val="left"/>
        <w:rPr>
          <w:rFonts w:ascii="Stolzl Light" w:hAnsi="Stolzl Light" w:cs="Calibri" w:cstheme="majorAscii"/>
          <w:sz w:val="16"/>
          <w:szCs w:val="16"/>
          <w:u w:val="single"/>
        </w:rPr>
      </w:pPr>
      <w:sdt>
        <w:sdtPr>
          <w:id w:val="89078842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 w:rsidRPr="565DE049" w:rsidR="2EE2EFCB">
        <w:rPr>
          <w:rFonts w:ascii="Stolzl Light" w:hAnsi="Stolzl Light" w:cs="Calibri" w:cstheme="majorAscii"/>
          <w:sz w:val="16"/>
          <w:szCs w:val="16"/>
        </w:rPr>
        <w:t>Short Film</w:t>
      </w:r>
      <w:r>
        <w:tab/>
      </w:r>
      <w:r>
        <w:tab/>
      </w:r>
      <w:r>
        <w:tab/>
      </w:r>
      <w:r>
        <w:tab/>
      </w:r>
      <w:sdt>
        <w:sdtPr>
          <w:id w:val="127225031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Stolzl Light" w:hAnsi="Stolzl Light" w:cs="Calibri" w:cstheme="majorAscii"/>
            <w:sz w:val="16"/>
            <w:szCs w:val="16"/>
          </w:rPr>
        </w:sdtPr>
        <w:sdtContent>
          <w:r w:rsidRPr="565DE049" w:rsidR="01269339">
            <w:rPr>
              <w:rFonts w:ascii="MS Gothic" w:hAnsi="MS Gothic" w:eastAsia="MS Gothic" w:cs="Calibri" w:cstheme="majorAscii"/>
              <w:sz w:val="16"/>
              <w:szCs w:val="16"/>
            </w:rPr>
            <w:t>☐</w:t>
          </w:r>
        </w:sdtContent>
        <w:sdtEndPr>
          <w:rPr>
            <w:rFonts w:ascii="Stolzl Light" w:hAnsi="Stolzl Light" w:cs="Calibri" w:cstheme="majorAscii"/>
            <w:sz w:val="16"/>
            <w:szCs w:val="16"/>
          </w:rPr>
        </w:sdtEndPr>
      </w:sdt>
      <w:r>
        <w:tab/>
      </w:r>
      <w:r w:rsidRPr="565DE049" w:rsidR="5B140FAE">
        <w:rPr>
          <w:rFonts w:ascii="Stolzl Light" w:hAnsi="Stolzl Light" w:cs="Calibri" w:cstheme="majorAscii"/>
          <w:sz w:val="16"/>
          <w:szCs w:val="16"/>
        </w:rPr>
        <w:t>Feature Film</w:t>
      </w:r>
    </w:p>
    <w:p w:rsidRPr="00AA0A90" w:rsidR="0080142B" w:rsidP="565DE049" w:rsidRDefault="00AA0A90" w14:paraId="2E142ECA" w14:textId="26420C04">
      <w:pPr>
        <w:pStyle w:val="Normal"/>
        <w:suppressLineNumbers w:val="0"/>
        <w:bidi w:val="0"/>
        <w:spacing w:before="0" w:beforeAutospacing="off" w:after="0" w:afterAutospacing="off" w:line="480" w:lineRule="auto"/>
        <w:ind w:left="-1134" w:right="-1339" w:firstLine="0"/>
        <w:jc w:val="left"/>
        <w:rPr>
          <w:rFonts w:ascii="Stolzl Light" w:hAnsi="Stolzl Light" w:cs="Calibri" w:cstheme="majorAscii"/>
          <w:sz w:val="16"/>
          <w:szCs w:val="16"/>
          <w:u w:val="single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432C8" wp14:editId="38986002">
                <wp:simplePos x="0" y="0"/>
                <wp:positionH relativeFrom="margin">
                  <wp:posOffset>550258</wp:posOffset>
                </wp:positionH>
                <wp:positionV relativeFrom="paragraph">
                  <wp:posOffset>156845</wp:posOffset>
                </wp:positionV>
                <wp:extent cx="621102" cy="0"/>
                <wp:effectExtent l="0" t="0" r="0" b="0"/>
                <wp:wrapNone/>
                <wp:docPr id="1016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8164FE">
              <v:line id="Straight Connector 1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from="43.35pt,12.35pt" to="92.25pt,12.35pt" w14:anchorId="3AE5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">
                <v:stroke dashstyle="dash"/>
                <w10:wrap anchorx="margin"/>
              </v:line>
            </w:pict>
          </mc:Fallback>
        </mc:AlternateContent>
      </w:r>
      <w:r w:rsidRPr="565DE049" w:rsidR="002254E7">
        <w:rPr>
          <w:rFonts w:ascii="Stolzl Light" w:hAnsi="Stolzl Light" w:cs="Calibri" w:cstheme="majorAscii"/>
          <w:b w:val="1"/>
          <w:bCs w:val="1"/>
          <w:sz w:val="16"/>
          <w:szCs w:val="16"/>
        </w:rPr>
        <w:t>Amount Requested:</w:t>
      </w:r>
      <w:r w:rsidRPr="565DE049" w:rsidR="002254E7">
        <w:rPr>
          <w:rFonts w:ascii="Stolzl Light" w:hAnsi="Stolzl Light" w:cs="Calibri" w:cstheme="majorAscii"/>
          <w:sz w:val="16"/>
          <w:szCs w:val="16"/>
        </w:rPr>
        <w:t xml:space="preserve"> </w:t>
      </w:r>
      <w:r w:rsidRPr="565DE049" w:rsidR="001A0524">
        <w:rPr>
          <w:rFonts w:ascii="Stolzl Light" w:hAnsi="Stolzl Light" w:cs="Calibri" w:cstheme="majorAscii"/>
          <w:sz w:val="16"/>
          <w:szCs w:val="16"/>
        </w:rPr>
        <w:t xml:space="preserve">     </w:t>
      </w:r>
      <w:r w:rsidRPr="565DE049" w:rsidR="00637F2D">
        <w:rPr>
          <w:rFonts w:ascii="Stolzl Light" w:hAnsi="Stolzl Light" w:cs="Calibri" w:cstheme="majorAscii"/>
          <w:sz w:val="16"/>
          <w:szCs w:val="16"/>
        </w:rPr>
        <w:t>£</w:t>
      </w:r>
    </w:p>
    <w:p w:rsidRPr="00AA0A90" w:rsidR="001A0524" w:rsidP="565DE049" w:rsidRDefault="00AA0A90" w14:paraId="5753CBEE" w14:textId="42F69DBE">
      <w:pPr>
        <w:spacing w:line="48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1792" behindDoc="0" locked="0" layoutInCell="1" allowOverlap="1" wp14:anchorId="6F46963D" wp14:editId="41CAC3FA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-346890</wp:posOffset>
                </wp:positionH>
                <wp:positionV xmlns:wp="http://schemas.openxmlformats.org/drawingml/2006/wordprocessingDrawing" relativeFrom="paragraph">
                  <wp:posOffset>171330</wp:posOffset>
                </wp:positionV>
                <wp:extent cx="6066182" cy="25508"/>
                <wp:effectExtent l="0" t="0" r="29845" b="31750"/>
                <wp:wrapNone xmlns:wp="http://schemas.openxmlformats.org/drawingml/2006/wordprocessingDrawing"/>
                <wp:docPr xmlns:wp="http://schemas.openxmlformats.org/drawingml/2006/wordprocessingDrawing" id="732572207" name="Straight Connector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66182" cy="2550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565DE049" w:rsidR="001A0524">
        <w:rPr>
          <w:rFonts w:ascii="Stolzl Light" w:hAnsi="Stolzl Light" w:cs="Calibri" w:cstheme="majorAscii"/>
          <w:b w:val="1"/>
          <w:bCs w:val="1"/>
          <w:sz w:val="16"/>
          <w:szCs w:val="16"/>
        </w:rPr>
        <w:t>Activity:</w:t>
      </w:r>
      <w:r w:rsidRPr="565DE049" w:rsidR="001A0524">
        <w:rPr>
          <w:rFonts w:ascii="Stolzl Light" w:hAnsi="Stolzl Light" w:cs="Calibri" w:cstheme="majorAscii"/>
          <w:sz w:val="16"/>
          <w:szCs w:val="16"/>
        </w:rPr>
        <w:t xml:space="preserve"> </w:t>
      </w:r>
    </w:p>
    <w:p w:rsidR="001A0524" w:rsidP="00637F2D" w:rsidRDefault="00AA0A90" w14:paraId="44C34D6A" w14:textId="0A0E496F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  <w:u w:val="single"/>
        </w:rPr>
      </w:pPr>
      <w:r>
        <w:rPr>
          <w:rFonts w:ascii="Stolzl Light" w:hAnsi="Stolzl Light" w:cstheme="majorHAns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0E017E" wp14:editId="7AF4E7D4">
                <wp:simplePos x="0" y="0"/>
                <wp:positionH relativeFrom="margin">
                  <wp:posOffset>239707</wp:posOffset>
                </wp:positionH>
                <wp:positionV relativeFrom="paragraph">
                  <wp:posOffset>177345</wp:posOffset>
                </wp:positionV>
                <wp:extent cx="2216988" cy="0"/>
                <wp:effectExtent l="0" t="0" r="0" b="0"/>
                <wp:wrapNone/>
                <wp:docPr id="12666324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698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0A656F">
              <v:line id="Straight Connector 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from="18.85pt,13.95pt" to="193.4pt,13.95pt" w14:anchorId="53308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">
                <v:stroke dashstyle="dash"/>
                <w10:wrap anchorx="margin"/>
              </v:line>
            </w:pict>
          </mc:Fallback>
        </mc:AlternateContent>
      </w:r>
      <w:r w:rsidRPr="565DE049" w:rsidR="001A0524">
        <w:rPr>
          <w:rFonts w:ascii="Stolzl Light" w:hAnsi="Stolzl Light" w:cs="Calibri" w:cstheme="majorAscii"/>
          <w:b w:val="1"/>
          <w:bCs w:val="1"/>
          <w:sz w:val="16"/>
          <w:szCs w:val="16"/>
        </w:rPr>
        <w:t>Dates to and from:</w:t>
      </w:r>
      <w:r w:rsidRPr="565DE049" w:rsidR="001A0524">
        <w:rPr>
          <w:rFonts w:ascii="Stolzl Light" w:hAnsi="Stolzl Light" w:cs="Calibri" w:cstheme="majorAscii"/>
          <w:sz w:val="16"/>
          <w:szCs w:val="16"/>
        </w:rPr>
        <w:t xml:space="preserve"> </w:t>
      </w:r>
    </w:p>
    <w:p w:rsidRPr="00AA0A90" w:rsidR="00AA0A90" w:rsidP="00637F2D" w:rsidRDefault="00AA0A90" w14:paraId="4C3F68EB" w14:textId="77777777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</w:rPr>
      </w:pPr>
    </w:p>
    <w:p w:rsidRPr="00AA0A90" w:rsidR="001A0524" w:rsidP="00637F2D" w:rsidRDefault="001A0524" w14:paraId="137DC130" w14:textId="77777777">
      <w:pPr>
        <w:spacing w:line="48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b/>
          <w:bCs/>
          <w:sz w:val="16"/>
          <w:szCs w:val="16"/>
        </w:rPr>
        <w:t>How will this activity develop your career/company?</w:t>
      </w:r>
      <w:r w:rsidRPr="00AA0A90">
        <w:rPr>
          <w:rFonts w:ascii="Stolzl Light" w:hAnsi="Stolzl Light" w:cstheme="majorHAnsi"/>
          <w:sz w:val="16"/>
          <w:szCs w:val="16"/>
        </w:rPr>
        <w:t xml:space="preserve"> </w:t>
      </w:r>
    </w:p>
    <w:tbl>
      <w:tblPr>
        <w:tblStyle w:val="TableGrid"/>
        <w:tblW w:w="10871" w:type="dxa"/>
        <w:tblInd w:w="-1134" w:type="dxa"/>
        <w:tblLook w:val="04A0" w:firstRow="1" w:lastRow="0" w:firstColumn="1" w:lastColumn="0" w:noHBand="0" w:noVBand="1"/>
      </w:tblPr>
      <w:tblGrid>
        <w:gridCol w:w="10871"/>
      </w:tblGrid>
      <w:tr w:rsidRPr="00AA0A90" w:rsidR="0008365B" w:rsidTr="0008365B" w14:paraId="0C46FF7B" w14:textId="77777777">
        <w:trPr>
          <w:trHeight w:val="1554"/>
        </w:trPr>
        <w:tc>
          <w:tcPr>
            <w:tcW w:w="10871" w:type="dxa"/>
          </w:tcPr>
          <w:p w:rsidRPr="00AA0A90" w:rsidR="0008365B" w:rsidP="00637F2D" w:rsidRDefault="0008365B" w14:paraId="5A691492" w14:textId="77777777">
            <w:pPr>
              <w:spacing w:line="48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</w:tbl>
    <w:p w:rsidRPr="00AA0A90" w:rsidR="0008365B" w:rsidP="0008365B" w:rsidRDefault="0008365B" w14:paraId="1AC3CE61" w14:textId="77777777">
      <w:pPr>
        <w:spacing w:line="360" w:lineRule="auto"/>
        <w:ind w:right="-1339"/>
        <w:rPr>
          <w:rFonts w:ascii="Stolzl Light" w:hAnsi="Stolzl Light" w:cstheme="majorHAnsi"/>
          <w:sz w:val="16"/>
          <w:szCs w:val="16"/>
        </w:rPr>
      </w:pPr>
    </w:p>
    <w:p w:rsidRPr="00AA0A90" w:rsidR="0008365B" w:rsidP="0080142B" w:rsidRDefault="0008365B" w14:paraId="64D117A8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Expected Costs (Itemised)</w:t>
      </w:r>
    </w:p>
    <w:tbl>
      <w:tblPr>
        <w:tblStyle w:val="TableGrid"/>
        <w:tblW w:w="10707" w:type="dxa"/>
        <w:tblInd w:w="-1134" w:type="dxa"/>
        <w:tblLook w:val="04A0" w:firstRow="1" w:lastRow="0" w:firstColumn="1" w:lastColumn="0" w:noHBand="0" w:noVBand="1"/>
      </w:tblPr>
      <w:tblGrid>
        <w:gridCol w:w="10707"/>
      </w:tblGrid>
      <w:tr w:rsidRPr="00AA0A90" w:rsidR="0008365B" w:rsidTr="565DE049" w14:paraId="507DA657" w14:textId="77777777">
        <w:trPr>
          <w:trHeight w:val="776"/>
        </w:trPr>
        <w:tc>
          <w:tcPr>
            <w:tcW w:w="10707" w:type="dxa"/>
            <w:tcMar/>
          </w:tcPr>
          <w:p w:rsidR="0008365B" w:rsidP="0080142B" w:rsidRDefault="0008365B" w14:paraId="298AF7FF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  <w:p w:rsidR="00AA0A90" w:rsidP="565DE049" w:rsidRDefault="00AA0A90" w14:paraId="0E974F1C" w14:textId="77777777">
            <w:pPr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="565DE049" w:rsidP="565DE049" w:rsidRDefault="565DE049" w14:paraId="212D9895" w14:textId="5EAF88E7">
            <w:pPr>
              <w:pStyle w:val="Normal"/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Pr="00AA0A90" w:rsidR="00AA0A90" w:rsidP="0080142B" w:rsidRDefault="00AA0A90" w14:paraId="44857F9E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</w:tbl>
    <w:p w:rsidRPr="00AA0A90" w:rsidR="0008365B" w:rsidP="0008365B" w:rsidRDefault="0008365B" w14:paraId="7F633E8E" w14:textId="77777777">
      <w:pPr>
        <w:spacing w:line="360" w:lineRule="auto"/>
        <w:ind w:right="-1339"/>
        <w:rPr>
          <w:rFonts w:ascii="Stolzl Light" w:hAnsi="Stolzl Light" w:cstheme="majorHAnsi"/>
          <w:sz w:val="16"/>
          <w:szCs w:val="16"/>
        </w:rPr>
      </w:pPr>
    </w:p>
    <w:p w:rsidRPr="00AA0A90" w:rsidR="0080142B" w:rsidP="0080142B" w:rsidRDefault="0080142B" w14:paraId="1D63BD75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 xml:space="preserve">What is the next step in your career /job role or company development? </w:t>
      </w:r>
    </w:p>
    <w:tbl>
      <w:tblPr>
        <w:tblStyle w:val="TableGrid"/>
        <w:tblW w:w="10647" w:type="dxa"/>
        <w:tblInd w:w="-1134" w:type="dxa"/>
        <w:tblLook w:val="04A0" w:firstRow="1" w:lastRow="0" w:firstColumn="1" w:lastColumn="0" w:noHBand="0" w:noVBand="1"/>
      </w:tblPr>
      <w:tblGrid>
        <w:gridCol w:w="10647"/>
      </w:tblGrid>
      <w:tr w:rsidRPr="00AA0A90" w:rsidR="0008365B" w:rsidTr="565DE049" w14:paraId="2BE1F62F" w14:textId="77777777">
        <w:trPr>
          <w:trHeight w:val="805"/>
        </w:trPr>
        <w:tc>
          <w:tcPr>
            <w:tcW w:w="10647" w:type="dxa"/>
            <w:tcMar/>
          </w:tcPr>
          <w:p w:rsidR="0008365B" w:rsidP="0080142B" w:rsidRDefault="0008365B" w14:paraId="7F9EA8E5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  <w:p w:rsidR="00AA0A90" w:rsidP="565DE049" w:rsidRDefault="00AA0A90" w14:paraId="2FE65E43" w14:textId="77777777">
            <w:pPr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="565DE049" w:rsidP="565DE049" w:rsidRDefault="565DE049" w14:paraId="6835E6FB" w14:textId="48862F60">
            <w:pPr>
              <w:pStyle w:val="Normal"/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Pr="00AA0A90" w:rsidR="00AA0A90" w:rsidP="0080142B" w:rsidRDefault="00AA0A90" w14:paraId="1667EC53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</w:tbl>
    <w:p w:rsidRPr="00AA0A90" w:rsidR="0080142B" w:rsidP="001A0524" w:rsidRDefault="0080142B" w14:paraId="16AE2E3C" w14:textId="77777777">
      <w:pPr>
        <w:spacing w:line="360" w:lineRule="auto"/>
        <w:ind w:right="-1339"/>
        <w:rPr>
          <w:rFonts w:ascii="Stolzl Light" w:hAnsi="Stolzl Light" w:cstheme="majorHAnsi"/>
          <w:sz w:val="16"/>
          <w:szCs w:val="16"/>
        </w:rPr>
      </w:pPr>
    </w:p>
    <w:p w:rsidRPr="00AA0A90" w:rsidR="0080142B" w:rsidP="0080142B" w:rsidRDefault="0080142B" w14:paraId="33308060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  <w:r w:rsidRPr="00AA0A90">
        <w:rPr>
          <w:rFonts w:ascii="Stolzl Light" w:hAnsi="Stolzl Light" w:cstheme="majorHAnsi"/>
          <w:sz w:val="16"/>
          <w:szCs w:val="16"/>
        </w:rPr>
        <w:t>Why has it been difficult to make this next step up in the industry?</w:t>
      </w:r>
    </w:p>
    <w:tbl>
      <w:tblPr>
        <w:tblStyle w:val="TableGrid"/>
        <w:tblW w:w="10677" w:type="dxa"/>
        <w:tblInd w:w="-1134" w:type="dxa"/>
        <w:tblLook w:val="04A0" w:firstRow="1" w:lastRow="0" w:firstColumn="1" w:lastColumn="0" w:noHBand="0" w:noVBand="1"/>
      </w:tblPr>
      <w:tblGrid>
        <w:gridCol w:w="10677"/>
      </w:tblGrid>
      <w:tr w:rsidRPr="00AA0A90" w:rsidR="0008365B" w:rsidTr="565DE049" w14:paraId="7C72E234" w14:textId="77777777">
        <w:trPr>
          <w:trHeight w:val="790"/>
        </w:trPr>
        <w:tc>
          <w:tcPr>
            <w:tcW w:w="10677" w:type="dxa"/>
            <w:tcMar/>
          </w:tcPr>
          <w:p w:rsidR="0008365B" w:rsidP="0080142B" w:rsidRDefault="0008365B" w14:paraId="4DE829E5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  <w:p w:rsidR="00AA0A90" w:rsidP="565DE049" w:rsidRDefault="00AA0A90" w14:paraId="2314809C" w14:textId="77777777">
            <w:pPr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="565DE049" w:rsidP="565DE049" w:rsidRDefault="565DE049" w14:paraId="77365F30" w14:textId="009C94E1">
            <w:pPr>
              <w:pStyle w:val="Normal"/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="565DE049" w:rsidP="565DE049" w:rsidRDefault="565DE049" w14:paraId="3C7FD85F" w14:textId="476186C5">
            <w:pPr>
              <w:pStyle w:val="Normal"/>
              <w:spacing w:line="360" w:lineRule="auto"/>
              <w:ind w:right="-1339"/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Pr="00AA0A90" w:rsidR="00AA0A90" w:rsidP="0080142B" w:rsidRDefault="00AA0A90" w14:paraId="66B9AEC6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</w:tbl>
    <w:p w:rsidRPr="00AA0A90" w:rsidR="0008365B" w:rsidP="565DE049" w:rsidRDefault="0008365B" w14:paraId="5E5CE3E4" w14:textId="77777777">
      <w:pPr>
        <w:spacing w:line="360" w:lineRule="auto"/>
        <w:ind w:right="-1339"/>
        <w:rPr>
          <w:rFonts w:ascii="Stolzl Light" w:hAnsi="Stolzl Light" w:cs="Calibri" w:cstheme="majorAscii"/>
          <w:sz w:val="16"/>
          <w:szCs w:val="16"/>
        </w:rPr>
      </w:pPr>
    </w:p>
    <w:p w:rsidR="565DE049" w:rsidP="565DE049" w:rsidRDefault="565DE049" w14:paraId="62580116" w14:textId="4755E256">
      <w:pPr>
        <w:pStyle w:val="Normal"/>
        <w:spacing w:line="360" w:lineRule="auto"/>
        <w:ind w:right="-1339"/>
        <w:rPr>
          <w:rFonts w:ascii="Stolzl Light" w:hAnsi="Stolzl Light" w:cs="Calibri" w:cstheme="majorAscii"/>
          <w:sz w:val="16"/>
          <w:szCs w:val="16"/>
        </w:rPr>
      </w:pPr>
    </w:p>
    <w:p w:rsidRPr="00AA0A90" w:rsidR="0008365B" w:rsidP="565DE049" w:rsidRDefault="0008365B" w14:paraId="026B6657" w14:textId="62E49181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565DE049" w:rsidR="001A0524">
        <w:rPr>
          <w:rFonts w:ascii="Stolzl Light" w:hAnsi="Stolzl Light" w:cs="Calibri" w:cstheme="majorAscii"/>
          <w:sz w:val="16"/>
          <w:szCs w:val="16"/>
        </w:rPr>
        <w:t>Please list any relevant industry training and development / Networking events you have attended with dates.</w:t>
      </w:r>
    </w:p>
    <w:tbl>
      <w:tblPr>
        <w:tblStyle w:val="TableGrid"/>
        <w:tblW w:w="10737" w:type="dxa"/>
        <w:tblInd w:w="-1134" w:type="dxa"/>
        <w:tblLook w:val="04A0" w:firstRow="1" w:lastRow="0" w:firstColumn="1" w:lastColumn="0" w:noHBand="0" w:noVBand="1"/>
      </w:tblPr>
      <w:tblGrid>
        <w:gridCol w:w="10737"/>
      </w:tblGrid>
      <w:tr w:rsidRPr="00AA0A90" w:rsidR="0008365B" w:rsidTr="565DE049" w14:paraId="1296D999" w14:textId="77777777">
        <w:trPr>
          <w:trHeight w:val="848"/>
        </w:trPr>
        <w:tc>
          <w:tcPr>
            <w:tcW w:w="10737" w:type="dxa"/>
            <w:tcMar/>
          </w:tcPr>
          <w:p w:rsidR="0008365B" w:rsidP="001A0524" w:rsidRDefault="0008365B" w14:paraId="436C5F29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  <w:p w:rsidR="00AA0A90" w:rsidP="001A0524" w:rsidRDefault="00AA0A90" w14:paraId="13A41600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  <w:p w:rsidRPr="00AA0A90" w:rsidR="00AA0A90" w:rsidP="001A0524" w:rsidRDefault="00AA0A90" w14:paraId="6D41DBB6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</w:tbl>
    <w:p w:rsidR="565DE049" w:rsidP="565DE049" w:rsidRDefault="565DE049" w14:paraId="431E8B1B" w14:textId="4273F01A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</w:p>
    <w:p w:rsidRPr="00AA0A90" w:rsidR="0008365B" w:rsidP="61FC2CFD" w:rsidRDefault="001A0524" w14:paraId="1D108032" w14:textId="77777777" w14:noSpellErr="1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61FC2CFD" w:rsidR="001A0524">
        <w:rPr>
          <w:rFonts w:ascii="Stolzl Light" w:hAnsi="Stolzl Light" w:cs="Calibri" w:cstheme="majorAscii"/>
          <w:sz w:val="16"/>
          <w:szCs w:val="16"/>
        </w:rPr>
        <w:t>Have you attended a NE Screen Talent Development / Company Diagnostic</w:t>
      </w:r>
      <w:bookmarkStart w:name="_Int_619gBu8l" w:id="1779296955"/>
      <w:r w:rsidRPr="61FC2CFD" w:rsidR="001A0524">
        <w:rPr>
          <w:rFonts w:ascii="Stolzl Light" w:hAnsi="Stolzl Light" w:cs="Calibri" w:cstheme="majorAscii"/>
          <w:sz w:val="16"/>
          <w:szCs w:val="16"/>
        </w:rPr>
        <w:t>?</w:t>
      </w:r>
      <w:r w:rsidRPr="61FC2CFD" w:rsidR="0008365B">
        <w:rPr>
          <w:rFonts w:ascii="Stolzl Light" w:hAnsi="Stolzl Light" w:cs="Calibri" w:cstheme="majorAscii"/>
          <w:sz w:val="16"/>
          <w:szCs w:val="16"/>
        </w:rPr>
        <w:t xml:space="preserve">  </w:t>
      </w:r>
      <w:bookmarkEnd w:id="1779296955"/>
      <w:r w:rsidRPr="61FC2CFD" w:rsidR="0008365B">
        <w:rPr>
          <w:rFonts w:ascii="Stolzl Light" w:hAnsi="Stolzl Light" w:cs="Calibri" w:cstheme="majorAscii"/>
          <w:sz w:val="16"/>
          <w:szCs w:val="16"/>
        </w:rPr>
        <w:t xml:space="preserve"> YES | NO</w:t>
      </w:r>
    </w:p>
    <w:p w:rsidRPr="00AA0A90" w:rsidR="0008365B" w:rsidP="61FC2CFD" w:rsidRDefault="001A0524" w14:paraId="1D12B816" w14:textId="77777777" w14:noSpellErr="1">
      <w:pPr>
        <w:spacing w:line="360" w:lineRule="auto"/>
        <w:ind w:left="-1134" w:right="-1339"/>
        <w:rPr>
          <w:rFonts w:ascii="Stolzl Light" w:hAnsi="Stolzl Light" w:cs="Calibri" w:cstheme="majorAscii"/>
          <w:sz w:val="16"/>
          <w:szCs w:val="16"/>
        </w:rPr>
      </w:pPr>
      <w:r w:rsidRPr="61FC2CFD" w:rsidR="001A0524">
        <w:rPr>
          <w:rFonts w:ascii="Stolzl Light" w:hAnsi="Stolzl Light" w:cs="Calibri" w:cstheme="majorAscii"/>
          <w:sz w:val="16"/>
          <w:szCs w:val="16"/>
        </w:rPr>
        <w:t xml:space="preserve"> If</w:t>
      </w:r>
      <w:r w:rsidRPr="61FC2CFD" w:rsidR="001A0524">
        <w:rPr>
          <w:rFonts w:ascii="Stolzl Light" w:hAnsi="Stolzl Light" w:cs="Calibri" w:cstheme="majorAscii"/>
          <w:b w:val="1"/>
          <w:bCs w:val="1"/>
          <w:sz w:val="16"/>
          <w:szCs w:val="16"/>
        </w:rPr>
        <w:t xml:space="preserve"> </w:t>
      </w:r>
      <w:bookmarkStart w:name="_Int_Bpi3UR6y" w:id="345219852"/>
      <w:r w:rsidRPr="61FC2CFD" w:rsidR="0008365B">
        <w:rPr>
          <w:rFonts w:ascii="Stolzl Light" w:hAnsi="Stolzl Light" w:cs="Calibri" w:cstheme="majorAscii"/>
          <w:b w:val="1"/>
          <w:bCs w:val="1"/>
          <w:sz w:val="16"/>
          <w:szCs w:val="16"/>
        </w:rPr>
        <w:t>YES</w:t>
      </w:r>
      <w:bookmarkEnd w:id="345219852"/>
      <w:r w:rsidRPr="61FC2CFD" w:rsidR="001A0524">
        <w:rPr>
          <w:rFonts w:ascii="Stolzl Light" w:hAnsi="Stolzl Light" w:cs="Calibri" w:cstheme="majorAscii"/>
          <w:sz w:val="16"/>
          <w:szCs w:val="16"/>
        </w:rPr>
        <w:t xml:space="preserve"> please </w:t>
      </w:r>
      <w:r w:rsidRPr="61FC2CFD" w:rsidR="001A0524">
        <w:rPr>
          <w:rFonts w:ascii="Stolzl Light" w:hAnsi="Stolzl Light" w:cs="Calibri" w:cstheme="majorAscii"/>
          <w:sz w:val="16"/>
          <w:szCs w:val="16"/>
        </w:rPr>
        <w:t>state</w:t>
      </w:r>
      <w:r w:rsidRPr="61FC2CFD" w:rsidR="001A0524">
        <w:rPr>
          <w:rFonts w:ascii="Stolzl Light" w:hAnsi="Stolzl Light" w:cs="Calibri" w:cstheme="majorAscii"/>
          <w:sz w:val="16"/>
          <w:szCs w:val="16"/>
        </w:rPr>
        <w:t xml:space="preserve"> when.</w:t>
      </w:r>
    </w:p>
    <w:tbl>
      <w:tblPr>
        <w:tblStyle w:val="TableGrid"/>
        <w:tblW w:w="10767" w:type="dxa"/>
        <w:tblInd w:w="-1134" w:type="dxa"/>
        <w:tblLook w:val="04A0" w:firstRow="1" w:lastRow="0" w:firstColumn="1" w:lastColumn="0" w:noHBand="0" w:noVBand="1"/>
      </w:tblPr>
      <w:tblGrid>
        <w:gridCol w:w="10767"/>
      </w:tblGrid>
      <w:tr w:rsidRPr="00AA0A90" w:rsidR="0008365B" w:rsidTr="0008365B" w14:paraId="3FABAD3D" w14:textId="77777777">
        <w:trPr>
          <w:trHeight w:val="905"/>
        </w:trPr>
        <w:tc>
          <w:tcPr>
            <w:tcW w:w="10767" w:type="dxa"/>
          </w:tcPr>
          <w:p w:rsidR="0008365B" w:rsidP="001A0524" w:rsidRDefault="0008365B" w14:paraId="502654C7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b/>
                <w:bCs/>
                <w:sz w:val="16"/>
                <w:szCs w:val="16"/>
              </w:rPr>
            </w:pPr>
          </w:p>
          <w:p w:rsidR="00AA0A90" w:rsidP="001A0524" w:rsidRDefault="00AA0A90" w14:paraId="3807D990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b/>
                <w:bCs/>
                <w:sz w:val="16"/>
                <w:szCs w:val="16"/>
              </w:rPr>
            </w:pPr>
          </w:p>
          <w:p w:rsidRPr="00AA0A90" w:rsidR="00AA0A90" w:rsidP="001A0524" w:rsidRDefault="00AA0A90" w14:paraId="722CE720" w14:textId="77777777">
            <w:pPr>
              <w:spacing w:line="360" w:lineRule="auto"/>
              <w:ind w:right="-1339"/>
              <w:rPr>
                <w:rFonts w:ascii="Stolzl Light" w:hAnsi="Stolzl Light" w:cstheme="majorHAnsi"/>
                <w:b/>
                <w:bCs/>
                <w:sz w:val="16"/>
                <w:szCs w:val="16"/>
              </w:rPr>
            </w:pPr>
          </w:p>
        </w:tc>
      </w:tr>
    </w:tbl>
    <w:p w:rsidRPr="00AA0A90" w:rsidR="0080142B" w:rsidP="565DE049" w:rsidRDefault="0080142B" w14:paraId="3821C551" w14:textId="77777777">
      <w:pPr>
        <w:spacing w:line="360" w:lineRule="auto"/>
        <w:ind w:right="-1339"/>
        <w:rPr>
          <w:rFonts w:ascii="Stolzl Light" w:hAnsi="Stolzl Light" w:cs="Calibri" w:cstheme="majorAscii"/>
          <w:sz w:val="16"/>
          <w:szCs w:val="16"/>
        </w:rPr>
      </w:pPr>
    </w:p>
    <w:p w:rsidR="565DE049" w:rsidP="565DE049" w:rsidRDefault="565DE049" w14:paraId="26385189" w14:textId="3AD42BAC">
      <w:pPr>
        <w:pStyle w:val="Normal"/>
        <w:spacing w:line="360" w:lineRule="auto"/>
        <w:ind w:right="-1339"/>
        <w:rPr>
          <w:rFonts w:ascii="Stolzl Light" w:hAnsi="Stolzl Light" w:cs="Calibri" w:cstheme="majorAscii"/>
          <w:sz w:val="16"/>
          <w:szCs w:val="16"/>
        </w:rPr>
      </w:pPr>
    </w:p>
    <w:tbl>
      <w:tblPr>
        <w:tblStyle w:val="TableGrid"/>
        <w:tblW w:w="10841" w:type="dxa"/>
        <w:tblInd w:w="-1198" w:type="dxa"/>
        <w:tblLook w:val="04A0" w:firstRow="1" w:lastRow="0" w:firstColumn="1" w:lastColumn="0" w:noHBand="0" w:noVBand="1"/>
      </w:tblPr>
      <w:tblGrid>
        <w:gridCol w:w="1304"/>
        <w:gridCol w:w="1247"/>
        <w:gridCol w:w="3419"/>
        <w:gridCol w:w="1944"/>
        <w:gridCol w:w="2927"/>
      </w:tblGrid>
      <w:tr w:rsidRPr="00AA0A90" w:rsidR="0080142B" w:rsidTr="565DE049" w14:paraId="2437BDAE" w14:textId="77777777">
        <w:trPr>
          <w:trHeight w:val="311"/>
        </w:trPr>
        <w:tc>
          <w:tcPr>
            <w:tcW w:w="10841" w:type="dxa"/>
            <w:gridSpan w:val="5"/>
            <w:tcMar/>
          </w:tcPr>
          <w:p w:rsidRPr="00AA0A90" w:rsidR="0080142B" w:rsidP="009D1D20" w:rsidRDefault="0080142B" w14:paraId="029B8B32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Please list your last 3 paid industry or commission experiences:</w:t>
            </w:r>
          </w:p>
        </w:tc>
      </w:tr>
      <w:tr w:rsidRPr="00AA0A90" w:rsidR="0080142B" w:rsidTr="565DE049" w14:paraId="04F9696C" w14:textId="77777777">
        <w:trPr>
          <w:trHeight w:val="311"/>
        </w:trPr>
        <w:tc>
          <w:tcPr>
            <w:tcW w:w="1304" w:type="dxa"/>
            <w:tcMar/>
          </w:tcPr>
          <w:p w:rsidRPr="00AA0A90" w:rsidR="0080142B" w:rsidP="009D1D20" w:rsidRDefault="0080142B" w14:paraId="09747EC1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From</w:t>
            </w:r>
          </w:p>
        </w:tc>
        <w:tc>
          <w:tcPr>
            <w:tcW w:w="1247" w:type="dxa"/>
            <w:tcMar/>
          </w:tcPr>
          <w:p w:rsidRPr="00AA0A90" w:rsidR="0080142B" w:rsidP="009D1D20" w:rsidRDefault="0080142B" w14:paraId="552F619E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To</w:t>
            </w:r>
          </w:p>
        </w:tc>
        <w:tc>
          <w:tcPr>
            <w:tcW w:w="3419" w:type="dxa"/>
            <w:tcMar/>
          </w:tcPr>
          <w:p w:rsidRPr="00AA0A90" w:rsidR="0080142B" w:rsidP="009D1D20" w:rsidRDefault="0080142B" w14:paraId="15C0CA62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Production</w:t>
            </w:r>
          </w:p>
        </w:tc>
        <w:tc>
          <w:tcPr>
            <w:tcW w:w="1944" w:type="dxa"/>
            <w:tcMar/>
          </w:tcPr>
          <w:p w:rsidRPr="00AA0A90" w:rsidR="0080142B" w:rsidP="009D1D20" w:rsidRDefault="0080142B" w14:paraId="2020DF3B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Position</w:t>
            </w:r>
          </w:p>
        </w:tc>
        <w:tc>
          <w:tcPr>
            <w:tcW w:w="2927" w:type="dxa"/>
            <w:tcMar/>
          </w:tcPr>
          <w:p w:rsidRPr="00AA0A90" w:rsidR="0080142B" w:rsidP="009D1D20" w:rsidRDefault="0080142B" w14:paraId="282094CE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  <w:r w:rsidRPr="00AA0A90">
              <w:rPr>
                <w:rFonts w:ascii="Stolzl Light" w:hAnsi="Stolzl Light" w:cstheme="majorHAnsi"/>
                <w:sz w:val="16"/>
                <w:szCs w:val="16"/>
              </w:rPr>
              <w:t>Referee</w:t>
            </w:r>
          </w:p>
        </w:tc>
      </w:tr>
      <w:tr w:rsidRPr="00AA0A90" w:rsidR="0080142B" w:rsidTr="565DE049" w14:paraId="6F88DD71" w14:textId="77777777">
        <w:trPr>
          <w:trHeight w:val="311"/>
        </w:trPr>
        <w:tc>
          <w:tcPr>
            <w:tcW w:w="1304" w:type="dxa"/>
            <w:tcMar/>
          </w:tcPr>
          <w:p w:rsidRPr="00AA0A90" w:rsidR="0080142B" w:rsidP="009D1D20" w:rsidRDefault="0080142B" w14:paraId="6F4E0BC1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1247" w:type="dxa"/>
            <w:tcMar/>
          </w:tcPr>
          <w:p w:rsidRPr="00AA0A90" w:rsidR="0080142B" w:rsidP="009D1D20" w:rsidRDefault="0080142B" w14:paraId="2025DBCF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3419" w:type="dxa"/>
            <w:tcMar/>
          </w:tcPr>
          <w:p w:rsidRPr="00AA0A90" w:rsidR="0080142B" w:rsidP="565DE049" w:rsidRDefault="0080142B" w14:paraId="4BA9FDD4" w14:textId="5B72CA00">
            <w:pPr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Pr="00AA0A90" w:rsidR="0080142B" w:rsidP="565DE049" w:rsidRDefault="0080142B" w14:paraId="676E4EDE" w14:textId="109044B4">
            <w:pPr>
              <w:pStyle w:val="Normal"/>
              <w:rPr>
                <w:rFonts w:ascii="Stolzl Light" w:hAnsi="Stolzl Light" w:cs="Calibri" w:cstheme="majorAscii"/>
                <w:sz w:val="16"/>
                <w:szCs w:val="16"/>
              </w:rPr>
            </w:pPr>
          </w:p>
        </w:tc>
        <w:tc>
          <w:tcPr>
            <w:tcW w:w="1944" w:type="dxa"/>
            <w:tcMar/>
          </w:tcPr>
          <w:p w:rsidRPr="00AA0A90" w:rsidR="0080142B" w:rsidP="009D1D20" w:rsidRDefault="0080142B" w14:paraId="0DD47D1C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2927" w:type="dxa"/>
            <w:tcMar/>
          </w:tcPr>
          <w:p w:rsidRPr="00AA0A90" w:rsidR="0080142B" w:rsidP="009D1D20" w:rsidRDefault="0080142B" w14:paraId="2BD04236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  <w:tr w:rsidRPr="00AA0A90" w:rsidR="0080142B" w:rsidTr="565DE049" w14:paraId="010EE170" w14:textId="77777777">
        <w:trPr>
          <w:trHeight w:val="311"/>
        </w:trPr>
        <w:tc>
          <w:tcPr>
            <w:tcW w:w="1304" w:type="dxa"/>
            <w:tcMar/>
          </w:tcPr>
          <w:p w:rsidRPr="00AA0A90" w:rsidR="0080142B" w:rsidP="009D1D20" w:rsidRDefault="0080142B" w14:paraId="70A4315B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1247" w:type="dxa"/>
            <w:tcMar/>
          </w:tcPr>
          <w:p w:rsidRPr="00AA0A90" w:rsidR="0080142B" w:rsidP="009D1D20" w:rsidRDefault="0080142B" w14:paraId="66067342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3419" w:type="dxa"/>
            <w:tcMar/>
          </w:tcPr>
          <w:p w:rsidRPr="00AA0A90" w:rsidR="0080142B" w:rsidP="565DE049" w:rsidRDefault="0080142B" w14:paraId="4FB61D2E" w14:textId="1D06F552">
            <w:pPr>
              <w:rPr>
                <w:rFonts w:ascii="Stolzl Light" w:hAnsi="Stolzl Light" w:cs="Calibri" w:cstheme="majorAscii"/>
                <w:sz w:val="16"/>
                <w:szCs w:val="16"/>
              </w:rPr>
            </w:pPr>
          </w:p>
          <w:p w:rsidRPr="00AA0A90" w:rsidR="0080142B" w:rsidP="565DE049" w:rsidRDefault="0080142B" w14:paraId="208086EA" w14:textId="7A6B70D8">
            <w:pPr>
              <w:pStyle w:val="Normal"/>
              <w:rPr>
                <w:rFonts w:ascii="Stolzl Light" w:hAnsi="Stolzl Light" w:cs="Calibri" w:cstheme="majorAscii"/>
                <w:sz w:val="16"/>
                <w:szCs w:val="16"/>
              </w:rPr>
            </w:pPr>
          </w:p>
        </w:tc>
        <w:tc>
          <w:tcPr>
            <w:tcW w:w="1944" w:type="dxa"/>
            <w:tcMar/>
          </w:tcPr>
          <w:p w:rsidRPr="00AA0A90" w:rsidR="0080142B" w:rsidP="009D1D20" w:rsidRDefault="0080142B" w14:paraId="7DC493F9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  <w:tc>
          <w:tcPr>
            <w:tcW w:w="2927" w:type="dxa"/>
            <w:tcMar/>
          </w:tcPr>
          <w:p w:rsidRPr="00AA0A90" w:rsidR="0080142B" w:rsidP="009D1D20" w:rsidRDefault="0080142B" w14:paraId="796DB6E8" w14:textId="77777777">
            <w:pPr>
              <w:rPr>
                <w:rFonts w:ascii="Stolzl Light" w:hAnsi="Stolzl Light" w:cstheme="majorHAnsi"/>
                <w:sz w:val="16"/>
                <w:szCs w:val="16"/>
              </w:rPr>
            </w:pPr>
          </w:p>
        </w:tc>
      </w:tr>
      <w:tr w:rsidRPr="00AA0A90" w:rsidR="0080142B" w:rsidTr="565DE049" w14:paraId="203C4E4A" w14:textId="77777777">
        <w:trPr>
          <w:trHeight w:val="370"/>
        </w:trPr>
        <w:tc>
          <w:tcPr>
            <w:tcW w:w="1304" w:type="dxa"/>
            <w:tcMar/>
          </w:tcPr>
          <w:p w:rsidRPr="00AA0A90" w:rsidR="0080142B" w:rsidP="009D1D20" w:rsidRDefault="0080142B" w14:paraId="32EB429B" w14:textId="77777777">
            <w:pPr>
              <w:rPr>
                <w:rFonts w:ascii="Stolzl Light" w:hAnsi="Stolzl Light" w:cs="Calibri"/>
                <w:sz w:val="16"/>
                <w:szCs w:val="16"/>
              </w:rPr>
            </w:pPr>
          </w:p>
        </w:tc>
        <w:tc>
          <w:tcPr>
            <w:tcW w:w="1247" w:type="dxa"/>
            <w:tcMar/>
          </w:tcPr>
          <w:p w:rsidRPr="00AA0A90" w:rsidR="0080142B" w:rsidP="009D1D20" w:rsidRDefault="0080142B" w14:paraId="066701A4" w14:textId="77777777">
            <w:pPr>
              <w:rPr>
                <w:rFonts w:ascii="Stolzl Light" w:hAnsi="Stolzl Light" w:cs="Calibri"/>
                <w:sz w:val="16"/>
                <w:szCs w:val="16"/>
              </w:rPr>
            </w:pPr>
          </w:p>
        </w:tc>
        <w:tc>
          <w:tcPr>
            <w:tcW w:w="3419" w:type="dxa"/>
            <w:tcMar/>
          </w:tcPr>
          <w:p w:rsidRPr="00AA0A90" w:rsidR="0080142B" w:rsidP="565DE049" w:rsidRDefault="0080142B" w14:paraId="26E351E6" w14:textId="1DACCD3B">
            <w:pPr>
              <w:rPr>
                <w:rFonts w:ascii="Stolzl Light" w:hAnsi="Stolzl Light" w:cs="Calibri"/>
                <w:sz w:val="16"/>
                <w:szCs w:val="16"/>
              </w:rPr>
            </w:pPr>
          </w:p>
          <w:p w:rsidRPr="00AA0A90" w:rsidR="0080142B" w:rsidP="565DE049" w:rsidRDefault="0080142B" w14:paraId="38B69A94" w14:textId="266604A0">
            <w:pPr>
              <w:pStyle w:val="Normal"/>
              <w:rPr>
                <w:rFonts w:ascii="Stolzl Light" w:hAnsi="Stolzl Light" w:cs="Calibri"/>
                <w:sz w:val="16"/>
                <w:szCs w:val="16"/>
              </w:rPr>
            </w:pPr>
          </w:p>
        </w:tc>
        <w:tc>
          <w:tcPr>
            <w:tcW w:w="1944" w:type="dxa"/>
            <w:tcMar/>
          </w:tcPr>
          <w:p w:rsidRPr="00AA0A90" w:rsidR="0080142B" w:rsidP="009D1D20" w:rsidRDefault="0080142B" w14:paraId="5054DF1E" w14:textId="77777777">
            <w:pPr>
              <w:rPr>
                <w:rFonts w:ascii="Stolzl Light" w:hAnsi="Stolzl Light" w:cs="Calibri"/>
                <w:sz w:val="16"/>
                <w:szCs w:val="16"/>
              </w:rPr>
            </w:pPr>
          </w:p>
        </w:tc>
        <w:tc>
          <w:tcPr>
            <w:tcW w:w="2927" w:type="dxa"/>
            <w:tcMar/>
          </w:tcPr>
          <w:p w:rsidRPr="00AA0A90" w:rsidR="0080142B" w:rsidP="009D1D20" w:rsidRDefault="0080142B" w14:paraId="63005EA8" w14:textId="77777777">
            <w:pPr>
              <w:rPr>
                <w:rFonts w:ascii="Stolzl Light" w:hAnsi="Stolzl Light" w:cs="Calibri"/>
                <w:sz w:val="16"/>
                <w:szCs w:val="16"/>
              </w:rPr>
            </w:pPr>
          </w:p>
        </w:tc>
      </w:tr>
    </w:tbl>
    <w:p w:rsidRPr="00AA0A90" w:rsidR="0080142B" w:rsidP="0080142B" w:rsidRDefault="0080142B" w14:paraId="44943F01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</w:p>
    <w:p w:rsidRPr="00AA0A90" w:rsidR="0008365B" w:rsidP="0008365B" w:rsidRDefault="0008365B" w14:paraId="0641E634" w14:textId="77777777">
      <w:pPr>
        <w:spacing w:line="360" w:lineRule="auto"/>
        <w:ind w:left="-1134" w:right="-1339"/>
        <w:rPr>
          <w:rFonts w:ascii="Stolzl Light" w:hAnsi="Stolzl Light" w:cstheme="majorHAnsi"/>
          <w:b/>
          <w:bCs/>
          <w:sz w:val="16"/>
          <w:szCs w:val="16"/>
        </w:rPr>
      </w:pPr>
      <w:r w:rsidRPr="00AA0A90">
        <w:rPr>
          <w:rFonts w:ascii="Stolzl Light" w:hAnsi="Stolzl Light" w:cstheme="majorHAnsi"/>
          <w:b/>
          <w:bCs/>
          <w:sz w:val="16"/>
          <w:szCs w:val="16"/>
        </w:rPr>
        <w:t>NB Please also provide your CV or link to company site and complete our EDI form.</w:t>
      </w:r>
    </w:p>
    <w:p w:rsidRPr="00AA0A90" w:rsidR="0080142B" w:rsidP="0080142B" w:rsidRDefault="0080142B" w14:paraId="29290E64" w14:textId="77777777">
      <w:pPr>
        <w:spacing w:line="360" w:lineRule="auto"/>
        <w:ind w:left="-1134" w:right="-1339"/>
        <w:rPr>
          <w:rFonts w:ascii="Stolzl Light" w:hAnsi="Stolzl Light" w:cstheme="majorHAnsi"/>
          <w:sz w:val="16"/>
          <w:szCs w:val="16"/>
        </w:rPr>
      </w:pPr>
    </w:p>
    <w:p w:rsidRPr="00AA0A90" w:rsidR="00643205" w:rsidP="0008365B" w:rsidRDefault="00643205" w14:paraId="2719E055" w14:textId="77777777">
      <w:pPr>
        <w:tabs>
          <w:tab w:val="left" w:pos="2655"/>
        </w:tabs>
        <w:ind w:right="-1339"/>
        <w:rPr>
          <w:rFonts w:ascii="Stolzl Light" w:hAnsi="Stolzl Light" w:cstheme="majorHAnsi"/>
          <w:sz w:val="16"/>
          <w:szCs w:val="16"/>
        </w:rPr>
      </w:pPr>
    </w:p>
    <w:p w:rsidRPr="00AA0A90" w:rsidR="00643205" w:rsidP="002254E7" w:rsidRDefault="00643205" w14:paraId="26BFD3BA" w14:textId="77777777">
      <w:pPr>
        <w:ind w:left="-1134" w:right="-1339"/>
        <w:rPr>
          <w:rFonts w:ascii="Stolzl Light" w:hAnsi="Stolzl Light" w:cstheme="majorHAnsi"/>
          <w:sz w:val="16"/>
          <w:szCs w:val="16"/>
        </w:rPr>
      </w:pPr>
    </w:p>
    <w:p w:rsidRPr="00AA0A90" w:rsidR="00643205" w:rsidP="002254E7" w:rsidRDefault="00643205" w14:paraId="282A5EEA" w14:textId="77777777">
      <w:pPr>
        <w:ind w:left="-1134" w:right="-1339"/>
        <w:rPr>
          <w:rFonts w:ascii="Stolzl Light" w:hAnsi="Stolzl Light" w:cstheme="majorHAnsi"/>
          <w:sz w:val="16"/>
          <w:szCs w:val="16"/>
        </w:rPr>
      </w:pPr>
    </w:p>
    <w:p w:rsidRPr="00AA0A90" w:rsidR="00643205" w:rsidP="002254E7" w:rsidRDefault="00643205" w14:paraId="7C87F066" w14:textId="77777777">
      <w:pPr>
        <w:ind w:left="-1134" w:right="-1339"/>
        <w:rPr>
          <w:rFonts w:ascii="Stolzl Light" w:hAnsi="Stolzl Light" w:cstheme="majorHAnsi"/>
          <w:sz w:val="16"/>
          <w:szCs w:val="16"/>
        </w:rPr>
      </w:pPr>
    </w:p>
    <w:sectPr w:rsidRPr="00AA0A90" w:rsidR="00643205" w:rsidSect="008E1C6F">
      <w:headerReference w:type="default" r:id="rId11"/>
      <w:pgSz w:w="11900" w:h="16840" w:orient="portrait"/>
      <w:pgMar w:top="2835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A90" w:rsidP="0040728A" w:rsidRDefault="00AA0A90" w14:paraId="0EAF4D6A" w14:textId="77777777">
      <w:r>
        <w:separator/>
      </w:r>
    </w:p>
  </w:endnote>
  <w:endnote w:type="continuationSeparator" w:id="0">
    <w:p w:rsidR="00AA0A90" w:rsidP="0040728A" w:rsidRDefault="00AA0A90" w14:paraId="17ED39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tolzl Light">
    <w:charset w:val="00"/>
    <w:family w:val="auto"/>
    <w:pitch w:val="variable"/>
    <w:sig w:usb0="000000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A90" w:rsidP="0040728A" w:rsidRDefault="00AA0A90" w14:paraId="0CC94FEA" w14:textId="77777777">
      <w:r>
        <w:separator/>
      </w:r>
    </w:p>
  </w:footnote>
  <w:footnote w:type="continuationSeparator" w:id="0">
    <w:p w:rsidR="00AA0A90" w:rsidP="0040728A" w:rsidRDefault="00AA0A90" w14:paraId="2E860F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0728A" w:rsidRDefault="00303468" w14:paraId="55588F8D" w14:textId="7777777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2AD497" wp14:editId="222A86F0">
          <wp:simplePos x="0" y="0"/>
          <wp:positionH relativeFrom="column">
            <wp:posOffset>-1138192</wp:posOffset>
          </wp:positionH>
          <wp:positionV relativeFrom="paragraph">
            <wp:posOffset>-500760</wp:posOffset>
          </wp:positionV>
          <wp:extent cx="7620000" cy="1077045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5925" cy="10778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MNvkIYEk" int2:invalidationBookmarkName="" int2:hashCode="HCtWvXqcQiuGDi" int2:id="HckrXyVs">
      <int2:state int2:type="AugLoop_Text_Critique" int2:value="Rejected"/>
    </int2:bookmark>
    <int2:bookmark int2:bookmarkName="_Int_Bpi3UR6y" int2:invalidationBookmarkName="" int2:hashCode="j/8DmFP1wru4oo" int2:id="gDU7ak25">
      <int2:state int2:type="AugLoop_Text_Critique" int2:value="Rejected"/>
    </int2:bookmark>
    <int2:bookmark int2:bookmarkName="_Int_619gBu8l" int2:invalidationBookmarkName="" int2:hashCode="X+T/RLmgqiy6lO" int2:id="Mm0JSS9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2201"/>
    <w:multiLevelType w:val="hybridMultilevel"/>
    <w:tmpl w:val="57B63850"/>
    <w:lvl w:ilvl="0" w:tplc="08090001">
      <w:start w:val="1"/>
      <w:numFmt w:val="bullet"/>
      <w:lvlText w:val=""/>
      <w:lvlJc w:val="left"/>
      <w:pPr>
        <w:ind w:left="-41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hint="default" w:ascii="Wingdings" w:hAnsi="Wingdings"/>
      </w:rPr>
    </w:lvl>
  </w:abstractNum>
  <w:abstractNum w:abstractNumId="1" w15:restartNumberingAfterBreak="0">
    <w:nsid w:val="524C7094"/>
    <w:multiLevelType w:val="hybridMultilevel"/>
    <w:tmpl w:val="63902944"/>
    <w:lvl w:ilvl="0" w:tplc="08090001">
      <w:start w:val="1"/>
      <w:numFmt w:val="bullet"/>
      <w:lvlText w:val=""/>
      <w:lvlJc w:val="left"/>
      <w:pPr>
        <w:ind w:left="4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2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925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6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805" w:hanging="360"/>
      </w:pPr>
      <w:rPr>
        <w:rFonts w:hint="default" w:ascii="Wingdings" w:hAnsi="Wingdings"/>
      </w:rPr>
    </w:lvl>
  </w:abstractNum>
  <w:num w:numId="1" w16cid:durableId="499009695">
    <w:abstractNumId w:val="1"/>
  </w:num>
  <w:num w:numId="2" w16cid:durableId="15802087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attachedTemplate r:id="rId1"/>
  <w:trackRevisions w:val="false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90"/>
    <w:rsid w:val="00030E56"/>
    <w:rsid w:val="0008365B"/>
    <w:rsid w:val="001A0524"/>
    <w:rsid w:val="001B07A3"/>
    <w:rsid w:val="00225356"/>
    <w:rsid w:val="002254E7"/>
    <w:rsid w:val="00271363"/>
    <w:rsid w:val="002A0B37"/>
    <w:rsid w:val="002E6111"/>
    <w:rsid w:val="00303468"/>
    <w:rsid w:val="00307135"/>
    <w:rsid w:val="0040728A"/>
    <w:rsid w:val="00411ED4"/>
    <w:rsid w:val="00583C82"/>
    <w:rsid w:val="00637F2D"/>
    <w:rsid w:val="00643205"/>
    <w:rsid w:val="0080142B"/>
    <w:rsid w:val="008669D0"/>
    <w:rsid w:val="00892B4C"/>
    <w:rsid w:val="008E1C6F"/>
    <w:rsid w:val="00970E3B"/>
    <w:rsid w:val="00A64666"/>
    <w:rsid w:val="00AA0A90"/>
    <w:rsid w:val="00B6590D"/>
    <w:rsid w:val="00C20300"/>
    <w:rsid w:val="00C6346E"/>
    <w:rsid w:val="01269339"/>
    <w:rsid w:val="07F47960"/>
    <w:rsid w:val="0960ACE1"/>
    <w:rsid w:val="0CEBBB10"/>
    <w:rsid w:val="0F61C25D"/>
    <w:rsid w:val="10499B6D"/>
    <w:rsid w:val="25DF6F23"/>
    <w:rsid w:val="2A98554A"/>
    <w:rsid w:val="2EE2EFCB"/>
    <w:rsid w:val="2FA38A8A"/>
    <w:rsid w:val="375EA2CC"/>
    <w:rsid w:val="3886B1F7"/>
    <w:rsid w:val="409C937B"/>
    <w:rsid w:val="41D0A4E3"/>
    <w:rsid w:val="4423DE35"/>
    <w:rsid w:val="49BFA098"/>
    <w:rsid w:val="51900A12"/>
    <w:rsid w:val="53487096"/>
    <w:rsid w:val="55286425"/>
    <w:rsid w:val="565DE049"/>
    <w:rsid w:val="5A749C64"/>
    <w:rsid w:val="5B140FAE"/>
    <w:rsid w:val="5B693C3D"/>
    <w:rsid w:val="61FC2CFD"/>
    <w:rsid w:val="64FA0646"/>
    <w:rsid w:val="64FB7E97"/>
    <w:rsid w:val="6927889E"/>
    <w:rsid w:val="6A1C9962"/>
    <w:rsid w:val="6F1DC0E3"/>
    <w:rsid w:val="795C9780"/>
    <w:rsid w:val="7E6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CAF09A"/>
  <w14:defaultImageDpi w14:val="330"/>
  <w15:docId w15:val="{EEC0011F-F747-491F-9438-16DBFB9A2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4E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28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0728A"/>
  </w:style>
  <w:style w:type="paragraph" w:styleId="Footer">
    <w:name w:val="footer"/>
    <w:basedOn w:val="Normal"/>
    <w:link w:val="FooterChar"/>
    <w:uiPriority w:val="99"/>
    <w:unhideWhenUsed/>
    <w:rsid w:val="0040728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0728A"/>
  </w:style>
  <w:style w:type="paragraph" w:styleId="BalloonText">
    <w:name w:val="Balloon Text"/>
    <w:basedOn w:val="Normal"/>
    <w:link w:val="BalloonTextChar"/>
    <w:uiPriority w:val="99"/>
    <w:semiHidden/>
    <w:unhideWhenUsed/>
    <w:rsid w:val="0040728A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0728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B659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B6590D"/>
    <w:rPr>
      <w:color w:val="808080"/>
    </w:rPr>
  </w:style>
  <w:style w:type="table" w:styleId="PlainTable3">
    <w:name w:val="Plain Table 3"/>
    <w:basedOn w:val="TableNormal"/>
    <w:uiPriority w:val="43"/>
    <w:rsid w:val="002E6111"/>
    <w:rPr>
      <w:rFonts w:ascii="Times New Roman" w:hAnsi="Times New Roman" w:eastAsia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254E7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254E7"/>
  </w:style>
  <w:style w:type="paragraph" w:styleId="ListParagraph">
    <w:name w:val="List Paragraph"/>
    <w:basedOn w:val="Normal"/>
    <w:uiPriority w:val="34"/>
    <w:qFormat/>
    <w:rsid w:val="00637F2D"/>
    <w:pPr>
      <w:ind w:left="720"/>
      <w:contextualSpacing/>
    </w:pPr>
  </w:style>
  <w:style w:type="paragraph" w:styleId="Style1" w:customStyle="true">
    <w:name w:val="Style1"/>
    <w:basedOn w:val="Normal"/>
    <w:link w:val="Style1Char"/>
    <w:qFormat/>
    <w:rsid w:val="61FC2CFD"/>
    <w:rPr>
      <w:rFonts w:ascii="Stolzl Light" w:hAnsi="Stolzl Light" w:cs="Calibri" w:cstheme="majorAscii"/>
      <w:b w:val="1"/>
      <w:bCs w:val="1"/>
      <w:sz w:val="16"/>
      <w:szCs w:val="16"/>
    </w:rPr>
    <w:pPr>
      <w:spacing w:line="360" w:lineRule="auto"/>
      <w:ind w:left="-1134" w:right="-1339"/>
    </w:pPr>
  </w:style>
  <w:style w:type="character" w:styleId="Style1Char" w:customStyle="true">
    <w:name w:val="Style1 Char"/>
    <w:basedOn w:val="DefaultParagraphFont"/>
    <w:link w:val="Style1"/>
    <w:rsid w:val="61FC2CFD"/>
    <w:rPr>
      <w:rFonts w:ascii="Stolzl Light" w:hAnsi="Stolzl Light" w:cs="Calibri" w:cstheme="majorAscii"/>
      <w:b w:val="1"/>
      <w:bCs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4be8b4ee405b4c41" /><Relationship Type="http://schemas.microsoft.com/office/2020/10/relationships/intelligence" Target="intelligence2.xml" Id="Rd90bbd5852a245c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Purvis\Northern%20Film%20&amp;%20Media\Northern%20Film%20&amp;%20Media%20Team%20Site%20-%20Documents\Objective%205%20Business%20and%20Talent\5.2%20Open%20Horizons%20Bursary\New%20Templates\Application%20Template%20-%20NEW.dotm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a4d8-6966-4133-95e6-274c2f0f3627}"/>
      </w:docPartPr>
      <w:docPartBody>
        <w:p xmlns:wp14="http://schemas.microsoft.com/office/word/2010/wordml" w14:paraId="5EFE6857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e1d6a-7ea3-4d10-bfb5-f0872a362c53">
      <Terms xmlns="http://schemas.microsoft.com/office/infopath/2007/PartnerControls"/>
    </lcf76f155ced4ddcb4097134ff3c332f>
    <TaxCatchAll xmlns="d6d6993b-d018-4c32-a7fd-ca8d623aaa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2AB65A3742848BA2D3BE939639AE9" ma:contentTypeVersion="19" ma:contentTypeDescription="Create a new document." ma:contentTypeScope="" ma:versionID="1f32864b13c9fbbc39160052004b1ac2">
  <xsd:schema xmlns:xsd="http://www.w3.org/2001/XMLSchema" xmlns:xs="http://www.w3.org/2001/XMLSchema" xmlns:p="http://schemas.microsoft.com/office/2006/metadata/properties" xmlns:ns2="3abe1d6a-7ea3-4d10-bfb5-f0872a362c53" xmlns:ns3="d6d6993b-d018-4c32-a7fd-ca8d623aaab8" targetNamespace="http://schemas.microsoft.com/office/2006/metadata/properties" ma:root="true" ma:fieldsID="866fe871d56f9f547355a52fa7e145d5" ns2:_="" ns3:_="">
    <xsd:import namespace="3abe1d6a-7ea3-4d10-bfb5-f0872a362c53"/>
    <xsd:import namespace="d6d6993b-d018-4c32-a7fd-ca8d623aa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1d6a-7ea3-4d10-bfb5-f0872a362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e7c2c2-768a-48ad-9de7-4c36f2bfe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993b-d018-4c32-a7fd-ca8d623aa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ff0837-decd-411b-a1a3-fcb7946e7c98}" ma:internalName="TaxCatchAll" ma:showField="CatchAllData" ma:web="d6d6993b-d018-4c32-a7fd-ca8d623aa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C0FDC-7A8E-4EE9-8EDC-81C315DA3A3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9b57fe6-e449-4ce9-b62e-6edf9051ed45"/>
    <ds:schemaRef ds:uri="http://schemas.microsoft.com/office/2006/metadata/properties"/>
    <ds:schemaRef ds:uri="http://www.w3.org/XML/1998/namespace"/>
    <ds:schemaRef ds:uri="34227850-8615-437e-a69b-ae42862901e9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E43EB-0F09-4067-9257-9F4C0BEBE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7CA4-EC05-4E9E-9E0F-510F1A82E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541DE-758C-47C5-8310-186E7FAA02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Application Template - NEW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Purvis</dc:creator>
  <keywords/>
  <dc:description/>
  <lastModifiedBy>Emma Lydon</lastModifiedBy>
  <revision>6</revision>
  <lastPrinted>2023-06-06T10:15:00.0000000Z</lastPrinted>
  <dcterms:created xsi:type="dcterms:W3CDTF">2023-06-06T14:00:00.0000000Z</dcterms:created>
  <dcterms:modified xsi:type="dcterms:W3CDTF">2024-05-13T14:15:16.4747873Z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0x0101001202AB65A3742848BA2D3BE939639AE9</vt:lpwstr>
  </property>
  <property fmtid="{D5CDD505-2E9C-101B-9397-08002B2CF9AE}" pid="3" name="MediaServiceImageTags">
    <vt:lpwstr/>
  </property>
</Properties>
</file>